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8568A">
      <w:pPr>
        <w:pStyle w:val="7"/>
        <w:spacing w:before="240" w:after="240"/>
        <w:ind w:firstLine="480"/>
        <w:jc w:val="center"/>
        <w:rPr>
          <w:rStyle w:val="8"/>
          <w:rFonts w:hint="default"/>
          <w:lang w:val="en-US" w:eastAsia="zh-CN"/>
        </w:rPr>
      </w:pPr>
      <w:r>
        <w:rPr>
          <w:rStyle w:val="8"/>
          <w:rFonts w:hint="eastAsia"/>
          <w:lang w:val="en-US" w:eastAsia="zh-CN"/>
        </w:rPr>
        <w:t>工程结算协议书</w:t>
      </w:r>
    </w:p>
    <w:p w14:paraId="1D3BC7C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Style w:val="10"/>
          <w:b w:val="0"/>
          <w:bCs/>
        </w:rPr>
      </w:pPr>
      <w:r>
        <w:rPr>
          <w:rStyle w:val="10"/>
          <w:b w:val="0"/>
          <w:bCs/>
        </w:rPr>
        <w:t>甲方：</w:t>
      </w:r>
      <w:r>
        <w:rPr>
          <w:rFonts w:hint="eastAsia" w:eastAsia="宋体"/>
          <w:b w:val="0"/>
          <w:bCs/>
          <w:u w:val="single"/>
          <w:lang w:val="en-US" w:eastAsia="zh-CN"/>
        </w:rPr>
        <w:t xml:space="preserve">                        </w:t>
      </w:r>
    </w:p>
    <w:p w14:paraId="783476C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eastAsia="宋体"/>
          <w:b w:val="0"/>
          <w:bCs/>
          <w:u w:val="single"/>
          <w:lang w:val="en-US" w:eastAsia="zh-CN"/>
        </w:rPr>
      </w:pPr>
      <w:r>
        <w:rPr>
          <w:rStyle w:val="10"/>
          <w:b w:val="0"/>
          <w:bCs/>
        </w:rPr>
        <w:t>乙方：</w:t>
      </w:r>
      <w:r>
        <w:rPr>
          <w:rFonts w:hint="eastAsia" w:eastAsia="宋体"/>
          <w:b w:val="0"/>
          <w:bCs/>
          <w:u w:val="single"/>
          <w:lang w:val="en-US" w:eastAsia="zh-CN"/>
        </w:rPr>
        <w:t xml:space="preserve">                        </w:t>
      </w:r>
    </w:p>
    <w:p w14:paraId="24B1B7A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eastAsia="宋体"/>
          <w:b w:val="0"/>
          <w:bCs/>
          <w:u w:val="single"/>
          <w:lang w:val="en-US" w:eastAsia="zh-CN"/>
        </w:rPr>
      </w:pPr>
    </w:p>
    <w:p w14:paraId="63EEFA2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甲乙双方经友好协商，于</w:t>
      </w:r>
      <w:r>
        <w:rPr>
          <w:rFonts w:hint="eastAsia" w:eastAsia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 w:eastAsia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 w:eastAsia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日共同完成了________________工程的结算工作。为明确结算事宜，双方达成协议如下：</w:t>
      </w:r>
    </w:p>
    <w:p w14:paraId="50C65CE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结算效力与合同责任</w:t>
      </w:r>
    </w:p>
    <w:p w14:paraId="18824E6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本协议书的签订，仅代表双方对本工程合同最终价款的确认。</w:t>
      </w:r>
    </w:p>
    <w:p w14:paraId="6D051A7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本协议的签订不解除乙方在本工程施工合同项下的任何责任与义务。乙方仍须全面履行施工合同（包括但不限于质量保修期内的所有责任与义务），直至所有责任完全履行完毕。</w:t>
      </w:r>
    </w:p>
    <w:p w14:paraId="1A6B4C2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结算价款及保修</w:t>
      </w:r>
    </w:p>
    <w:p w14:paraId="083186F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合同编号：________</w:t>
      </w:r>
    </w:p>
    <w:p w14:paraId="6EF375D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合同价款：人民币</w:t>
      </w:r>
      <w:r>
        <w:rPr>
          <w:rFonts w:hint="eastAsia" w:eastAsia="宋体"/>
          <w:b w:val="0"/>
          <w:bCs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元（大写：________）</w:t>
      </w:r>
    </w:p>
    <w:p w14:paraId="378AD3D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结算总价：人民币</w:t>
      </w:r>
      <w:r>
        <w:rPr>
          <w:rFonts w:hint="eastAsia" w:eastAsia="宋体"/>
          <w:b w:val="0"/>
          <w:bCs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元（大写：________）</w:t>
      </w:r>
    </w:p>
    <w:p w14:paraId="282FAEE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除乙方未履行施工合同约定的保修责任，甲方有权依据合同扣除相应保修金外，自本协议签订之日起，任何一方不得再就本工程费用向对方提出任何增加或减少的主张。</w:t>
      </w:r>
    </w:p>
    <w:p w14:paraId="4A5A51B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保修期内乙方联系人：</w:t>
      </w:r>
    </w:p>
    <w:p w14:paraId="40BBA59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姓名：________</w:t>
      </w:r>
    </w:p>
    <w:p w14:paraId="1E83237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联系电话：________</w:t>
      </w:r>
    </w:p>
    <w:p w14:paraId="383199B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协议效力</w:t>
      </w:r>
    </w:p>
    <w:p w14:paraId="7E04C3F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本协议自双方签字盖章之日起生效，为本工程施工合同不可分割的组成部分。</w:t>
      </w:r>
    </w:p>
    <w:p w14:paraId="1FE6AB2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本协议内容如与施工合同有不一致之处，</w:t>
      </w:r>
      <w:bookmarkStart w:id="0" w:name="_GoBack"/>
      <w:bookmarkEnd w:id="0"/>
      <w:r>
        <w:rPr>
          <w:rFonts w:hint="eastAsia"/>
          <w:sz w:val="28"/>
          <w:szCs w:val="28"/>
        </w:rPr>
        <w:t>以本协议约定为准。</w:t>
      </w:r>
    </w:p>
    <w:p w14:paraId="6D1AB6D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付款依据</w:t>
      </w:r>
    </w:p>
    <w:p w14:paraId="7F79A78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本协议书原件及经双方确认的结算书封面，将作为甲方支付本工程结算款项的唯一依据。</w:t>
      </w:r>
    </w:p>
    <w:p w14:paraId="0C6229E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 协议份数与生效</w:t>
      </w:r>
    </w:p>
    <w:p w14:paraId="47C159C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</w:t>
      </w:r>
      <w:r>
        <w:rPr>
          <w:rFonts w:hint="eastAsia" w:eastAsia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份，甲方执</w:t>
      </w:r>
      <w:r>
        <w:rPr>
          <w:rFonts w:hint="eastAsia" w:eastAsia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份，乙方执____份，具有同等法律效力，经双方授权代表签字并加盖公章后生效。</w:t>
      </w:r>
    </w:p>
    <w:p w14:paraId="41B7B09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甲方（盖章）： </w:t>
      </w:r>
      <w:r>
        <w:rPr>
          <w:rFonts w:hint="eastAsia" w:eastAsia="宋体"/>
          <w:sz w:val="28"/>
          <w:szCs w:val="28"/>
          <w:lang w:val="en-US" w:eastAsia="zh-CN"/>
        </w:rPr>
        <w:t xml:space="preserve">                  </w:t>
      </w:r>
      <w:r>
        <w:rPr>
          <w:sz w:val="28"/>
          <w:szCs w:val="28"/>
        </w:rPr>
        <w:t>乙方（盖章）：</w:t>
      </w:r>
    </w:p>
    <w:p w14:paraId="29E3E0F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代表人： </w:t>
      </w:r>
      <w:r>
        <w:rPr>
          <w:rFonts w:hint="eastAsia" w:eastAsia="宋体"/>
          <w:sz w:val="28"/>
          <w:szCs w:val="28"/>
          <w:lang w:val="en-US" w:eastAsia="zh-CN"/>
        </w:rPr>
        <w:t xml:space="preserve">                       </w:t>
      </w:r>
      <w:r>
        <w:rPr>
          <w:sz w:val="28"/>
          <w:szCs w:val="28"/>
        </w:rPr>
        <w:t>代表人：</w:t>
      </w:r>
    </w:p>
    <w:p w14:paraId="5762071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日期： </w:t>
      </w:r>
      <w:r>
        <w:rPr>
          <w:rFonts w:hint="eastAsia" w:eastAsia="宋体"/>
          <w:sz w:val="28"/>
          <w:szCs w:val="28"/>
          <w:lang w:val="en-US" w:eastAsia="zh-CN"/>
        </w:rPr>
        <w:t xml:space="preserve">                         </w:t>
      </w:r>
      <w:r>
        <w:rPr>
          <w:sz w:val="28"/>
          <w:szCs w:val="28"/>
        </w:rPr>
        <w:t>日期：</w:t>
      </w:r>
    </w:p>
    <w:p w14:paraId="3A6935FC"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2EC5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A09D3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A09D3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F4099"/>
    <w:rsid w:val="13AD6BF3"/>
    <w:rsid w:val="246F4099"/>
    <w:rsid w:val="36151EB5"/>
    <w:rsid w:val="3BD55872"/>
    <w:rsid w:val="4353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p"/>
    <w:basedOn w:val="1"/>
    <w:qFormat/>
    <w:uiPriority w:val="0"/>
  </w:style>
  <w:style w:type="character" w:customStyle="1" w:styleId="8">
    <w:name w:val="合同标题"/>
    <w:basedOn w:val="5"/>
    <w:qFormat/>
    <w:uiPriority w:val="0"/>
    <w:rPr>
      <w:rFonts w:ascii="Calibri" w:hAnsi="Calibri" w:eastAsia="黑体"/>
      <w:b/>
      <w:sz w:val="36"/>
    </w:rPr>
  </w:style>
  <w:style w:type="paragraph" w:customStyle="1" w:styleId="9">
    <w:name w:val="合同正文"/>
    <w:basedOn w:val="1"/>
    <w:qFormat/>
    <w:uiPriority w:val="0"/>
    <w:pPr>
      <w:spacing w:line="360" w:lineRule="auto"/>
    </w:pPr>
    <w:rPr>
      <w:rFonts w:asciiTheme="minorAscii" w:hAnsiTheme="minorAscii"/>
      <w:sz w:val="24"/>
    </w:rPr>
  </w:style>
  <w:style w:type="character" w:customStyle="1" w:styleId="10">
    <w:name w:val="头部订立方"/>
    <w:basedOn w:val="5"/>
    <w:qFormat/>
    <w:uiPriority w:val="0"/>
    <w:rPr>
      <w:rFonts w:ascii="Calibri" w:hAnsi="Calibri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27753757309f751dba4e8eff7965dc0c\&#24037;&#31243;&#32467;&#31639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工程结算协议书.docx</Template>
  <Pages>2</Pages>
  <Words>404</Words>
  <Characters>404</Characters>
  <Lines>0</Lines>
  <Paragraphs>0</Paragraphs>
  <TotalTime>5</TotalTime>
  <ScaleCrop>false</ScaleCrop>
  <LinksUpToDate>false</LinksUpToDate>
  <CharactersWithSpaces>627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2026-01-29T02:54:00Z</dcterms:created>
  <dc:creator>rankin</dc:creator>
  <cp:lastModifiedBy>rankin</cp:lastModifiedBy>
  <dcterms:modified xsi:type="dcterms:W3CDTF">2026-01-29T03:36:14Z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D3C6AD54CD3342289FF6FF4D9A82F061_11</vt:lpwstr>
  </property>
  <property fmtid="{D5CDD505-2E9C-101B-9397-08002B2CF9AE}" pid="4" name="KSOTemplateUUID">
    <vt:lpwstr>v1.0_mb_TYGQL8F0sFjgWvW4uA+ZmQ==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