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BB7C76C">
      <w:pPr>
        <w:pStyle w:val="5"/>
        <w:spacing w:before="0" w:beforeAutospacing="0" w:after="0" w:afterAutospacing="0"/>
        <w:jc w:val="center"/>
        <w:rPr>
          <w:rFonts w:asciiTheme="minorEastAsia" w:hAnsiTheme="minorEastAsia" w:eastAsiaTheme="minorEastAsia"/>
          <w:b/>
          <w:bCs w:val="0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 w:val="0"/>
          <w:color w:val="333333"/>
          <w:sz w:val="44"/>
          <w:szCs w:val="44"/>
        </w:rPr>
        <w:t>工资支付协议书</w:t>
      </w:r>
    </w:p>
    <w:p w14:paraId="613D2A85">
      <w:pPr>
        <w:pStyle w:val="5"/>
        <w:spacing w:before="0" w:beforeAutospacing="0" w:after="0" w:afterAutospacing="0"/>
        <w:ind w:firstLine="480"/>
        <w:jc w:val="center"/>
        <w:rPr>
          <w:rFonts w:asciiTheme="minorEastAsia" w:hAnsiTheme="minorEastAsia" w:eastAsiaTheme="minorEastAsia"/>
          <w:b/>
          <w:color w:val="333333"/>
          <w:sz w:val="28"/>
          <w:szCs w:val="28"/>
        </w:rPr>
      </w:pPr>
    </w:p>
    <w:p w14:paraId="78F87E1E">
      <w:pPr>
        <w:pStyle w:val="5"/>
        <w:spacing w:before="0" w:beforeAutospacing="0" w:after="0" w:afterAutospacing="0" w:line="440" w:lineRule="exact"/>
        <w:ind w:firstLine="480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甲方：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有限公司</w:t>
      </w:r>
    </w:p>
    <w:p w14:paraId="5E576B77">
      <w:pPr>
        <w:pStyle w:val="5"/>
        <w:spacing w:before="0" w:beforeAutospacing="0" w:after="0" w:afterAutospacing="0" w:line="440" w:lineRule="exact"/>
        <w:ind w:firstLine="480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乙方：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     </w:t>
      </w:r>
    </w:p>
    <w:p w14:paraId="3052FEC3"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592555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经双方平等协商，在自愿、诚信基础上，针对甲方经营困难、资金压力较大的情况，现就相关款项支付事宜达成如下一致意见：</w:t>
      </w:r>
    </w:p>
    <w:p w14:paraId="66D1038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一、款项确认与支付</w:t>
      </w:r>
    </w:p>
    <w:p w14:paraId="455D59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双方确认，甲方累计应向乙方支付总计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元（税后）。</w:t>
      </w:r>
    </w:p>
    <w:p w14:paraId="12A36F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乙方同意甲方以前述金额的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%（即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元）作为最终结算金额，并于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日前​ 一次性支付完毕。</w:t>
      </w:r>
    </w:p>
    <w:p w14:paraId="4EE3FC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二、乙方责任与义务</w:t>
      </w:r>
    </w:p>
    <w:p w14:paraId="1F4EC3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在约定支付期限届满前，乙方不得采取任何影响甲方正常经营、办公秩序的行为，不得组织、参与或煽动类似行为，不得散布损害甲方生产经营的言论。同时，乙方须在本协议签订后立即归还所持有的甲方办公用品等全部物品。</w:t>
      </w:r>
    </w:p>
    <w:p w14:paraId="55CD531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若乙方违反上述约定，甲方有权暂停支付本协议第一条约定的款项，直至乙方的行为得到纠正并赔偿相应损失。</w:t>
      </w:r>
    </w:p>
    <w:p w14:paraId="6B80F9E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三、弃权与承诺</w:t>
      </w:r>
    </w:p>
    <w:p w14:paraId="6DFF68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双方确认，本协议生效后，乙方不再向甲方提出任何其他权利要求，包括但不限于工资、奖金、福利待遇、社会保险、住房公积金、经济补偿金、赔偿金及违约金等。</w:t>
      </w:r>
    </w:p>
    <w:p w14:paraId="6DC4473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乙方承诺对本协议内容严格保密，不得向任何第三方泄露。如因乙方泄密导致甲方遭受损失，乙方应承担全部赔偿责任。</w:t>
      </w:r>
    </w:p>
    <w:p w14:paraId="3BAF21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四、争议状态确认</w:t>
      </w:r>
    </w:p>
    <w:p w14:paraId="0745BB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双方确认，除本协议约定事项外，双方之间不存在任何其他劳动或经济纠纷，亦无其他争议。</w:t>
      </w:r>
    </w:p>
    <w:p w14:paraId="3903F3D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五、协议效力</w:t>
      </w:r>
    </w:p>
    <w:p w14:paraId="042261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本协议自双方签字或盖章之日起生效，一式二份，双方各持一份，具有同等法律效力。</w:t>
      </w:r>
    </w:p>
    <w:p w14:paraId="69B2C3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</w:p>
    <w:p w14:paraId="7A03A4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</w:p>
    <w:p w14:paraId="4E5894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</w:rPr>
      </w:pPr>
    </w:p>
    <w:p w14:paraId="11AAAABF">
      <w:pPr>
        <w:pStyle w:val="5"/>
        <w:spacing w:before="0" w:beforeAutospacing="0" w:after="0" w:afterAutospacing="0" w:line="480" w:lineRule="auto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甲方（盖章）：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乙方（签字）： </w:t>
      </w:r>
    </w:p>
    <w:p w14:paraId="71BDDCDC">
      <w:pPr>
        <w:pStyle w:val="5"/>
        <w:spacing w:before="0" w:beforeAutospacing="0" w:after="0" w:afterAutospacing="0" w:line="480" w:lineRule="auto"/>
        <w:ind w:right="960" w:rightChars="457" w:firstLine="840" w:firstLineChars="300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</w:rPr>
        <w:t xml:space="preserve">年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 月 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日     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 xml:space="preserve">    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 xml:space="preserve">年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 xml:space="preserve"> 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月</w:t>
      </w:r>
      <w:r>
        <w:rPr>
          <w:rFonts w:asciiTheme="minorHAnsi" w:hAnsiTheme="minorHAnsi" w:eastAsiaTheme="minorEastAsia" w:cstheme="minorBidi"/>
          <w:kern w:val="2"/>
          <w:sz w:val="28"/>
          <w:szCs w:val="28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日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614908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ABDE2D1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A80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C541F"/>
    <w:rsid w:val="00073065"/>
    <w:rsid w:val="000924E8"/>
    <w:rsid w:val="0010175D"/>
    <w:rsid w:val="0012372A"/>
    <w:rsid w:val="001303E2"/>
    <w:rsid w:val="00163B70"/>
    <w:rsid w:val="001A08C5"/>
    <w:rsid w:val="00216BBC"/>
    <w:rsid w:val="00271AD2"/>
    <w:rsid w:val="00300D82"/>
    <w:rsid w:val="00315B48"/>
    <w:rsid w:val="0032685E"/>
    <w:rsid w:val="003355D7"/>
    <w:rsid w:val="00346353"/>
    <w:rsid w:val="0035490F"/>
    <w:rsid w:val="003904B5"/>
    <w:rsid w:val="003E05B9"/>
    <w:rsid w:val="00411365"/>
    <w:rsid w:val="004A1018"/>
    <w:rsid w:val="00505619"/>
    <w:rsid w:val="00530D41"/>
    <w:rsid w:val="0056569D"/>
    <w:rsid w:val="00591DE7"/>
    <w:rsid w:val="005B5D81"/>
    <w:rsid w:val="005E7AC2"/>
    <w:rsid w:val="00633892"/>
    <w:rsid w:val="006740FE"/>
    <w:rsid w:val="006816D1"/>
    <w:rsid w:val="006B5958"/>
    <w:rsid w:val="006C6832"/>
    <w:rsid w:val="0072566D"/>
    <w:rsid w:val="00750293"/>
    <w:rsid w:val="007504DA"/>
    <w:rsid w:val="00772947"/>
    <w:rsid w:val="007739FF"/>
    <w:rsid w:val="007848DE"/>
    <w:rsid w:val="007A72D5"/>
    <w:rsid w:val="007B29B8"/>
    <w:rsid w:val="007C7661"/>
    <w:rsid w:val="007D7016"/>
    <w:rsid w:val="008223CB"/>
    <w:rsid w:val="00845C7E"/>
    <w:rsid w:val="00865C49"/>
    <w:rsid w:val="0089089E"/>
    <w:rsid w:val="008B717C"/>
    <w:rsid w:val="008F773A"/>
    <w:rsid w:val="00906009"/>
    <w:rsid w:val="009138B5"/>
    <w:rsid w:val="00924209"/>
    <w:rsid w:val="00941328"/>
    <w:rsid w:val="00942CFA"/>
    <w:rsid w:val="009819FA"/>
    <w:rsid w:val="009B22AC"/>
    <w:rsid w:val="009B2E3B"/>
    <w:rsid w:val="009B3768"/>
    <w:rsid w:val="009B5B7D"/>
    <w:rsid w:val="009D3ECC"/>
    <w:rsid w:val="009E628D"/>
    <w:rsid w:val="009F7B10"/>
    <w:rsid w:val="00A3550A"/>
    <w:rsid w:val="00AA7555"/>
    <w:rsid w:val="00AE1340"/>
    <w:rsid w:val="00AE4DBE"/>
    <w:rsid w:val="00B32EFD"/>
    <w:rsid w:val="00B96F66"/>
    <w:rsid w:val="00BA1C20"/>
    <w:rsid w:val="00BA3608"/>
    <w:rsid w:val="00BB7016"/>
    <w:rsid w:val="00BC36BB"/>
    <w:rsid w:val="00BE10B8"/>
    <w:rsid w:val="00C14970"/>
    <w:rsid w:val="00C376A5"/>
    <w:rsid w:val="00C66BA2"/>
    <w:rsid w:val="00D035AF"/>
    <w:rsid w:val="00D272B6"/>
    <w:rsid w:val="00D76B4B"/>
    <w:rsid w:val="00DA34AF"/>
    <w:rsid w:val="00DD0E6A"/>
    <w:rsid w:val="00DE5629"/>
    <w:rsid w:val="00DF559C"/>
    <w:rsid w:val="00E91401"/>
    <w:rsid w:val="00EA54B9"/>
    <w:rsid w:val="00EA5E5C"/>
    <w:rsid w:val="00EA7AED"/>
    <w:rsid w:val="00EB342C"/>
    <w:rsid w:val="00EB4A9F"/>
    <w:rsid w:val="00F06E0E"/>
    <w:rsid w:val="00F603BF"/>
    <w:rsid w:val="00F804E4"/>
    <w:rsid w:val="0DD93786"/>
    <w:rsid w:val="172C541F"/>
    <w:rsid w:val="1A6400C9"/>
    <w:rsid w:val="24AF2C21"/>
    <w:rsid w:val="267B370A"/>
    <w:rsid w:val="3A1A7BBB"/>
    <w:rsid w:val="540E514A"/>
    <w:rsid w:val="7B2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5f56e4-fd71-4f56-b7a7-33c5285ef448\&#24037;&#36164;&#25903;&#2018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工资支付协议书.docx</Template>
  <Pages>2</Pages>
  <Words>457</Words>
  <Characters>491</Characters>
  <Lines>4</Lines>
  <Paragraphs>1</Paragraphs>
  <TotalTime>4</TotalTime>
  <ScaleCrop>false</ScaleCrop>
  <LinksUpToDate>false</LinksUpToDate>
  <CharactersWithSpaces>606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2026-01-30T01:17:00Z</dcterms:created>
  <dc:creator>rankin</dc:creator>
  <cp:lastModifiedBy>rankin</cp:lastModifiedBy>
  <dcterms:modified xsi:type="dcterms:W3CDTF">2026-01-30T01:58:30Z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v1.0_mb_ggXpR5GRIGI+TkqMK+gOnw==</vt:lpwstr>
  </property>
  <property fmtid="{D5CDD505-2E9C-101B-9397-08002B2CF9AE}" pid="4" name="ICV">
    <vt:lpwstr>14955C22BA6348A3B90BDE2CFB69072B_11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