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CB955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</w:rPr>
        <w:t>证　　明</w:t>
      </w:r>
    </w:p>
    <w:p w14:paraId="45D6673D">
      <w:pPr>
        <w:rPr>
          <w:rFonts w:hint="eastAsia"/>
        </w:rPr>
      </w:pPr>
    </w:p>
    <w:p w14:paraId="5B2489D8">
      <w:pPr>
        <w:rPr>
          <w:rFonts w:hint="eastAsia"/>
        </w:rPr>
      </w:pPr>
    </w:p>
    <w:p w14:paraId="77B8495D">
      <w:pPr>
        <w:rPr>
          <w:rFonts w:hint="eastAsia"/>
          <w:sz w:val="28"/>
        </w:rPr>
      </w:pPr>
      <w:r>
        <w:rPr>
          <w:rFonts w:hint="eastAsia"/>
          <w:sz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</w:rPr>
        <w:t>有限公司：</w:t>
      </w:r>
    </w:p>
    <w:p w14:paraId="6B7AA2DE"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因我公司工作疏漏，不慎遗失</w:t>
      </w:r>
      <w:r>
        <w:rPr>
          <w:rFonts w:hint="eastAsia"/>
          <w:sz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</w:rPr>
        <w:t>有限公司于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年</w:t>
      </w:r>
    </w:p>
    <w:p w14:paraId="40CAF5FC">
      <w:pPr>
        <w:rPr>
          <w:rFonts w:hint="eastAsia"/>
          <w:sz w:val="28"/>
        </w:rPr>
      </w:pP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</w:rPr>
        <w:t>日向</w:t>
      </w:r>
      <w:r>
        <w:rPr>
          <w:rFonts w:hint="eastAsia"/>
          <w:sz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</w:rPr>
        <w:t>有限公司开具的增值税专用发票一张，发票号码：</w:t>
      </w:r>
      <w:r>
        <w:rPr>
          <w:rFonts w:hint="eastAsia"/>
          <w:sz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</w:rPr>
        <w:t>，价税合计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元，其中税额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元。经核实，该发票尚未认证抵扣，现特此予以证明。</w:t>
      </w:r>
    </w:p>
    <w:p w14:paraId="00A82E51">
      <w:pPr>
        <w:ind w:firstLine="560" w:firstLineChars="200"/>
        <w:rPr>
          <w:rFonts w:hint="eastAsia"/>
          <w:sz w:val="28"/>
        </w:rPr>
      </w:pPr>
    </w:p>
    <w:p w14:paraId="12662663">
      <w:pPr>
        <w:ind w:firstLine="560" w:firstLineChars="200"/>
        <w:rPr>
          <w:rFonts w:hint="eastAsia"/>
          <w:sz w:val="28"/>
        </w:rPr>
      </w:pPr>
    </w:p>
    <w:p w14:paraId="665481F4">
      <w:pPr>
        <w:wordWrap w:val="0"/>
        <w:ind w:firstLine="560" w:firstLineChars="200"/>
        <w:jc w:val="right"/>
        <w:rPr>
          <w:rFonts w:hint="eastAsia"/>
          <w:sz w:val="28"/>
        </w:rPr>
      </w:pPr>
      <w:r>
        <w:rPr>
          <w:rFonts w:hint="eastAsia"/>
          <w:sz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</w:rPr>
        <w:t>有限公司</w:t>
      </w:r>
    </w:p>
    <w:p w14:paraId="3B1AB445">
      <w:pPr>
        <w:wordWrap/>
        <w:jc w:val="both"/>
        <w:rPr>
          <w:rFonts w:hint="eastAsia"/>
          <w:sz w:val="28"/>
        </w:rPr>
      </w:pPr>
      <w:bookmarkStart w:id="0" w:name="_GoBack"/>
      <w:bookmarkEnd w:id="0"/>
    </w:p>
    <w:p w14:paraId="0A6FE1A9">
      <w:pPr>
        <w:wordWrap w:val="0"/>
        <w:ind w:firstLine="560" w:firstLineChars="20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</w:rPr>
        <w:t>日</w:t>
      </w:r>
    </w:p>
    <w:p w14:paraId="27168097">
      <w:pPr>
        <w:ind w:right="560" w:firstLine="560" w:firstLineChars="20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</w:t>
      </w:r>
    </w:p>
    <w:p w14:paraId="2CB3811D">
      <w:pPr>
        <w:rPr>
          <w:rFonts w:hint="eastAsia"/>
        </w:rPr>
      </w:pPr>
    </w:p>
    <w:p w14:paraId="75730835">
      <w:pPr>
        <w:ind w:firstLine="560" w:firstLineChars="200"/>
        <w:rPr>
          <w:rFonts w:hint="eastAsia"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21AFD"/>
    <w:rsid w:val="0025405E"/>
    <w:rsid w:val="003C314D"/>
    <w:rsid w:val="008A27F3"/>
    <w:rsid w:val="00B316CF"/>
    <w:rsid w:val="00D124D4"/>
    <w:rsid w:val="00DE035C"/>
    <w:rsid w:val="00EF2557"/>
    <w:rsid w:val="00F5715C"/>
    <w:rsid w:val="039C5093"/>
    <w:rsid w:val="6B376B7A"/>
    <w:rsid w:val="6C721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cf32a784340cd4e289e823925d70523\&#21457;&#31080;&#20002;&#22833;&#35777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发票丢失证明.doc</Template>
  <Pages>1</Pages>
  <Words>97</Words>
  <Characters>129</Characters>
  <Lines>1</Lines>
  <Paragraphs>1</Paragraphs>
  <TotalTime>1</TotalTime>
  <ScaleCrop>false</ScaleCrop>
  <LinksUpToDate>false</LinksUpToDate>
  <CharactersWithSpaces>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2026-01-30T01:15:00Z</dcterms:created>
  <dc:creator>rankin</dc:creator>
  <cp:lastModifiedBy>rankin</cp:lastModifiedBy>
  <dcterms:modified xsi:type="dcterms:W3CDTF">2026-01-30T01:54:00Z</dcterms:modified>
  <dc:title>证　　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v1.0_mb_xDU/zdIvxt8I760v4YQITQ==</vt:lpwstr>
  </property>
  <property fmtid="{D5CDD505-2E9C-101B-9397-08002B2CF9AE}" pid="4" name="ICV">
    <vt:lpwstr>903DB58B820A4CA38BB74F0F9E82FD91_11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