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82072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调岗协议书</w:t>
      </w:r>
    </w:p>
    <w:p w14:paraId="0ADD75B7">
      <w:pPr>
        <w:jc w:val="center"/>
        <w:rPr>
          <w:b/>
          <w:sz w:val="52"/>
          <w:szCs w:val="52"/>
        </w:rPr>
      </w:pPr>
    </w:p>
    <w:p w14:paraId="48BC6DB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sz w:val="28"/>
          <w:szCs w:val="28"/>
        </w:rPr>
        <w:t xml:space="preserve"> </w:t>
      </w:r>
    </w:p>
    <w:p w14:paraId="74D1ADC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</w:p>
    <w:p w14:paraId="2054839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甲方员工________（身份证号：____________），原于甲方部门担任________职务，因____________，现经双方友好协商一致，乙方同意调岗至甲方部门，担任________职务，每月底薪为人民币____元（大写：________）。</w:t>
      </w:r>
    </w:p>
    <w:p w14:paraId="6D4E6EA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本协议一式两份，甲、乙双方各执一份，自双方签字或盖章之日起生效。</w:t>
      </w:r>
    </w:p>
    <w:p w14:paraId="17B65F15">
      <w:pPr>
        <w:ind w:firstLine="560" w:firstLineChars="200"/>
        <w:rPr>
          <w:rFonts w:hint="eastAsia"/>
          <w:sz w:val="28"/>
          <w:szCs w:val="28"/>
        </w:rPr>
      </w:pPr>
    </w:p>
    <w:p w14:paraId="3FBBC099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甲方：（盖章）</w:t>
      </w:r>
    </w:p>
    <w:p w14:paraId="1A035239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14:paraId="515F1768">
      <w:pPr>
        <w:ind w:firstLine="560" w:firstLineChars="200"/>
        <w:rPr>
          <w:sz w:val="28"/>
          <w:szCs w:val="28"/>
        </w:rPr>
      </w:pPr>
    </w:p>
    <w:p w14:paraId="5140245D">
      <w:pPr>
        <w:ind w:firstLine="560" w:firstLineChars="200"/>
        <w:rPr>
          <w:sz w:val="28"/>
          <w:szCs w:val="28"/>
        </w:rPr>
      </w:pPr>
    </w:p>
    <w:p w14:paraId="4CBFFFA2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乙方：（签名）</w:t>
      </w:r>
    </w:p>
    <w:p w14:paraId="1D404BE4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84B3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E2670"/>
    <w:rsid w:val="00001B21"/>
    <w:rsid w:val="000F0779"/>
    <w:rsid w:val="001148DE"/>
    <w:rsid w:val="0016302F"/>
    <w:rsid w:val="00170CC3"/>
    <w:rsid w:val="001B7368"/>
    <w:rsid w:val="00227E10"/>
    <w:rsid w:val="002F77D9"/>
    <w:rsid w:val="003A21FB"/>
    <w:rsid w:val="0057632B"/>
    <w:rsid w:val="005B3E87"/>
    <w:rsid w:val="00687D9E"/>
    <w:rsid w:val="00736DC2"/>
    <w:rsid w:val="008652DF"/>
    <w:rsid w:val="00894CE2"/>
    <w:rsid w:val="008B7992"/>
    <w:rsid w:val="009225EB"/>
    <w:rsid w:val="00980A3B"/>
    <w:rsid w:val="00A32EA7"/>
    <w:rsid w:val="00B240FB"/>
    <w:rsid w:val="00BA425A"/>
    <w:rsid w:val="00C35A0F"/>
    <w:rsid w:val="00C71BE2"/>
    <w:rsid w:val="00C73BF4"/>
    <w:rsid w:val="00DB2EBC"/>
    <w:rsid w:val="00E5566A"/>
    <w:rsid w:val="00E66302"/>
    <w:rsid w:val="012B342F"/>
    <w:rsid w:val="4FEE2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61908c02ab3c3cd1d65f22a13d1dada\&#35843;&#23703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调岗协议书.doc</Template>
  <Pages>1</Pages>
  <Words>137</Words>
  <Characters>169</Characters>
  <Lines>1</Lines>
  <Paragraphs>1</Paragraphs>
  <TotalTime>2</TotalTime>
  <ScaleCrop>false</ScaleCrop>
  <LinksUpToDate>false</LinksUpToDate>
  <CharactersWithSpaces>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2026-02-02T01:27:00Z</dcterms:created>
  <dcterms:modified xsi:type="dcterms:W3CDTF">2026-02-02T01:47:42Z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v1.0_mb_25B5piqbAhVUBgUJTUBgQw==</vt:lpwstr>
  </property>
  <property fmtid="{D5CDD505-2E9C-101B-9397-08002B2CF9AE}" pid="3" name="KSOProductBuildVer">
    <vt:lpwstr>2052-12.1.0.24657</vt:lpwstr>
  </property>
  <property fmtid="{D5CDD505-2E9C-101B-9397-08002B2CF9AE}" pid="4" name="ICV">
    <vt:lpwstr>6011E08EFD7641D2A863103FE3FD6406_11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