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96F68">
      <w:pPr>
        <w:spacing w:line="360" w:lineRule="auto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合同续签协议书</w:t>
      </w:r>
    </w:p>
    <w:p w14:paraId="536A8E14">
      <w:pPr>
        <w:ind w:right="1079" w:rightChars="514"/>
        <w:rPr>
          <w:rFonts w:hint="eastAsia"/>
          <w:sz w:val="36"/>
        </w:rPr>
      </w:pPr>
    </w:p>
    <w:p w14:paraId="6FA19CA4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甲方： </w:t>
      </w:r>
    </w:p>
    <w:p w14:paraId="1C6D4E2B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乙方： </w:t>
      </w:r>
    </w:p>
    <w:p w14:paraId="33F06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鉴于双方于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日签署的《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</w:rPr>
        <w:t>》中约定，由乙方为甲方提供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服务，现因原合同即将到期，且双方均有意继续合作，经协商一致，就延长原合同有效期达成如下协议：</w:t>
      </w:r>
    </w:p>
    <w:p w14:paraId="502C4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一、本续签协议有效期内，双方的全部权利义务均适用原合同的约定。</w:t>
      </w:r>
    </w:p>
    <w:p w14:paraId="0DFB6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</w:rPr>
        <w:t>二、本协议有效期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年，自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日起至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</w:p>
    <w:p w14:paraId="4A42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  <w:r>
        <w:rPr>
          <w:rFonts w:hint="eastAsia"/>
          <w:sz w:val="30"/>
          <w:szCs w:val="30"/>
        </w:rPr>
        <w:t>止。协议到期前，双方可协商再次续签事宜。</w:t>
      </w:r>
    </w:p>
    <w:p w14:paraId="1F81A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三、除合同有效期变更外，原合同约定的费用、服务内容、双方权利义务等其他条款均保持不变。</w:t>
      </w:r>
    </w:p>
    <w:p w14:paraId="20D2A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本协议一式</w:t>
      </w:r>
      <w:r>
        <w:rPr>
          <w:rFonts w:hint="eastAsia"/>
          <w:sz w:val="30"/>
          <w:szCs w:val="30"/>
          <w:lang w:val="en-US" w:eastAsia="zh-CN"/>
        </w:rPr>
        <w:t>二</w:t>
      </w:r>
      <w:r>
        <w:rPr>
          <w:rFonts w:hint="eastAsia"/>
          <w:sz w:val="30"/>
          <w:szCs w:val="30"/>
        </w:rPr>
        <w:t>份，甲乙双方各执</w:t>
      </w:r>
      <w:r>
        <w:rPr>
          <w:rFonts w:hint="eastAsia"/>
          <w:sz w:val="30"/>
          <w:szCs w:val="30"/>
          <w:lang w:val="en-US" w:eastAsia="zh-CN"/>
        </w:rPr>
        <w:t>一</w:t>
      </w:r>
      <w:r>
        <w:rPr>
          <w:rFonts w:hint="eastAsia"/>
          <w:sz w:val="30"/>
          <w:szCs w:val="30"/>
        </w:rPr>
        <w:t>份，各份具有同等法律效力。</w:t>
      </w:r>
    </w:p>
    <w:p w14:paraId="6C021CE9">
      <w:pPr>
        <w:spacing w:line="360" w:lineRule="auto"/>
        <w:rPr>
          <w:rFonts w:hint="eastAsia"/>
          <w:sz w:val="30"/>
          <w:szCs w:val="30"/>
        </w:rPr>
      </w:pPr>
    </w:p>
    <w:p w14:paraId="61D032F0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甲方： </w:t>
      </w:r>
      <w:r>
        <w:rPr>
          <w:rFonts w:hint="eastAsia"/>
          <w:sz w:val="30"/>
          <w:szCs w:val="30"/>
          <w:lang w:val="en-US" w:eastAsia="zh-CN"/>
        </w:rPr>
        <w:t xml:space="preserve">                       </w:t>
      </w:r>
      <w:r>
        <w:rPr>
          <w:rFonts w:hint="eastAsia"/>
          <w:sz w:val="30"/>
          <w:szCs w:val="30"/>
        </w:rPr>
        <w:t xml:space="preserve">乙方： </w:t>
      </w:r>
    </w:p>
    <w:p w14:paraId="48AC39A3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授权代表：</w:t>
      </w:r>
      <w:r>
        <w:rPr>
          <w:rFonts w:hint="eastAsia"/>
          <w:sz w:val="30"/>
          <w:szCs w:val="30"/>
          <w:lang w:val="en-US" w:eastAsia="zh-CN"/>
        </w:rPr>
        <w:t xml:space="preserve">                    </w:t>
      </w:r>
      <w:r>
        <w:rPr>
          <w:rFonts w:hint="eastAsia"/>
          <w:sz w:val="30"/>
          <w:szCs w:val="30"/>
        </w:rPr>
        <w:t>授权代表：</w:t>
      </w:r>
    </w:p>
    <w:p w14:paraId="54655526"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签订日期：</w:t>
      </w:r>
      <w:r>
        <w:rPr>
          <w:rFonts w:hint="eastAsia"/>
          <w:sz w:val="30"/>
          <w:szCs w:val="30"/>
          <w:lang w:val="en-US" w:eastAsia="zh-CN"/>
        </w:rPr>
        <w:t xml:space="preserve">                    </w:t>
      </w:r>
      <w:r>
        <w:rPr>
          <w:rFonts w:hint="eastAsia"/>
          <w:sz w:val="30"/>
          <w:szCs w:val="30"/>
        </w:rPr>
        <w:t>签订日期：</w:t>
      </w:r>
    </w:p>
    <w:p w14:paraId="01006C37">
      <w:pPr>
        <w:spacing w:line="360" w:lineRule="auto"/>
        <w:rPr>
          <w:rFonts w:hint="default" w:eastAsia="宋体"/>
          <w:sz w:val="30"/>
          <w:szCs w:val="30"/>
          <w:lang w:val="en-US" w:eastAsia="zh-CN"/>
        </w:rPr>
      </w:pPr>
    </w:p>
    <w:p w14:paraId="59806387">
      <w:pPr>
        <w:spacing w:line="360" w:lineRule="auto"/>
        <w:rPr>
          <w:rFonts w:hint="eastAsia"/>
          <w:sz w:val="30"/>
          <w:szCs w:val="30"/>
        </w:rPr>
      </w:pPr>
    </w:p>
    <w:p w14:paraId="623C9415">
      <w:pPr>
        <w:spacing w:line="360" w:lineRule="auto"/>
        <w:rPr>
          <w:rFonts w:hint="eastAsia"/>
          <w:sz w:val="30"/>
          <w:szCs w:val="30"/>
        </w:rPr>
      </w:pPr>
    </w:p>
    <w:p w14:paraId="469CC3D2">
      <w:pPr>
        <w:spacing w:line="360" w:lineRule="auto"/>
        <w:rPr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B63A9"/>
    <w:rsid w:val="00115049"/>
    <w:rsid w:val="001332A0"/>
    <w:rsid w:val="001913C3"/>
    <w:rsid w:val="002D6D91"/>
    <w:rsid w:val="003E7965"/>
    <w:rsid w:val="004B10A6"/>
    <w:rsid w:val="00506AB0"/>
    <w:rsid w:val="00563CC8"/>
    <w:rsid w:val="005C7764"/>
    <w:rsid w:val="007C1417"/>
    <w:rsid w:val="007E2565"/>
    <w:rsid w:val="007F359F"/>
    <w:rsid w:val="009F15B8"/>
    <w:rsid w:val="00C52829"/>
    <w:rsid w:val="00CE3520"/>
    <w:rsid w:val="00D157BB"/>
    <w:rsid w:val="00D60C59"/>
    <w:rsid w:val="00DC2D78"/>
    <w:rsid w:val="00DE6789"/>
    <w:rsid w:val="00EF1892"/>
    <w:rsid w:val="00F02D35"/>
    <w:rsid w:val="045028C6"/>
    <w:rsid w:val="21EB63A9"/>
    <w:rsid w:val="327744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3f7a5531ace8ddd94e0c9bd980282ee\&#21512;&#21516;&#32493;&#31614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合同续签协议书.doc</Template>
  <Pages>1</Pages>
  <Words>294</Words>
  <Characters>294</Characters>
  <Lines>2</Lines>
  <Paragraphs>1</Paragraphs>
  <TotalTime>8</TotalTime>
  <ScaleCrop>false</ScaleCrop>
  <LinksUpToDate>false</LinksUpToDate>
  <CharactersWithSpaces>398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2026-02-02T01:25:00Z</dcterms:created>
  <dc:creator>rankin</dc:creator>
  <cp:lastModifiedBy>rankin</cp:lastModifiedBy>
  <dcterms:modified xsi:type="dcterms:W3CDTF">2026-02-02T01:45:21Z</dcterms:modified>
  <dc:title>合同续签协议书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v1.0_mb_XGSmbgEsSrsP1LAEtedslw==</vt:lpwstr>
  </property>
  <property fmtid="{D5CDD505-2E9C-101B-9397-08002B2CF9AE}" pid="4" name="ICV">
    <vt:lpwstr>A9D2214FF3594FF789D6F4E0E0A7002F_11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