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41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theme="majorBidi"/>
          <w:bCs/>
          <w:sz w:val="44"/>
          <w:szCs w:val="40"/>
          <w:lang w:val="en-US" w:eastAsia="zh-CN" w:bidi="ar-SA"/>
        </w:rPr>
      </w:pPr>
      <w:r>
        <w:rPr>
          <w:rFonts w:hint="eastAsia" w:ascii="黑体" w:hAnsi="黑体" w:eastAsia="黑体" w:cstheme="majorBidi"/>
          <w:bCs/>
          <w:sz w:val="44"/>
          <w:szCs w:val="40"/>
          <w:lang w:val="en-US" w:eastAsia="zh-CN" w:bidi="ar-SA"/>
        </w:rPr>
        <w:t>房屋赠与协议书</w:t>
      </w:r>
    </w:p>
    <w:p w14:paraId="71E4DCBB">
      <w:pPr>
        <w:bidi w:val="0"/>
        <w:rPr>
          <w:rFonts w:hint="eastAsia"/>
          <w:lang w:val="en-US" w:eastAsia="zh-CN"/>
        </w:rPr>
      </w:pPr>
    </w:p>
    <w:p w14:paraId="5A74D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甲方(赠与人)：_______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乙方(受赠人)：_______</w:t>
      </w:r>
    </w:p>
    <w:p w14:paraId="5AE2B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住所：______________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住所：______________</w:t>
      </w:r>
    </w:p>
    <w:p w14:paraId="7C8C4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有效证件号码：_______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有效证件号码：_______</w:t>
      </w:r>
    </w:p>
    <w:p w14:paraId="1AE33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BB55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根据《中华人民共和国民法典》等相关法律法规，甲乙双方在平等、自愿、协商一致的基础上，就甲方将其所有的房产无偿赠与乙方事宜，达成如下协议，以资共同信守：</w:t>
      </w:r>
    </w:p>
    <w:p w14:paraId="2D162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第一条 赠与房产状况</w:t>
      </w:r>
    </w:p>
    <w:p w14:paraId="618BB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甲方自愿将下列不动产无偿赠与乙方，乙方同意接受赠与：</w:t>
      </w:r>
    </w:p>
    <w:p w14:paraId="7BF1D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（1）坐落：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  <w:lang w:val="en-US" w:eastAsia="zh-CN"/>
        </w:rPr>
        <w:t>市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  <w:lang w:val="en-US" w:eastAsia="zh-CN"/>
        </w:rPr>
        <w:t>区________；</w:t>
      </w:r>
    </w:p>
    <w:p w14:paraId="6AECB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（2）建筑面积：________平方米；</w:t>
      </w:r>
    </w:p>
    <w:p w14:paraId="2F7A4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（3）房屋所有权证号：</w:t>
      </w:r>
      <w:r>
        <w:rPr>
          <w:rFonts w:hint="eastAsia"/>
          <w:sz w:val="28"/>
          <w:szCs w:val="28"/>
          <w:lang w:val="en-US" w:eastAsia="zh-CN"/>
        </w:rPr>
        <w:t>___________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14EF1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该房屋占用范围内的土地使用权随该房屋一并赠与。</w:t>
      </w:r>
    </w:p>
    <w:p w14:paraId="62150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与该房屋相关的其他附属设施、设备及权益（以附件清单为准）随该房屋一并赠与。</w:t>
      </w:r>
    </w:p>
    <w:p w14:paraId="51692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第二条 赠与事由</w:t>
      </w:r>
    </w:p>
    <w:p w14:paraId="655EE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甲方确认，因购房资金及相应税费实际由乙方支付，为明确产权归属，经双方协商一致，甲方同意将本协议第一条所述房产赠与乙方。甲方承诺在乙方能够办理产权过户手续时，无条件提供必要协助。</w:t>
      </w:r>
    </w:p>
    <w:p w14:paraId="47016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第三条 权利保证</w:t>
      </w:r>
    </w:p>
    <w:p w14:paraId="2B40B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甲方保证对本协议项下赠与房产享有完整、合法的所有权，有权单独处置该房产。</w:t>
      </w:r>
    </w:p>
    <w:p w14:paraId="0D8CF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甲方保证该赠与房产不存在任何权属纠纷，未被设立抵押、质押等任何权利负担，也未被司法机关或行政机关查封、扣押、冻结，不受任何第三方合法追索。</w:t>
      </w:r>
    </w:p>
    <w:p w14:paraId="6BE18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第四条 赠与人的义务与责任</w:t>
      </w:r>
    </w:p>
    <w:p w14:paraId="265DE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在本协议签订后至产权过户至乙方名下前，甲方不得将该房产进行任何形式的抵押、转让、出租、赠与他人或设定其他权利负担。</w:t>
      </w:r>
    </w:p>
    <w:p w14:paraId="6A6D1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如因甲方违反前款约定或因该房产存在权利瑕疵，导致乙方无法取得房产所有权的，甲方应负责消除障碍，并赔偿乙方因此遭受的全部损失，包括但不限于乙方已代为支付的购房款、税费及其他相关费用。</w:t>
      </w:r>
    </w:p>
    <w:p w14:paraId="22345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第五条 不可撤销性</w:t>
      </w:r>
    </w:p>
    <w:p w14:paraId="608DE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本赠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与为不可撤销之赠与，自双方签订并经公证机构公证后生效，赠与人不得单方撤销。</w:t>
      </w:r>
    </w:p>
    <w:p w14:paraId="295BD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第六条 协助过户义务</w:t>
      </w:r>
    </w:p>
    <w:p w14:paraId="33AB51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在符合办理产权过户登记条件时，甲方应根据乙方的要求，及时、无条件配合乙方及相关部门办理产权转移登记手续，包括但不限于签署相关文件、提供身份证明及产权证书等。</w:t>
      </w:r>
    </w:p>
    <w:p w14:paraId="41B34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第七条 违约责任</w:t>
      </w:r>
    </w:p>
    <w:p w14:paraId="1D207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若甲方违反本协议项下任何约定，包括但不限于未能按时履行协助过户义务或违反本协议第三条、第四条之保证，应按照该房产赠与时的市场评估价值向乙方支付违约金，并赔偿乙方因此遭受的全部损失。</w:t>
      </w:r>
    </w:p>
    <w:p w14:paraId="20446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第八条 共有权人同意</w:t>
      </w:r>
    </w:p>
    <w:p w14:paraId="66A26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甲、乙双方确认，虽然房屋所有权证可能未作记载，但依法对该房屋享有共有权的权利人（若有）均已出具书面文件，同意甲方将该房屋赠与乙方。</w:t>
      </w:r>
    </w:p>
    <w:p w14:paraId="29FD2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第九条 争议解决</w:t>
      </w:r>
    </w:p>
    <w:p w14:paraId="58758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履行本合同所发生的或与本合同有关的一切争议，双方应友好协商解决。协商不成的，任何一方均有权将争议提交北京仲裁委员会，按照申请仲裁时该会现行有效的仲裁规则进行仲裁。仲裁裁决是终局的，对双方均有约束力。</w:t>
      </w:r>
    </w:p>
    <w:p w14:paraId="32EC7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第十条 合同生效及其他</w:t>
      </w:r>
    </w:p>
    <w:p w14:paraId="26AAE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本合同自甲乙双方签字、盖章，并经公证机构公证之日起生效。</w:t>
      </w:r>
    </w:p>
    <w:p w14:paraId="292B9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本合同未尽事宜，双方可另行签订书面补充协议。补充协议及合同附件均为本合同不可分割的组成部分，与本合同具有同等法律效力。</w:t>
      </w:r>
    </w:p>
    <w:p w14:paraId="116F2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本合同一式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  <w:lang w:val="en-US" w:eastAsia="zh-CN"/>
        </w:rPr>
        <w:t>份。其中甲方执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  <w:lang w:val="en-US" w:eastAsia="zh-CN"/>
        </w:rPr>
        <w:t>份，乙方执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  <w:lang w:val="en-US" w:eastAsia="zh-CN"/>
        </w:rPr>
        <w:t>份，交公证机构留存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  <w:lang w:val="en-US" w:eastAsia="zh-CN"/>
        </w:rPr>
        <w:t>份，用于办理房屋所有权转移登记手续递交登记机关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  <w:lang w:val="en-US" w:eastAsia="zh-CN"/>
        </w:rPr>
        <w:t>份，各份均具同等法律效力。</w:t>
      </w:r>
    </w:p>
    <w:p w14:paraId="75B63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51BC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甲方(签章)：______________   乙方(签章)：______________</w:t>
      </w:r>
    </w:p>
    <w:p w14:paraId="7F3A3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联系电话：______________     联系电话：______________</w:t>
      </w:r>
    </w:p>
    <w:p w14:paraId="3EC3C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签订日期：______________     签订日期：______________</w:t>
      </w:r>
    </w:p>
    <w:p w14:paraId="00C93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2E75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A10AB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A10AB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91739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7489A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8ABDA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8ABDA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82353">
    <w:pPr>
      <w:pStyle w:val="7"/>
      <w:ind w:firstLine="360"/>
    </w:pPr>
  </w:p>
  <w:p w14:paraId="28D6364D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DA555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75E52">
    <w:pPr>
      <w:pStyle w:val="7"/>
      <w:ind w:firstLine="3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D0E4C"/>
    <w:rsid w:val="000C5F51"/>
    <w:rsid w:val="000F33DB"/>
    <w:rsid w:val="0011117B"/>
    <w:rsid w:val="00111468"/>
    <w:rsid w:val="00114015"/>
    <w:rsid w:val="00120AF8"/>
    <w:rsid w:val="001A7C94"/>
    <w:rsid w:val="001C5B36"/>
    <w:rsid w:val="002C6677"/>
    <w:rsid w:val="00302F78"/>
    <w:rsid w:val="003101F2"/>
    <w:rsid w:val="003D24E4"/>
    <w:rsid w:val="00446BD3"/>
    <w:rsid w:val="00542851"/>
    <w:rsid w:val="00542929"/>
    <w:rsid w:val="00560973"/>
    <w:rsid w:val="00561782"/>
    <w:rsid w:val="005A6816"/>
    <w:rsid w:val="005D0D44"/>
    <w:rsid w:val="006E2209"/>
    <w:rsid w:val="006F3DCB"/>
    <w:rsid w:val="00737E63"/>
    <w:rsid w:val="007A0E78"/>
    <w:rsid w:val="007E25DA"/>
    <w:rsid w:val="00920388"/>
    <w:rsid w:val="009348DD"/>
    <w:rsid w:val="009645DF"/>
    <w:rsid w:val="0097473C"/>
    <w:rsid w:val="00A9167A"/>
    <w:rsid w:val="00A93ABA"/>
    <w:rsid w:val="00AB5465"/>
    <w:rsid w:val="00AD033D"/>
    <w:rsid w:val="00B5554B"/>
    <w:rsid w:val="00C57ECE"/>
    <w:rsid w:val="00C91486"/>
    <w:rsid w:val="00CB0AB1"/>
    <w:rsid w:val="00CD54D6"/>
    <w:rsid w:val="00D14AE2"/>
    <w:rsid w:val="00D165BF"/>
    <w:rsid w:val="00D65B64"/>
    <w:rsid w:val="00D7449B"/>
    <w:rsid w:val="00D8434F"/>
    <w:rsid w:val="00DD0B2F"/>
    <w:rsid w:val="00DF1E34"/>
    <w:rsid w:val="00E65A99"/>
    <w:rsid w:val="00E943FF"/>
    <w:rsid w:val="00EE73BB"/>
    <w:rsid w:val="00F20DBF"/>
    <w:rsid w:val="00FA1253"/>
    <w:rsid w:val="00FB7FB0"/>
    <w:rsid w:val="01345A97"/>
    <w:rsid w:val="018B1788"/>
    <w:rsid w:val="02282570"/>
    <w:rsid w:val="022E438A"/>
    <w:rsid w:val="023E1C72"/>
    <w:rsid w:val="037C7ED3"/>
    <w:rsid w:val="037F0775"/>
    <w:rsid w:val="043B7C63"/>
    <w:rsid w:val="05072BF8"/>
    <w:rsid w:val="05A44676"/>
    <w:rsid w:val="0627648E"/>
    <w:rsid w:val="06AA0E5A"/>
    <w:rsid w:val="074B3554"/>
    <w:rsid w:val="075378AB"/>
    <w:rsid w:val="08504DA6"/>
    <w:rsid w:val="08B94CB8"/>
    <w:rsid w:val="08EB352D"/>
    <w:rsid w:val="0A072FDA"/>
    <w:rsid w:val="0AE467B7"/>
    <w:rsid w:val="0BB024AE"/>
    <w:rsid w:val="0C136787"/>
    <w:rsid w:val="0C137DB8"/>
    <w:rsid w:val="0C9A3B28"/>
    <w:rsid w:val="0CF87E96"/>
    <w:rsid w:val="0D6C32E0"/>
    <w:rsid w:val="0DF76B75"/>
    <w:rsid w:val="0E1C1A7B"/>
    <w:rsid w:val="1090328E"/>
    <w:rsid w:val="11A052E6"/>
    <w:rsid w:val="11C533F4"/>
    <w:rsid w:val="12431F29"/>
    <w:rsid w:val="131B0176"/>
    <w:rsid w:val="13B82B09"/>
    <w:rsid w:val="149270EA"/>
    <w:rsid w:val="14A01B63"/>
    <w:rsid w:val="15522B8E"/>
    <w:rsid w:val="15E10E11"/>
    <w:rsid w:val="1659772A"/>
    <w:rsid w:val="17AA3A5E"/>
    <w:rsid w:val="186575A4"/>
    <w:rsid w:val="19724043"/>
    <w:rsid w:val="19764E68"/>
    <w:rsid w:val="1A7345AC"/>
    <w:rsid w:val="1AE243BF"/>
    <w:rsid w:val="1B5F37F7"/>
    <w:rsid w:val="1CFB57A3"/>
    <w:rsid w:val="1D034B54"/>
    <w:rsid w:val="1DB11B3B"/>
    <w:rsid w:val="1E9A5209"/>
    <w:rsid w:val="1F4419EA"/>
    <w:rsid w:val="1F6C7E02"/>
    <w:rsid w:val="1FA75C78"/>
    <w:rsid w:val="209D6F89"/>
    <w:rsid w:val="217450AC"/>
    <w:rsid w:val="231D0E4C"/>
    <w:rsid w:val="23253582"/>
    <w:rsid w:val="245F0680"/>
    <w:rsid w:val="25216064"/>
    <w:rsid w:val="25FA62A5"/>
    <w:rsid w:val="261927E2"/>
    <w:rsid w:val="2735773E"/>
    <w:rsid w:val="28C234CE"/>
    <w:rsid w:val="28FA1886"/>
    <w:rsid w:val="2A7F4E6A"/>
    <w:rsid w:val="2AD02AC8"/>
    <w:rsid w:val="2B937EF6"/>
    <w:rsid w:val="2BB32F3E"/>
    <w:rsid w:val="2C05666E"/>
    <w:rsid w:val="2C8B78E9"/>
    <w:rsid w:val="2CCB3975"/>
    <w:rsid w:val="2D0F2188"/>
    <w:rsid w:val="2E2C2689"/>
    <w:rsid w:val="2E32110E"/>
    <w:rsid w:val="2E3B3A18"/>
    <w:rsid w:val="2E3E07AC"/>
    <w:rsid w:val="2E422242"/>
    <w:rsid w:val="2E466D2B"/>
    <w:rsid w:val="2E54505B"/>
    <w:rsid w:val="2EBA2053"/>
    <w:rsid w:val="2F6E12F8"/>
    <w:rsid w:val="2FE93CA7"/>
    <w:rsid w:val="309E49F3"/>
    <w:rsid w:val="318150B8"/>
    <w:rsid w:val="31841C41"/>
    <w:rsid w:val="31EC0526"/>
    <w:rsid w:val="3267628A"/>
    <w:rsid w:val="340B001D"/>
    <w:rsid w:val="34557DB5"/>
    <w:rsid w:val="35A034C3"/>
    <w:rsid w:val="363E5E15"/>
    <w:rsid w:val="368A3A49"/>
    <w:rsid w:val="36B237EF"/>
    <w:rsid w:val="371B0C64"/>
    <w:rsid w:val="37603DF4"/>
    <w:rsid w:val="37D957AA"/>
    <w:rsid w:val="3AB76BB2"/>
    <w:rsid w:val="3B57038D"/>
    <w:rsid w:val="3B825048"/>
    <w:rsid w:val="3B871421"/>
    <w:rsid w:val="3C280405"/>
    <w:rsid w:val="3D31557B"/>
    <w:rsid w:val="3D3632CA"/>
    <w:rsid w:val="3D527B13"/>
    <w:rsid w:val="3EA96EFB"/>
    <w:rsid w:val="3EEE2063"/>
    <w:rsid w:val="3F8F0DA6"/>
    <w:rsid w:val="3FEE42E3"/>
    <w:rsid w:val="40743A94"/>
    <w:rsid w:val="41545265"/>
    <w:rsid w:val="41D727DD"/>
    <w:rsid w:val="41E17D2B"/>
    <w:rsid w:val="4258292A"/>
    <w:rsid w:val="431F4BCA"/>
    <w:rsid w:val="45245A74"/>
    <w:rsid w:val="45F01B9A"/>
    <w:rsid w:val="46771E77"/>
    <w:rsid w:val="47E13FCD"/>
    <w:rsid w:val="487B2139"/>
    <w:rsid w:val="4ADA6152"/>
    <w:rsid w:val="4B412AEC"/>
    <w:rsid w:val="4C017B2B"/>
    <w:rsid w:val="4C75734D"/>
    <w:rsid w:val="4CC001A7"/>
    <w:rsid w:val="4DA840C7"/>
    <w:rsid w:val="4DAE057C"/>
    <w:rsid w:val="4DF106D1"/>
    <w:rsid w:val="51DC5932"/>
    <w:rsid w:val="52B130D8"/>
    <w:rsid w:val="530D365A"/>
    <w:rsid w:val="537247D6"/>
    <w:rsid w:val="53877FD4"/>
    <w:rsid w:val="53E84A7F"/>
    <w:rsid w:val="543902E8"/>
    <w:rsid w:val="55464BAE"/>
    <w:rsid w:val="554F5669"/>
    <w:rsid w:val="5640732D"/>
    <w:rsid w:val="56D4792C"/>
    <w:rsid w:val="58900F48"/>
    <w:rsid w:val="598B021C"/>
    <w:rsid w:val="59B25DBD"/>
    <w:rsid w:val="5AEF0709"/>
    <w:rsid w:val="5C0618B0"/>
    <w:rsid w:val="5CEC1E1B"/>
    <w:rsid w:val="5D776A0D"/>
    <w:rsid w:val="5E1365D5"/>
    <w:rsid w:val="5EB21CF6"/>
    <w:rsid w:val="5F0D032C"/>
    <w:rsid w:val="5F0F2A0B"/>
    <w:rsid w:val="5F127E55"/>
    <w:rsid w:val="5FAE63D5"/>
    <w:rsid w:val="600A0BD4"/>
    <w:rsid w:val="61E6692B"/>
    <w:rsid w:val="626B1A34"/>
    <w:rsid w:val="62E353F3"/>
    <w:rsid w:val="631B3AA0"/>
    <w:rsid w:val="641E244F"/>
    <w:rsid w:val="642C6F2E"/>
    <w:rsid w:val="64836891"/>
    <w:rsid w:val="652F4913"/>
    <w:rsid w:val="653973EE"/>
    <w:rsid w:val="65C94A34"/>
    <w:rsid w:val="66601718"/>
    <w:rsid w:val="669879FC"/>
    <w:rsid w:val="677D6AB4"/>
    <w:rsid w:val="68347A77"/>
    <w:rsid w:val="68400742"/>
    <w:rsid w:val="687B3C69"/>
    <w:rsid w:val="68CC655F"/>
    <w:rsid w:val="68E4660D"/>
    <w:rsid w:val="694F5ABD"/>
    <w:rsid w:val="69573CA4"/>
    <w:rsid w:val="697D72EA"/>
    <w:rsid w:val="699F11B9"/>
    <w:rsid w:val="69C920ED"/>
    <w:rsid w:val="6AE427B7"/>
    <w:rsid w:val="6C664638"/>
    <w:rsid w:val="6CD53A85"/>
    <w:rsid w:val="6D292153"/>
    <w:rsid w:val="6D8C08C3"/>
    <w:rsid w:val="6E001DF9"/>
    <w:rsid w:val="6E911D7D"/>
    <w:rsid w:val="6E977124"/>
    <w:rsid w:val="6F222926"/>
    <w:rsid w:val="6F770C35"/>
    <w:rsid w:val="700A6414"/>
    <w:rsid w:val="711016D5"/>
    <w:rsid w:val="71916A57"/>
    <w:rsid w:val="765271E3"/>
    <w:rsid w:val="76AE12BF"/>
    <w:rsid w:val="76BE2E52"/>
    <w:rsid w:val="76EB72CB"/>
    <w:rsid w:val="777B08C5"/>
    <w:rsid w:val="777E42E6"/>
    <w:rsid w:val="784C153A"/>
    <w:rsid w:val="788C7CA3"/>
    <w:rsid w:val="79FD6CD0"/>
    <w:rsid w:val="7A2D1E05"/>
    <w:rsid w:val="7ACA1B07"/>
    <w:rsid w:val="7B840D4E"/>
    <w:rsid w:val="7C5438E7"/>
    <w:rsid w:val="7C8B3622"/>
    <w:rsid w:val="7CDC64B4"/>
    <w:rsid w:val="7D5E1B5B"/>
    <w:rsid w:val="7EE72AEF"/>
    <w:rsid w:val="7F1E1C29"/>
    <w:rsid w:val="7F7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5040"/>
      </w:tabs>
      <w:spacing w:line="400" w:lineRule="exact"/>
      <w:ind w:firstLine="198" w:firstLineChars="20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5760"/>
      </w:tabs>
      <w:outlineLvl w:val="0"/>
    </w:pPr>
  </w:style>
  <w:style w:type="paragraph" w:styleId="3">
    <w:name w:val="heading 2"/>
    <w:basedOn w:val="2"/>
    <w:next w:val="1"/>
    <w:link w:val="20"/>
    <w:semiHidden/>
    <w:unhideWhenUsed/>
    <w:qFormat/>
    <w:uiPriority w:val="9"/>
    <w:pPr>
      <w:outlineLvl w:val="1"/>
    </w:pPr>
    <w:rPr>
      <w:rFonts w:cstheme="majorBidi"/>
      <w:bCs/>
      <w:szCs w:val="32"/>
    </w:rPr>
  </w:style>
  <w:style w:type="paragraph" w:styleId="4">
    <w:name w:val="heading 3"/>
    <w:basedOn w:val="3"/>
    <w:next w:val="1"/>
    <w:link w:val="16"/>
    <w:qFormat/>
    <w:uiPriority w:val="9"/>
    <w:pPr>
      <w:outlineLvl w:val="2"/>
    </w:pPr>
    <w:rPr>
      <w:bCs w:val="0"/>
      <w:szCs w:val="27"/>
    </w:rPr>
  </w:style>
  <w:style w:type="paragraph" w:styleId="5">
    <w:name w:val="heading 4"/>
    <w:basedOn w:val="4"/>
    <w:next w:val="1"/>
    <w:link w:val="21"/>
    <w:semiHidden/>
    <w:unhideWhenUsed/>
    <w:qFormat/>
    <w:uiPriority w:val="9"/>
    <w:pPr>
      <w:outlineLvl w:val="3"/>
    </w:pPr>
    <w:rPr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  <w:tab w:val="clear" w:pos="5040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</w:pPr>
    <w:rPr>
      <w:rFonts w:cs="Times New Roman"/>
    </w:rPr>
  </w:style>
  <w:style w:type="paragraph" w:styleId="10">
    <w:name w:val="Title"/>
    <w:basedOn w:val="1"/>
    <w:next w:val="1"/>
    <w:link w:val="19"/>
    <w:qFormat/>
    <w:uiPriority w:val="10"/>
    <w:pPr>
      <w:tabs>
        <w:tab w:val="left" w:pos="5760"/>
      </w:tabs>
      <w:spacing w:before="240" w:after="240" w:line="240" w:lineRule="atLeast"/>
      <w:ind w:firstLine="0" w:firstLineChars="0"/>
      <w:jc w:val="center"/>
      <w:outlineLvl w:val="0"/>
    </w:pPr>
    <w:rPr>
      <w:rFonts w:ascii="黑体" w:hAnsi="黑体" w:eastAsia="黑体" w:cstheme="majorBidi"/>
      <w:bCs/>
      <w:sz w:val="36"/>
      <w:szCs w:val="32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稻壳合同样式 1级"/>
    <w:basedOn w:val="1"/>
    <w:qFormat/>
    <w:uiPriority w:val="0"/>
    <w:pPr>
      <w:tabs>
        <w:tab w:val="clear" w:pos="5040"/>
      </w:tabs>
      <w:ind w:firstLine="720"/>
      <w:outlineLvl w:val="0"/>
    </w:pPr>
    <w:rPr>
      <w:rFonts w:hint="eastAsia"/>
    </w:rPr>
  </w:style>
  <w:style w:type="character" w:customStyle="1" w:styleId="16">
    <w:name w:val="标题 3 字符"/>
    <w:basedOn w:val="12"/>
    <w:link w:val="4"/>
    <w:qFormat/>
    <w:uiPriority w:val="9"/>
    <w:rPr>
      <w:rFonts w:ascii="宋体" w:hAnsi="宋体" w:cstheme="majorBidi"/>
      <w:sz w:val="21"/>
      <w:szCs w:val="27"/>
    </w:rPr>
  </w:style>
  <w:style w:type="character" w:customStyle="1" w:styleId="17">
    <w:name w:val="页眉 字符"/>
    <w:basedOn w:val="12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标题 字符"/>
    <w:basedOn w:val="12"/>
    <w:link w:val="10"/>
    <w:qFormat/>
    <w:uiPriority w:val="10"/>
    <w:rPr>
      <w:rFonts w:ascii="黑体" w:hAnsi="黑体" w:eastAsia="黑体" w:cstheme="majorBidi"/>
      <w:bCs/>
      <w:sz w:val="36"/>
      <w:szCs w:val="32"/>
    </w:rPr>
  </w:style>
  <w:style w:type="character" w:customStyle="1" w:styleId="20">
    <w:name w:val="标题 2 字符"/>
    <w:basedOn w:val="12"/>
    <w:link w:val="3"/>
    <w:semiHidden/>
    <w:qFormat/>
    <w:uiPriority w:val="9"/>
    <w:rPr>
      <w:rFonts w:ascii="宋体" w:hAnsi="宋体" w:cstheme="majorBidi"/>
      <w:bCs/>
      <w:sz w:val="21"/>
      <w:szCs w:val="32"/>
    </w:rPr>
  </w:style>
  <w:style w:type="character" w:customStyle="1" w:styleId="21">
    <w:name w:val="标题 4 字符"/>
    <w:basedOn w:val="12"/>
    <w:link w:val="5"/>
    <w:semiHidden/>
    <w:qFormat/>
    <w:uiPriority w:val="9"/>
    <w:rPr>
      <w:rFonts w:ascii="宋体" w:hAnsi="宋体" w:cstheme="majorBidi"/>
      <w:bCs/>
      <w:sz w:val="21"/>
      <w:szCs w:val="28"/>
    </w:rPr>
  </w:style>
  <w:style w:type="paragraph" w:customStyle="1" w:styleId="22">
    <w:name w:val="稻壳合同样式 2级"/>
    <w:basedOn w:val="1"/>
    <w:link w:val="25"/>
    <w:qFormat/>
    <w:uiPriority w:val="0"/>
    <w:pPr>
      <w:tabs>
        <w:tab w:val="clear" w:pos="5040"/>
      </w:tabs>
      <w:ind w:firstLine="720"/>
      <w:outlineLvl w:val="1"/>
    </w:pPr>
    <w:rPr>
      <w:rFonts w:hint="eastAsia"/>
    </w:rPr>
  </w:style>
  <w:style w:type="paragraph" w:customStyle="1" w:styleId="23">
    <w:name w:val="稻壳合同样式 3级"/>
    <w:basedOn w:val="1"/>
    <w:link w:val="26"/>
    <w:qFormat/>
    <w:uiPriority w:val="0"/>
    <w:pPr>
      <w:tabs>
        <w:tab w:val="clear" w:pos="5040"/>
      </w:tabs>
      <w:ind w:firstLine="720"/>
      <w:outlineLvl w:val="2"/>
    </w:pPr>
    <w:rPr>
      <w:rFonts w:hint="eastAsia"/>
    </w:rPr>
  </w:style>
  <w:style w:type="paragraph" w:customStyle="1" w:styleId="24">
    <w:name w:val="稻壳合同样式 4级"/>
    <w:basedOn w:val="1"/>
    <w:qFormat/>
    <w:uiPriority w:val="0"/>
    <w:pPr>
      <w:tabs>
        <w:tab w:val="clear" w:pos="5040"/>
      </w:tabs>
      <w:ind w:firstLine="720"/>
      <w:outlineLvl w:val="3"/>
    </w:pPr>
    <w:rPr>
      <w:rFonts w:hint="eastAsia"/>
    </w:rPr>
  </w:style>
  <w:style w:type="character" w:customStyle="1" w:styleId="25">
    <w:name w:val="稻壳合同样式 2级 Char"/>
    <w:link w:val="22"/>
    <w:qFormat/>
    <w:uiPriority w:val="0"/>
    <w:rPr>
      <w:rFonts w:hint="eastAsia"/>
    </w:rPr>
  </w:style>
  <w:style w:type="character" w:customStyle="1" w:styleId="26">
    <w:name w:val="稻壳合同样式 3级 Char"/>
    <w:link w:val="23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cba4599-fe0b-416f-91bf-4fd23a68650f\&#25151;&#23627;&#36192;&#19982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房屋赠与协议书.docx</Template>
  <Pages>3</Pages>
  <Words>939</Words>
  <Characters>1129</Characters>
  <Lines>4</Lines>
  <Paragraphs>1</Paragraphs>
  <TotalTime>3</TotalTime>
  <ScaleCrop>false</ScaleCrop>
  <LinksUpToDate>false</LinksUpToDate>
  <CharactersWithSpaces>1135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2026-02-02T09:34:00Z</dcterms:created>
  <dc:creator>rankin</dc:creator>
  <cp:lastModifiedBy>rankin</cp:lastModifiedBy>
  <dcterms:modified xsi:type="dcterms:W3CDTF">2026-02-02T09:48:17Z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E1CD44FBA3464766986E82D5C3C41494_11</vt:lpwstr>
  </property>
  <property fmtid="{D5CDD505-2E9C-101B-9397-08002B2CF9AE}" pid="4" name="KSOTemplateUUID">
    <vt:lpwstr>v1.0_mb_b4pK+6NQGYQGGe7iwaa0GA==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