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88258">
      <w:pPr>
        <w:pStyle w:val="12"/>
        <w:bidi w:val="0"/>
        <w:rPr>
          <w:sz w:val="44"/>
          <w:szCs w:val="32"/>
        </w:rPr>
      </w:pPr>
      <w:r>
        <w:rPr>
          <w:rFonts w:hint="eastAsia"/>
          <w:sz w:val="44"/>
          <w:szCs w:val="32"/>
        </w:rPr>
        <w:t>挂名法人协议书</w:t>
      </w:r>
    </w:p>
    <w:p w14:paraId="48F406D7">
      <w:pPr>
        <w:pStyle w:val="14"/>
        <w:bidi w:val="0"/>
        <w:rPr>
          <w:rFonts w:hint="eastAsia"/>
          <w:b w:val="0"/>
          <w:bCs/>
        </w:rPr>
      </w:pPr>
      <w:r>
        <w:rPr>
          <w:rFonts w:hint="eastAsia"/>
          <w:b w:val="0"/>
          <w:bCs/>
        </w:rPr>
        <w:t>甲方：</w:t>
      </w:r>
    </w:p>
    <w:p w14:paraId="69910B69">
      <w:pPr>
        <w:pStyle w:val="14"/>
        <w:bidi w:val="0"/>
        <w:rPr>
          <w:rFonts w:hint="eastAsia"/>
          <w:b w:val="0"/>
          <w:bCs/>
        </w:rPr>
      </w:pPr>
      <w:r>
        <w:rPr>
          <w:rFonts w:hint="eastAsia"/>
          <w:b w:val="0"/>
          <w:bCs/>
        </w:rPr>
        <w:t>乙方：</w:t>
      </w:r>
    </w:p>
    <w:p w14:paraId="17023ADD">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鉴于甲方拟投资设立并实际控制________有限公司，乙方同意作为该公司在工商登记机关登记的名义法定代表人。为明确双方权利义务，根据《中华人民共和国民法典》等相关法律法规，经双方协商一致，达成如下协议：</w:t>
      </w:r>
      <w:bookmarkStart w:id="0" w:name="_GoBack"/>
      <w:bookmarkEnd w:id="0"/>
    </w:p>
    <w:p w14:paraId="3F15FD5B">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第一条 公司控制权</w:t>
      </w:r>
    </w:p>
    <w:p w14:paraId="7A65B23F">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甲方系公司的实际控制人，享有包括但不限于公司资产的所有权、处分权及经营决策权等全部股东权利。</w:t>
      </w:r>
    </w:p>
    <w:p w14:paraId="09D5AB8F">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第二条 乙方身份与权限</w:t>
      </w:r>
    </w:p>
    <w:p w14:paraId="4007B84D">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乙方仅为公司在工商登记机关备案的法定代表人，不持有公司股权，不享有股东权利，亦不承担股东义务。</w:t>
      </w:r>
    </w:p>
    <w:p w14:paraId="1014F547">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乙方不得以公司名义对外签订合同、作出经营决策或从事其他任何可能使公司承担责任的民事行为，除非事先获得甲方书面授权并加盖公司公章。</w:t>
      </w:r>
    </w:p>
    <w:p w14:paraId="0A85BF5D">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第三条 公司经营管理</w:t>
      </w:r>
    </w:p>
    <w:p w14:paraId="125840AA">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公司的全部经营管理活动由甲方负责。甲方应保证公司依法经营，履行包括但不限于纳税、申报等全部法定义务。</w:t>
      </w:r>
    </w:p>
    <w:p w14:paraId="05B3109F">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第四条 责任承担</w:t>
      </w:r>
    </w:p>
    <w:p w14:paraId="600E3613">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因公司经营或其他活动所产生的任何法律责任（包括但不限于行政、民事及刑事责任）均由甲方及公司承担，与乙方无关。</w:t>
      </w:r>
    </w:p>
    <w:p w14:paraId="10C98F9E">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如因公司经营或其他事宜导致乙方遭受任何经济损失或法律责任，甲方应负责全额赔偿，并使乙方免于承担责任。</w:t>
      </w:r>
    </w:p>
    <w:p w14:paraId="03771D01">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第五条 协议的生效与终止</w:t>
      </w:r>
    </w:p>
    <w:p w14:paraId="577AF5A7">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本协议自双方签字或盖章之日起生效。</w:t>
      </w:r>
    </w:p>
    <w:p w14:paraId="76C7B487">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如甲方决定变更公司法定代表人，乙方应无条件配合办理相关工商变更登记手续。相关手续办理完毕之日，本协议自动终止。</w:t>
      </w:r>
    </w:p>
    <w:p w14:paraId="1BC71573">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协议终止后，乙方不再担任公司任何职务，甲方及公司不得再以任何形式使用乙方名义从事任何活动。</w:t>
      </w:r>
    </w:p>
    <w:p w14:paraId="130B58E5">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第六条 保密义务</w:t>
      </w:r>
    </w:p>
    <w:p w14:paraId="530ED721">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双方应对本协议内容及因履行本协议所知晓的对方及公司的商业秘密承担保密义务，未经对方书面同意，不得向任何第三方泄露。</w:t>
      </w:r>
    </w:p>
    <w:p w14:paraId="0A14A659">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第七条 争议解决</w:t>
      </w:r>
    </w:p>
    <w:p w14:paraId="73720577">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因本协议引起的或与本协议有关的任何争议，双方应友好协商解决；协商不成的，任何一方均有权向 甲方所在地​ 有管辖权的人民法院提起诉讼。</w:t>
      </w:r>
    </w:p>
    <w:p w14:paraId="1B058ABD">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第八条 其他</w:t>
      </w:r>
    </w:p>
    <w:p w14:paraId="1C30ED07">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本协议一式三份，甲方、乙方及见证律师各执一份，具有同等法律效力。</w:t>
      </w:r>
    </w:p>
    <w:p w14:paraId="106162B0">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本协议履行过程中，如需变更或补充约定，须经双方另行签订书面协议。</w:t>
      </w:r>
    </w:p>
    <w:p w14:paraId="62416D1E">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甲方：</w:t>
      </w:r>
      <w:r>
        <w:rPr>
          <w:rFonts w:hint="eastAsia"/>
          <w:sz w:val="28"/>
          <w:szCs w:val="28"/>
          <w:lang w:val="en-US" w:eastAsia="zh-CN"/>
        </w:rPr>
        <w:t xml:space="preserve">                               </w:t>
      </w:r>
      <w:r>
        <w:rPr>
          <w:rFonts w:hint="eastAsia"/>
          <w:sz w:val="28"/>
          <w:szCs w:val="28"/>
        </w:rPr>
        <w:t>乙方：</w:t>
      </w:r>
    </w:p>
    <w:p w14:paraId="03BF4067">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rPr>
      </w:pPr>
      <w:r>
        <w:rPr>
          <w:rFonts w:hint="eastAsia"/>
          <w:sz w:val="28"/>
          <w:szCs w:val="28"/>
        </w:rPr>
        <w:t>身份证号：</w:t>
      </w:r>
      <w:r>
        <w:rPr>
          <w:rFonts w:hint="eastAsia"/>
          <w:sz w:val="28"/>
          <w:szCs w:val="28"/>
          <w:lang w:val="en-US" w:eastAsia="zh-CN"/>
        </w:rPr>
        <w:t xml:space="preserve">                           </w:t>
      </w:r>
      <w:r>
        <w:rPr>
          <w:rFonts w:hint="eastAsia"/>
          <w:sz w:val="28"/>
          <w:szCs w:val="28"/>
        </w:rPr>
        <w:t>身份证号：</w:t>
      </w:r>
    </w:p>
    <w:p w14:paraId="2B623461">
      <w:pPr>
        <w:pStyle w:val="13"/>
        <w:keepNext w:val="0"/>
        <w:keepLines w:val="0"/>
        <w:pageBreakBefore w:val="0"/>
        <w:widowControl/>
        <w:kinsoku/>
        <w:wordWrap/>
        <w:overflowPunct/>
        <w:topLinePunct w:val="0"/>
        <w:autoSpaceDE/>
        <w:autoSpaceDN/>
        <w:bidi w:val="0"/>
        <w:adjustRightInd/>
        <w:snapToGrid/>
        <w:spacing w:before="0" w:after="0" w:line="360" w:lineRule="auto"/>
        <w:textAlignment w:val="auto"/>
        <w:rPr>
          <w:rFonts w:hint="eastAsia"/>
          <w:sz w:val="28"/>
          <w:szCs w:val="28"/>
          <w:lang w:val="en-US" w:eastAsia="zh-CN"/>
        </w:rPr>
      </w:pPr>
      <w:r>
        <w:rPr>
          <w:rFonts w:hint="eastAsia"/>
          <w:sz w:val="28"/>
          <w:szCs w:val="28"/>
        </w:rPr>
        <w:t>日期：</w:t>
      </w:r>
      <w:r>
        <w:rPr>
          <w:rFonts w:hint="eastAsia"/>
          <w:sz w:val="28"/>
          <w:szCs w:val="28"/>
          <w:lang w:val="en-US" w:eastAsia="zh-CN"/>
        </w:rPr>
        <w:t xml:space="preserve">                               </w:t>
      </w:r>
      <w:r>
        <w:rPr>
          <w:rFonts w:hint="eastAsia"/>
          <w:sz w:val="28"/>
          <w:szCs w:val="28"/>
        </w:rPr>
        <w:t>日期：</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52F98">
    <w:pPr>
      <w:pStyle w:val="4"/>
    </w:pPr>
  </w:p>
  <w:p w14:paraId="61228BF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A3B95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A3B95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E55CB">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4C016">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5C84">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C429A">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497B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Y2M3YzVhMmY1OWE4ZmNjNzcwNDMwZGVkODg0OGMifQ=="/>
  </w:docVars>
  <w:rsids>
    <w:rsidRoot w:val="79E47CD4"/>
    <w:rsid w:val="05E91DA5"/>
    <w:rsid w:val="06230AE1"/>
    <w:rsid w:val="07446F25"/>
    <w:rsid w:val="0D055FF3"/>
    <w:rsid w:val="0F1C6FEE"/>
    <w:rsid w:val="19663419"/>
    <w:rsid w:val="19FA7643"/>
    <w:rsid w:val="21670460"/>
    <w:rsid w:val="2A0E4701"/>
    <w:rsid w:val="311050D5"/>
    <w:rsid w:val="33262DEE"/>
    <w:rsid w:val="348B7E3B"/>
    <w:rsid w:val="36BF7E0F"/>
    <w:rsid w:val="37295291"/>
    <w:rsid w:val="3D9A0190"/>
    <w:rsid w:val="43371C68"/>
    <w:rsid w:val="4B4A7B3D"/>
    <w:rsid w:val="4C391ADB"/>
    <w:rsid w:val="4F131751"/>
    <w:rsid w:val="51C91D12"/>
    <w:rsid w:val="57952E0E"/>
    <w:rsid w:val="57B75AAB"/>
    <w:rsid w:val="59E72B5C"/>
    <w:rsid w:val="5CBC1FB9"/>
    <w:rsid w:val="692A1217"/>
    <w:rsid w:val="74AB518B"/>
    <w:rsid w:val="76684159"/>
    <w:rsid w:val="79E47CD4"/>
    <w:rsid w:val="7A995E3B"/>
    <w:rsid w:val="7BF95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0">
    <w:name w:val="Strong"/>
    <w:basedOn w:val="9"/>
    <w:qFormat/>
    <w:uiPriority w:val="0"/>
    <w:rPr>
      <w:b/>
    </w:rPr>
  </w:style>
  <w:style w:type="character" w:styleId="11">
    <w:name w:val="Hyperlink"/>
    <w:basedOn w:val="9"/>
    <w:uiPriority w:val="0"/>
    <w:rPr>
      <w:color w:val="0000FF"/>
      <w:u w:val="single"/>
    </w:rPr>
  </w:style>
  <w:style w:type="paragraph" w:customStyle="1" w:styleId="12">
    <w:name w:val="合同-标题"/>
    <w:basedOn w:val="7"/>
    <w:qFormat/>
    <w:uiPriority w:val="0"/>
    <w:pPr>
      <w:spacing w:after="100" w:afterLines="100"/>
    </w:pPr>
    <w:rPr>
      <w:rFonts w:eastAsia="黑体" w:asciiTheme="minorAscii" w:hAnsiTheme="minorAscii"/>
      <w:sz w:val="36"/>
    </w:rPr>
  </w:style>
  <w:style w:type="paragraph" w:customStyle="1" w:styleId="13">
    <w:name w:val="合同-正文"/>
    <w:basedOn w:val="1"/>
    <w:qFormat/>
    <w:uiPriority w:val="0"/>
    <w:pPr>
      <w:spacing w:before="240" w:beforeLines="0" w:after="60" w:afterLines="0" w:line="240" w:lineRule="auto"/>
      <w:ind w:firstLine="723" w:firstLineChars="200"/>
      <w:jc w:val="left"/>
      <w:outlineLvl w:val="0"/>
    </w:pPr>
    <w:rPr>
      <w:rFonts w:eastAsia="宋体" w:asciiTheme="minorAscii" w:hAnsiTheme="minorAscii"/>
      <w:sz w:val="24"/>
    </w:rPr>
  </w:style>
  <w:style w:type="paragraph" w:customStyle="1" w:styleId="14">
    <w:name w:val="头部订立方"/>
    <w:basedOn w:val="1"/>
    <w:link w:val="16"/>
    <w:qFormat/>
    <w:uiPriority w:val="0"/>
    <w:pPr>
      <w:spacing w:beforeLines="0" w:afterLines="0"/>
      <w:jc w:val="left"/>
      <w:outlineLvl w:val="0"/>
    </w:pPr>
    <w:rPr>
      <w:rFonts w:eastAsia="黑体" w:asciiTheme="minorAscii" w:hAnsiTheme="minorAscii"/>
      <w:b/>
      <w:sz w:val="28"/>
    </w:rPr>
  </w:style>
  <w:style w:type="paragraph" w:customStyle="1" w:styleId="15">
    <w:name w:val="条款标题"/>
    <w:basedOn w:val="1"/>
    <w:link w:val="17"/>
    <w:qFormat/>
    <w:uiPriority w:val="0"/>
    <w:pPr>
      <w:spacing w:before="240" w:beforeLines="0" w:after="60" w:afterLines="0"/>
      <w:ind w:firstLine="723" w:firstLineChars="200"/>
      <w:jc w:val="left"/>
      <w:outlineLvl w:val="0"/>
    </w:pPr>
    <w:rPr>
      <w:rFonts w:eastAsia="宋体" w:asciiTheme="minorAscii" w:hAnsiTheme="minorAscii"/>
      <w:b/>
      <w:sz w:val="24"/>
    </w:rPr>
  </w:style>
  <w:style w:type="character" w:customStyle="1" w:styleId="16">
    <w:name w:val="正文头部订立方 Char"/>
    <w:link w:val="14"/>
    <w:qFormat/>
    <w:uiPriority w:val="0"/>
    <w:rPr>
      <w:rFonts w:eastAsia="黑体" w:asciiTheme="minorAscii" w:hAnsiTheme="minorAscii"/>
      <w:b/>
      <w:sz w:val="28"/>
    </w:rPr>
  </w:style>
  <w:style w:type="character" w:customStyle="1" w:styleId="17">
    <w:name w:val="条款标题 Char"/>
    <w:link w:val="15"/>
    <w:qFormat/>
    <w:uiPriority w:val="0"/>
    <w:rPr>
      <w:rFonts w:eastAsia="宋体" w:asciiTheme="minorAscii" w:hAnsiTheme="minorAscii"/>
      <w:b/>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41b3d3ae231e026118b36e2ad3200a72\&#25346;&#21517;&#27861;&#20154;&#21327;&#35758;&#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挂名法人协议书.docx</Template>
  <Pages>3</Pages>
  <Words>369</Words>
  <Characters>369</Characters>
  <Lines>0</Lines>
  <Paragraphs>0</Paragraphs>
  <TotalTime>9</TotalTime>
  <ScaleCrop>false</ScaleCrop>
  <LinksUpToDate>false</LinksUpToDate>
  <CharactersWithSpaces>482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2026-02-02T09:31:00Z</dcterms:created>
  <dc:creator>rankin</dc:creator>
  <cp:lastModifiedBy>rankin</cp:lastModifiedBy>
  <dcterms:modified xsi:type="dcterms:W3CDTF">2026-02-02T09:44:58Z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670447959F3E48E08DA9CF48B9C3E93E_11</vt:lpwstr>
  </property>
  <property fmtid="{D5CDD505-2E9C-101B-9397-08002B2CF9AE}" pid="4" name="KSOTemplateUUID">
    <vt:lpwstr>v1.0_mb_ZqzsQIYqO4NfRK6ZfZK/mA==</vt:lpwstr>
  </property>
  <property fmtid="{D5CDD505-2E9C-101B-9397-08002B2CF9AE}" pid="5" name="KSOTemplateDocerSaveRecord">
    <vt:lpwstr>eyJoZGlkIjoiM2I2ZDcxNDg0YzNkN2ZhZWZhZWQ4ZjQwZmNjM2NjNGUiLCJ1c2VySWQiOiI0NjE1MDMxNjIifQ==</vt:lpwstr>
  </property>
</Properties>
</file>