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B77B">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自愿放弃房产协议书</w:t>
      </w:r>
    </w:p>
    <w:p w14:paraId="156D57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lang w:val="en-US" w:eastAsia="zh-CN"/>
        </w:rPr>
        <w:t>甲方：</w:t>
      </w:r>
    </w:p>
    <w:p w14:paraId="0EF91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身份证号</w:t>
      </w:r>
      <w:r>
        <w:rPr>
          <w:rFonts w:hint="eastAsia" w:asciiTheme="majorEastAsia" w:hAnsiTheme="majorEastAsia" w:eastAsiaTheme="majorEastAsia" w:cstheme="majorEastAsia"/>
          <w:b w:val="0"/>
          <w:bCs w:val="0"/>
          <w:sz w:val="28"/>
          <w:szCs w:val="28"/>
          <w:lang w:eastAsia="zh-CN"/>
        </w:rPr>
        <w:t>：</w:t>
      </w:r>
    </w:p>
    <w:p w14:paraId="3386A2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b w:val="0"/>
          <w:bCs w:val="0"/>
          <w:sz w:val="28"/>
          <w:szCs w:val="28"/>
          <w:lang w:val="en-US" w:eastAsia="zh-CN"/>
        </w:rPr>
      </w:pPr>
      <w:r>
        <w:rPr>
          <w:rFonts w:hint="eastAsia" w:asciiTheme="majorEastAsia" w:hAnsiTheme="majorEastAsia" w:eastAsiaTheme="majorEastAsia" w:cstheme="majorEastAsia"/>
          <w:b w:val="0"/>
          <w:bCs w:val="0"/>
          <w:sz w:val="28"/>
          <w:szCs w:val="28"/>
        </w:rPr>
        <w:t>乙</w:t>
      </w:r>
      <w:r>
        <w:rPr>
          <w:rFonts w:hint="eastAsia" w:asciiTheme="majorEastAsia" w:hAnsiTheme="majorEastAsia" w:eastAsiaTheme="majorEastAsia" w:cstheme="majorEastAsia"/>
          <w:b w:val="0"/>
          <w:bCs w:val="0"/>
          <w:sz w:val="28"/>
          <w:szCs w:val="28"/>
          <w:lang w:val="en-US" w:eastAsia="zh-CN"/>
        </w:rPr>
        <w:t>方：</w:t>
      </w:r>
    </w:p>
    <w:p w14:paraId="736E31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身份证号</w:t>
      </w:r>
      <w:r>
        <w:rPr>
          <w:rFonts w:hint="eastAsia" w:ascii="宋体" w:hAnsi="宋体" w:eastAsia="宋体" w:cs="宋体"/>
          <w:sz w:val="28"/>
          <w:szCs w:val="28"/>
          <w:lang w:eastAsia="zh-CN"/>
        </w:rPr>
        <w:t>：</w:t>
      </w:r>
    </w:p>
    <w:p w14:paraId="1538B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14:paraId="5B3C85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鉴于乙方于婚姻关系存续期间以个人财产购买位于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的房产，为明确房屋产权归属，避免日后发生争议，经双方平等、自愿协商，达成协议如下：</w:t>
      </w:r>
    </w:p>
    <w:p w14:paraId="08F14D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产权归属确认</w:t>
      </w:r>
    </w:p>
    <w:p w14:paraId="6AEAB7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双方一致确认，上述房屋的全部产权（包括但不限于所有权、使用权、处分权及收益权等）由乙方单独、排他地享有。该房产系乙方以个人婚前财产或婚姻期间个人独立财产出资购买，属于乙方的个人财产。</w:t>
      </w:r>
    </w:p>
    <w:p w14:paraId="7DB78E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甲方的确认与承诺</w:t>
      </w:r>
    </w:p>
    <w:p w14:paraId="5325B9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甲方自愿、无条件地确认上述房产为乙方个人财产，甲方对该房产不享有任何所有权或共有权。</w:t>
      </w:r>
    </w:p>
    <w:p w14:paraId="1D43A5D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甲方承诺，自本协议签署之日起，其本人及其继承人、利害关系人均不得以任何理由、任何方式向乙方或任何第三方主张该房屋的全部或部分产权或相关权益。</w:t>
      </w:r>
    </w:p>
    <w:p w14:paraId="0D9AD1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相关债务承担</w:t>
      </w:r>
    </w:p>
    <w:p w14:paraId="1D9FF2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该房屋购买时及购买后所产生的全部贷款、税费及其他一切债务，均由乙方个人负责偿还，与甲方无关。甲方无需承担任何清偿责任。</w:t>
      </w:r>
    </w:p>
    <w:p w14:paraId="6F5A5C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协议的效力与生效</w:t>
      </w:r>
    </w:p>
    <w:p w14:paraId="39C342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本协议为双方真实意思表示，不存在欺诈、胁迫等情形。本协议一经签署，即为有效，对双方均具有法律约束力，任何一方不得单方撤销或变更。</w:t>
      </w:r>
    </w:p>
    <w:p w14:paraId="5F9E7C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本协议系对房产权属的最终确认，不因双方婚姻状况的变化而失效。</w:t>
      </w:r>
    </w:p>
    <w:p w14:paraId="3DA6B5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争议解决</w:t>
      </w:r>
    </w:p>
    <w:p w14:paraId="360F58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因本协议引起的或与本协议有关的任何争议，双方应友好协商解决；协商不成的，任何一方均有权向房产所在地有管辖权的人民法院提起诉讼。</w:t>
      </w:r>
    </w:p>
    <w:p w14:paraId="2C9A23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第六条 协议份数</w:t>
      </w:r>
    </w:p>
    <w:p w14:paraId="445D80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本协议一式两份，甲、乙双方各执一份，每份均具有同等法律效力。本协议自双方签字之日起生效。</w:t>
      </w:r>
    </w:p>
    <w:p w14:paraId="0677A4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0" w:name="_GoBack"/>
      <w:bookmarkEnd w:id="0"/>
    </w:p>
    <w:p w14:paraId="7B8615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甲方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乙方：</w:t>
      </w:r>
    </w:p>
    <w:p w14:paraId="7D307C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日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2C4D35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49403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NmEwMDRlZmNlZDBlMDY4NzQzODVlMDRjOWJlYjEifQ=="/>
  </w:docVars>
  <w:rsids>
    <w:rsidRoot w:val="1DCB0C9B"/>
    <w:rsid w:val="1DCB0C9B"/>
    <w:rsid w:val="5FA2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c7444f27b6f5706487c508d280306058\&#33258;&#24895;&#25918;&#24323;&#25151;&#20135;&#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自愿放弃房产协议书.docx</Template>
  <Pages>2</Pages>
  <Words>289</Words>
  <Characters>289</Characters>
  <Lines>0</Lines>
  <Paragraphs>0</Paragraphs>
  <TotalTime>5</TotalTime>
  <ScaleCrop>false</ScaleCrop>
  <LinksUpToDate>false</LinksUpToDate>
  <CharactersWithSpaces>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2026-02-02T09:36:00Z</dcterms:created>
  <dc:creator>rankin</dc:creator>
  <cp:lastModifiedBy>rankin</cp:lastModifiedBy>
  <dcterms:modified xsi:type="dcterms:W3CDTF">2026-02-02T09:57:36Z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91C68CDA13C94E828142DF8F7E9F5291_11</vt:lpwstr>
  </property>
  <property fmtid="{D5CDD505-2E9C-101B-9397-08002B2CF9AE}" pid="4" name="KSOTemplateUUID">
    <vt:lpwstr>v1.0_mb_bhAkA1tskhBEks4lohYRqA==</vt:lpwstr>
  </property>
  <property fmtid="{D5CDD505-2E9C-101B-9397-08002B2CF9AE}" pid="5" name="KSOTemplateDocerSaveRecord">
    <vt:lpwstr>eyJoZGlkIjoiM2I2ZDcxNDg0YzNkN2ZhZWZhZWQ4ZjQwZmNjM2NjNGUiLCJ1c2VySWQiOiI0NjE1MDMxNjIifQ==</vt:lpwstr>
  </property>
</Properties>
</file>