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2722B">
      <w:pPr>
        <w:jc w:val="center"/>
        <w:rPr>
          <w:rFonts w:hint="eastAsia"/>
          <w:b/>
          <w:sz w:val="48"/>
          <w:szCs w:val="48"/>
          <w:lang w:val="en-US" w:eastAsia="zh-CN"/>
        </w:rPr>
      </w:pPr>
    </w:p>
    <w:p w14:paraId="6FC79FA4">
      <w:pPr>
        <w:jc w:val="center"/>
        <w:rPr>
          <w:rFonts w:hint="default" w:eastAsiaTheme="minorEastAsia"/>
          <w:b/>
          <w:sz w:val="48"/>
          <w:szCs w:val="48"/>
          <w:lang w:val="en-US" w:eastAsia="zh-CN"/>
        </w:rPr>
      </w:pPr>
      <w:r>
        <w:rPr>
          <w:rFonts w:hint="eastAsia"/>
          <w:b/>
          <w:sz w:val="48"/>
          <w:szCs w:val="48"/>
          <w:lang w:val="en-US" w:eastAsia="zh-CN"/>
        </w:rPr>
        <w:t>项目合作协议</w:t>
      </w:r>
    </w:p>
    <w:p w14:paraId="5EE9ED0A">
      <w:pPr>
        <w:ind w:firstLine="1084" w:firstLineChars="400"/>
        <w:rPr>
          <w:b/>
          <w:sz w:val="27"/>
          <w:szCs w:val="27"/>
        </w:rPr>
      </w:pPr>
    </w:p>
    <w:p w14:paraId="3D19D5F1">
      <w:pPr>
        <w:spacing w:line="600" w:lineRule="exact"/>
        <w:rPr>
          <w:sz w:val="27"/>
          <w:szCs w:val="27"/>
        </w:rPr>
      </w:pPr>
      <w:r>
        <w:rPr>
          <w:rFonts w:hint="eastAsia"/>
          <w:sz w:val="27"/>
          <w:szCs w:val="27"/>
        </w:rPr>
        <w:t>甲方</w:t>
      </w:r>
      <w:r>
        <w:rPr>
          <w:sz w:val="27"/>
          <w:szCs w:val="27"/>
        </w:rPr>
        <w:t>：</w:t>
      </w:r>
      <w:r>
        <w:rPr>
          <w:rFonts w:hint="eastAsia"/>
          <w:sz w:val="27"/>
          <w:szCs w:val="27"/>
        </w:rPr>
        <w:t xml:space="preserve">            </w:t>
      </w:r>
      <w:r>
        <w:rPr>
          <w:sz w:val="27"/>
          <w:szCs w:val="27"/>
        </w:rPr>
        <w:t xml:space="preserve">               </w:t>
      </w:r>
    </w:p>
    <w:p w14:paraId="3DEEEFBF">
      <w:pPr>
        <w:spacing w:line="600" w:lineRule="exact"/>
        <w:rPr>
          <w:sz w:val="27"/>
          <w:szCs w:val="27"/>
        </w:rPr>
      </w:pPr>
      <w:r>
        <w:rPr>
          <w:rFonts w:hint="eastAsia"/>
          <w:sz w:val="27"/>
          <w:szCs w:val="27"/>
        </w:rPr>
        <w:t>乙方</w:t>
      </w:r>
      <w:r>
        <w:rPr>
          <w:sz w:val="27"/>
          <w:szCs w:val="27"/>
        </w:rPr>
        <w:t>：</w:t>
      </w:r>
      <w:r>
        <w:rPr>
          <w:rFonts w:hint="eastAsia"/>
          <w:sz w:val="27"/>
          <w:szCs w:val="27"/>
        </w:rPr>
        <w:t xml:space="preserve">          </w:t>
      </w:r>
      <w:r>
        <w:rPr>
          <w:sz w:val="27"/>
          <w:szCs w:val="27"/>
        </w:rPr>
        <w:t xml:space="preserve">             </w:t>
      </w:r>
      <w:r>
        <w:rPr>
          <w:rFonts w:hint="eastAsia"/>
          <w:sz w:val="27"/>
          <w:szCs w:val="27"/>
        </w:rPr>
        <w:t xml:space="preserve">  </w:t>
      </w:r>
      <w:r>
        <w:rPr>
          <w:sz w:val="27"/>
          <w:szCs w:val="27"/>
        </w:rPr>
        <w:t xml:space="preserve">  </w:t>
      </w:r>
    </w:p>
    <w:p w14:paraId="345ACFD1">
      <w:pPr>
        <w:spacing w:line="400" w:lineRule="exact"/>
        <w:rPr>
          <w:sz w:val="26"/>
          <w:szCs w:val="26"/>
        </w:rPr>
      </w:pPr>
    </w:p>
    <w:p w14:paraId="235E1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甲乙双方本着平等自愿、互惠互利、诚实信用的原则，经友好协商，就合作开展________项目达成如下协议，以资共同遵守。</w:t>
      </w:r>
    </w:p>
    <w:p w14:paraId="6EE3D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第一条 合作项目</w:t>
      </w:r>
    </w:p>
    <w:p w14:paraId="4DCBE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1.1 项目名称：________________</w:t>
      </w:r>
    </w:p>
    <w:p w14:paraId="130F0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1.2 项目内容及范围：____________</w:t>
      </w:r>
    </w:p>
    <w:p w14:paraId="01CB0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1.3 合作期限：自____年____月____日起至项目完成之日止，或依据本协议约定终止。</w:t>
      </w:r>
    </w:p>
    <w:p w14:paraId="1757D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第二条 甲方的权利与义务</w:t>
      </w:r>
    </w:p>
    <w:p w14:paraId="66B1F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2.1 甲方作为本项目的总体负责人，负责项目前期筹备及立项、审批等相关基本手续的办理，推动项目尽快启动。</w:t>
      </w:r>
    </w:p>
    <w:p w14:paraId="4C8B5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2.2 在项目合作期间，甲方负责办理项目运营过程中所需的各项行政许可、备案或其他法定手续。</w:t>
      </w:r>
    </w:p>
    <w:p w14:paraId="007D2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2.3 在项目开展过程中，如需签订涉及本项目的其他协议，或产生可能构成项目共同债务的约定，甲方须提前与乙方协商一致，不得单方对外作出承诺或擅自处理。</w:t>
      </w:r>
    </w:p>
    <w:p w14:paraId="531AC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第三条 乙方的权利与义务</w:t>
      </w:r>
    </w:p>
    <w:p w14:paraId="19DFB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3.1 甲方完成本项目前期基本筹备工作后，乙方应及时参与，共同推进项目实施。</w:t>
      </w:r>
    </w:p>
    <w:p w14:paraId="6CBB2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3.2 在项目整体运营过程中，乙方应承担与甲方同等的勤勉工作义务，共同保障项目顺利进行。</w:t>
      </w:r>
    </w:p>
    <w:p w14:paraId="437B5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3.3 乙方不得无故推诿、拖延或拒绝履行本协议及双方约定的工作职责，避免因乙方原因导致项目停滞。</w:t>
      </w:r>
    </w:p>
    <w:p w14:paraId="4FCC6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3.4 除本协议另有约定外，乙方不得在合作期间单方退出本项目，否则应承担本协议第六条约定的违约责任。</w:t>
      </w:r>
    </w:p>
    <w:p w14:paraId="0E324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第四条 费用承担与利润分配</w:t>
      </w:r>
    </w:p>
    <w:p w14:paraId="3E9F7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4.1 项目前期筹备及运营期间所产生的必要费用，由甲乙双方平均分担，具体支付方式及时间由双方另行书面确认。</w:t>
      </w:r>
    </w:p>
    <w:p w14:paraId="7483D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4.2 本项目所获利润（指扣除全部成本、税费后的净收益）按以下比例分配：</w:t>
      </w:r>
    </w:p>
    <w:p w14:paraId="126C0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甲方：60%；</w:t>
      </w:r>
    </w:p>
    <w:p w14:paraId="4F107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乙方：40%。</w:t>
      </w:r>
    </w:p>
    <w:p w14:paraId="7C981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4.3 利润分配周期及具体结算方式由双方根据项目运营情况协商确定。</w:t>
      </w:r>
      <w:bookmarkStart w:id="0" w:name="_GoBack"/>
      <w:bookmarkEnd w:id="0"/>
    </w:p>
    <w:p w14:paraId="520D6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第五条 保密义务</w:t>
      </w:r>
    </w:p>
    <w:p w14:paraId="28744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5.1 甲乙双方应对因履行本协议而获知的对方及本项目的任何商业秘密、技术资料、经营信息等承担保密义务，未经对方书面同意，不得向任何第三方泄露。</w:t>
      </w:r>
    </w:p>
    <w:p w14:paraId="2FE63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5.2 项目运营中形成的各类文件、票据、凭证、设计方案、技术图纸等资料，双方应妥善保管，不得随意丢弃或泄露。</w:t>
      </w:r>
    </w:p>
    <w:p w14:paraId="05FEA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5.3 本保密义务不因本协议的终止而失效，持续有效至相关信息进入公有领域为止。</w:t>
      </w:r>
    </w:p>
    <w:p w14:paraId="02E7E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第六条 违约责任</w:t>
      </w:r>
    </w:p>
    <w:p w14:paraId="43224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6.1 任何一方违反本协议约定，给对方造成损失的，应承担相应的赔偿责任。</w:t>
      </w:r>
    </w:p>
    <w:p w14:paraId="5A023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6.2 任何一方未经对方同意，擅自以本项目名义对外签订协议或设定债务，由此产生的一切法律责任及经济损失由该方自行承担。</w:t>
      </w:r>
    </w:p>
    <w:p w14:paraId="40A0C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6.3 任何一方在合作期间无正当理由单方退出本项目的，应向守约方支付本项目已发生总费用70%的违约金，若该违约金不足以弥补守约方损失的，守约方有权要求进一步赔偿。</w:t>
      </w:r>
    </w:p>
    <w:p w14:paraId="3B43D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第七条 协议的生效、变更与终止</w:t>
      </w:r>
    </w:p>
    <w:p w14:paraId="1F5A5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7.1 本协议自双方签字并加盖公章（或按手印）之日起生效。</w:t>
      </w:r>
    </w:p>
    <w:p w14:paraId="70551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7.2 本协议在以下情形之一发生时终止：</w:t>
      </w:r>
    </w:p>
    <w:p w14:paraId="14171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（1）项目完成，双方结算完毕；</w:t>
      </w:r>
    </w:p>
    <w:p w14:paraId="0A207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（2）双方协商一致书面同意解除；</w:t>
      </w:r>
    </w:p>
    <w:p w14:paraId="4C070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（3）依据法律或本协议约定提前终止。</w:t>
      </w:r>
    </w:p>
    <w:p w14:paraId="1057C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7.3 本协议的变更或补充须经双方协商一致并签订书面文件方为有效。</w:t>
      </w:r>
    </w:p>
    <w:p w14:paraId="638B1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第八条 争议解决</w:t>
      </w:r>
    </w:p>
    <w:p w14:paraId="68374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因履行本协议发生的争议，双方应首先友好协商解决；协商不成的，任何一方均有权向本项目所在地有管辖权的人民法院提起诉讼。</w:t>
      </w:r>
    </w:p>
    <w:p w14:paraId="01AAA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第九条 其他</w:t>
      </w:r>
    </w:p>
    <w:p w14:paraId="4BCA0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/>
          <w:sz w:val="27"/>
          <w:szCs w:val="27"/>
        </w:rPr>
      </w:pPr>
      <w:r>
        <w:rPr>
          <w:rFonts w:hint="eastAsia"/>
          <w:sz w:val="27"/>
          <w:szCs w:val="27"/>
        </w:rPr>
        <w:t>9.1 本协议未尽事宜，由双方另行协商并签订补充协议，补充协议与本协议具有同等法律效力。</w:t>
      </w:r>
    </w:p>
    <w:p w14:paraId="3CB701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sz w:val="27"/>
          <w:szCs w:val="27"/>
        </w:rPr>
      </w:pPr>
      <w:r>
        <w:rPr>
          <w:rFonts w:hint="eastAsia"/>
          <w:sz w:val="27"/>
          <w:szCs w:val="27"/>
        </w:rPr>
        <w:t>9.2 本协议一式____份，甲方持____份，乙方持____份，每份具有同等法律效力。</w:t>
      </w:r>
    </w:p>
    <w:p w14:paraId="76C4DACD">
      <w:pPr>
        <w:spacing w:line="520" w:lineRule="exact"/>
        <w:rPr>
          <w:sz w:val="27"/>
          <w:szCs w:val="27"/>
        </w:rPr>
      </w:pPr>
    </w:p>
    <w:p w14:paraId="218F81E6">
      <w:pPr>
        <w:spacing w:line="520" w:lineRule="exact"/>
        <w:rPr>
          <w:sz w:val="27"/>
          <w:szCs w:val="27"/>
        </w:rPr>
      </w:pPr>
      <w:r>
        <w:rPr>
          <w:rFonts w:hint="eastAsia"/>
          <w:sz w:val="27"/>
          <w:szCs w:val="27"/>
        </w:rPr>
        <w:t>甲方(签字</w:t>
      </w:r>
      <w:r>
        <w:rPr>
          <w:sz w:val="27"/>
          <w:szCs w:val="27"/>
        </w:rPr>
        <w:t>或</w:t>
      </w:r>
      <w:r>
        <w:rPr>
          <w:rFonts w:hint="eastAsia"/>
          <w:sz w:val="27"/>
          <w:szCs w:val="27"/>
        </w:rPr>
        <w:t xml:space="preserve">盖章)： </w:t>
      </w:r>
      <w:r>
        <w:rPr>
          <w:sz w:val="27"/>
          <w:szCs w:val="27"/>
        </w:rPr>
        <w:t xml:space="preserve">                </w:t>
      </w:r>
      <w:r>
        <w:rPr>
          <w:rFonts w:hint="eastAsia"/>
          <w:sz w:val="27"/>
          <w:szCs w:val="27"/>
        </w:rPr>
        <w:t>乙方(签字或盖章)：</w:t>
      </w:r>
    </w:p>
    <w:p w14:paraId="24BABCBE">
      <w:pPr>
        <w:spacing w:line="520" w:lineRule="exact"/>
        <w:ind w:firstLine="540" w:firstLineChars="200"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 </w:t>
      </w:r>
      <w:r>
        <w:rPr>
          <w:sz w:val="27"/>
          <w:szCs w:val="27"/>
        </w:rPr>
        <w:t xml:space="preserve">                          </w:t>
      </w:r>
    </w:p>
    <w:p w14:paraId="483B0B60">
      <w:pPr>
        <w:spacing w:line="520" w:lineRule="exact"/>
        <w:ind w:firstLine="945" w:firstLineChars="350"/>
        <w:rPr>
          <w:sz w:val="27"/>
          <w:szCs w:val="27"/>
        </w:rPr>
      </w:pPr>
      <w:r>
        <w:rPr>
          <w:rFonts w:hint="eastAsia"/>
          <w:sz w:val="27"/>
          <w:szCs w:val="27"/>
        </w:rPr>
        <w:t xml:space="preserve">年 </w:t>
      </w:r>
      <w:r>
        <w:rPr>
          <w:sz w:val="27"/>
          <w:szCs w:val="27"/>
        </w:rPr>
        <w:t xml:space="preserve"> </w:t>
      </w:r>
      <w:r>
        <w:rPr>
          <w:rFonts w:hint="eastAsia"/>
          <w:sz w:val="27"/>
          <w:szCs w:val="27"/>
        </w:rPr>
        <w:t xml:space="preserve">   月     日 </w:t>
      </w:r>
      <w:r>
        <w:rPr>
          <w:sz w:val="27"/>
          <w:szCs w:val="27"/>
        </w:rPr>
        <w:t xml:space="preserve">             </w:t>
      </w:r>
      <w:r>
        <w:rPr>
          <w:rFonts w:hint="eastAsia"/>
          <w:sz w:val="27"/>
          <w:szCs w:val="27"/>
          <w:lang w:val="en-US" w:eastAsia="zh-CN"/>
        </w:rPr>
        <w:t xml:space="preserve">     </w:t>
      </w:r>
      <w:r>
        <w:rPr>
          <w:rFonts w:hint="eastAsia"/>
          <w:sz w:val="27"/>
          <w:szCs w:val="27"/>
        </w:rPr>
        <w:t xml:space="preserve">年 </w:t>
      </w:r>
      <w:r>
        <w:rPr>
          <w:sz w:val="27"/>
          <w:szCs w:val="27"/>
        </w:rPr>
        <w:t xml:space="preserve"> </w:t>
      </w:r>
      <w:r>
        <w:rPr>
          <w:rFonts w:hint="eastAsia"/>
          <w:sz w:val="27"/>
          <w:szCs w:val="27"/>
        </w:rPr>
        <w:t xml:space="preserve">   月     日</w:t>
      </w:r>
    </w:p>
    <w:p w14:paraId="173F01C0">
      <w:pPr>
        <w:spacing w:line="520" w:lineRule="exact"/>
        <w:ind w:firstLine="140" w:firstLineChars="52"/>
        <w:rPr>
          <w:sz w:val="27"/>
          <w:szCs w:val="27"/>
        </w:rPr>
      </w:pPr>
    </w:p>
    <w:p w14:paraId="47ADADA9">
      <w:pPr>
        <w:spacing w:line="520" w:lineRule="exact"/>
        <w:rPr>
          <w:sz w:val="27"/>
          <w:szCs w:val="27"/>
        </w:rPr>
      </w:pPr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894698"/>
    <w:rsid w:val="00076F57"/>
    <w:rsid w:val="000A636B"/>
    <w:rsid w:val="000B1B7E"/>
    <w:rsid w:val="00184662"/>
    <w:rsid w:val="00191667"/>
    <w:rsid w:val="001F0923"/>
    <w:rsid w:val="001F097F"/>
    <w:rsid w:val="00236002"/>
    <w:rsid w:val="002365CC"/>
    <w:rsid w:val="00313175"/>
    <w:rsid w:val="00315526"/>
    <w:rsid w:val="003C3096"/>
    <w:rsid w:val="00447ED4"/>
    <w:rsid w:val="004C6148"/>
    <w:rsid w:val="00563F81"/>
    <w:rsid w:val="005A7402"/>
    <w:rsid w:val="006567AE"/>
    <w:rsid w:val="00662C1A"/>
    <w:rsid w:val="00786C3A"/>
    <w:rsid w:val="00794DF7"/>
    <w:rsid w:val="008C2071"/>
    <w:rsid w:val="009104F8"/>
    <w:rsid w:val="009D2691"/>
    <w:rsid w:val="009F7E00"/>
    <w:rsid w:val="00A42944"/>
    <w:rsid w:val="00A940F4"/>
    <w:rsid w:val="00B37798"/>
    <w:rsid w:val="00CB519E"/>
    <w:rsid w:val="00D645B8"/>
    <w:rsid w:val="00E45026"/>
    <w:rsid w:val="00FA460E"/>
    <w:rsid w:val="00FB068A"/>
    <w:rsid w:val="6189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8c3c0eb-43a9-4677-aa84-0aa2e8d566f1\&#39033;&#30446;&#21512;&#20316;&#21327;&#35758;&#2007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项目合作协议书.docx</Template>
  <Pages>3</Pages>
  <Words>887</Words>
  <Characters>895</Characters>
  <Lines>7</Lines>
  <Paragraphs>2</Paragraphs>
  <TotalTime>8</TotalTime>
  <ScaleCrop>false</ScaleCrop>
  <LinksUpToDate>false</LinksUpToDate>
  <CharactersWithSpaces>1030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2026-02-04T01:35:00Z</dcterms:created>
  <dc:creator>rankin</dc:creator>
  <cp:lastModifiedBy>rankin</cp:lastModifiedBy>
  <dcterms:modified xsi:type="dcterms:W3CDTF">2026-02-04T02:38:51Z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v1.0_mb_zb9d6O/2WzHnNuDl+0B0bg==</vt:lpwstr>
  </property>
  <property fmtid="{D5CDD505-2E9C-101B-9397-08002B2CF9AE}" pid="4" name="ICV">
    <vt:lpwstr>2EB8E6EDECB24089B74D8AA28F2C6AD7_11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