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4108B">
      <w:pPr>
        <w:jc w:val="center"/>
        <w:rPr>
          <w:rFonts w:hint="eastAsia" w:ascii="黑体" w:hAnsi="黑体" w:eastAsia="黑体"/>
          <w:sz w:val="48"/>
          <w:szCs w:val="28"/>
        </w:rPr>
      </w:pPr>
      <w:r>
        <w:rPr>
          <w:rFonts w:hint="eastAsia" w:ascii="黑体" w:hAnsi="黑体" w:eastAsia="黑体"/>
          <w:sz w:val="48"/>
          <w:szCs w:val="28"/>
        </w:rPr>
        <w:t>农村土地转让协议书</w:t>
      </w:r>
    </w:p>
    <w:p w14:paraId="0CAB5F38">
      <w:pPr>
        <w:jc w:val="center"/>
        <w:rPr>
          <w:rFonts w:hint="eastAsia" w:ascii="黑体" w:hAnsi="黑体" w:eastAsia="黑体"/>
          <w:sz w:val="44"/>
          <w:szCs w:val="28"/>
        </w:rPr>
      </w:pPr>
    </w:p>
    <w:p w14:paraId="299B7E1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出让人：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 身份证号：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（以下称甲方）</w:t>
      </w:r>
    </w:p>
    <w:p w14:paraId="644595A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受让人：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 身份证号：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（以下称乙方）</w:t>
      </w:r>
    </w:p>
    <w:p w14:paraId="5343E723">
      <w:pPr>
        <w:snapToGrid w:val="0"/>
        <w:spacing w:line="432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《中华人民共和国民法典》《中华人民共和国土地管理法》等相关法律法规，甲、乙双方在平等、自愿、协商一致的基础上，就甲方将其名下特定土地使用权永久性转让给乙方事宜，订立如下协议，以兹共同信守。</w:t>
      </w:r>
    </w:p>
    <w:p w14:paraId="42085113">
      <w:pPr>
        <w:snapToGrid w:val="0"/>
        <w:spacing w:line="432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第一条 转让土地基本情况</w:t>
      </w:r>
    </w:p>
    <w:p w14:paraId="10CB5D03">
      <w:pPr>
        <w:snapToGrid w:val="0"/>
        <w:spacing w:line="432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1.1 位置：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_______________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_________。</w:t>
      </w:r>
    </w:p>
    <w:p w14:paraId="21555FA1">
      <w:pPr>
        <w:snapToGrid w:val="0"/>
        <w:spacing w:line="432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1.2 面积：共计________平方米（具体范围及界址见附图）。</w:t>
      </w:r>
    </w:p>
    <w:p w14:paraId="4A9816C1">
      <w:pPr>
        <w:snapToGrid w:val="0"/>
        <w:spacing w:line="432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1.3 土地性质：该土地为________用地。</w:t>
      </w:r>
    </w:p>
    <w:p w14:paraId="2065F316">
      <w:pPr>
        <w:snapToGrid w:val="0"/>
        <w:spacing w:line="432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第二条 转让性质与保证</w:t>
      </w:r>
    </w:p>
    <w:p w14:paraId="332B57E3">
      <w:pPr>
        <w:snapToGrid w:val="0"/>
        <w:spacing w:line="432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2.1 甲方将上述土地使用权永久性转让给乙方，乙方获得无年期限制的使用权。</w:t>
      </w:r>
    </w:p>
    <w:p w14:paraId="0DA24145">
      <w:pPr>
        <w:snapToGrid w:val="0"/>
        <w:spacing w:line="432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2.2 甲方保证对该土地享有合法的处分权，不存在任何权属争议、抵押、查封或其他权利限制，并承诺在乙方使用土地过程中，负责协调处理与村委会、当地政府及相邻方的关系，确保乙方顺利使用土地。</w:t>
      </w:r>
    </w:p>
    <w:p w14:paraId="6911DB9A">
      <w:pPr>
        <w:snapToGrid w:val="0"/>
        <w:spacing w:line="432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第三条 土地用途</w:t>
      </w:r>
    </w:p>
    <w:p w14:paraId="78D738D6">
      <w:pPr>
        <w:snapToGrid w:val="0"/>
        <w:spacing w:line="432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乙方受让该土地后，用于建造住宅及居住使用，甲方对此明知且同意。在乙方建房过程中，甲方应提供必要协助（包括但不限于水、电接入、邻里关系协调等）。</w:t>
      </w:r>
    </w:p>
    <w:p w14:paraId="08471282">
      <w:pPr>
        <w:snapToGrid w:val="0"/>
        <w:spacing w:line="432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第四条 转让价款</w:t>
      </w:r>
    </w:p>
    <w:p w14:paraId="753D8E79">
      <w:pPr>
        <w:snapToGrid w:val="0"/>
        <w:spacing w:line="432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双方确认，本次土地使用权转让总价款为人民币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元整（大写：________________元整）。</w:t>
      </w:r>
    </w:p>
    <w:p w14:paraId="09BE267F">
      <w:pPr>
        <w:snapToGrid w:val="0"/>
        <w:spacing w:line="432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第五条 价款支付方式</w:t>
      </w:r>
    </w:p>
    <w:p w14:paraId="6102E2AB">
      <w:pPr>
        <w:snapToGrid w:val="0"/>
        <w:spacing w:line="432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5.1 本协议签订当日，乙方向甲方支付首笔转让款人民币________元整。</w:t>
      </w:r>
    </w:p>
    <w:p w14:paraId="2ECF5E9F">
      <w:pPr>
        <w:snapToGrid w:val="0"/>
        <w:spacing w:line="432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5.2 剩余转让</w:t>
      </w:r>
      <w:bookmarkStart w:id="0" w:name="_GoBack"/>
      <w:bookmarkEnd w:id="0"/>
      <w:r>
        <w:rPr>
          <w:rFonts w:hint="eastAsia"/>
          <w:sz w:val="28"/>
          <w:szCs w:val="28"/>
        </w:rPr>
        <w:t>款人民币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元整，于乙方所建房屋主体结构完工后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日内一次性付清。</w:t>
      </w:r>
    </w:p>
    <w:p w14:paraId="2F8681B4">
      <w:pPr>
        <w:snapToGrid w:val="0"/>
        <w:spacing w:line="432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5.3 甲方收到每笔款项后，应向乙方出具合法有效的收款凭证。</w:t>
      </w:r>
    </w:p>
    <w:p w14:paraId="702B8039">
      <w:pPr>
        <w:snapToGrid w:val="0"/>
        <w:spacing w:line="432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第六条 违约责任</w:t>
      </w:r>
    </w:p>
    <w:p w14:paraId="30D48B1D">
      <w:pPr>
        <w:snapToGrid w:val="0"/>
        <w:spacing w:line="432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6.1 如因土地权属不清、存在权利瑕疵或第三方主张权利等原因引发纠纷，致使乙方无法正常使用土地的，由甲方承担全部责任，并应退还乙方已支付的全部款项，同时向乙方支付相当于转让总价款________%的违约金，并赔偿乙方全部损失。</w:t>
      </w:r>
    </w:p>
    <w:p w14:paraId="67F65A7C">
      <w:pPr>
        <w:snapToGrid w:val="0"/>
        <w:spacing w:line="432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6.2 甲方违反本协议约定，拒绝交付土地或履行协助义务的，应向乙方双倍返还已收取的全部款项。</w:t>
      </w:r>
    </w:p>
    <w:p w14:paraId="7D19EEF1">
      <w:pPr>
        <w:snapToGrid w:val="0"/>
        <w:spacing w:line="432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6.3 乙方无正当理由单方反悔、拒绝受让土地的，已支付款项甲方不予退还。</w:t>
      </w:r>
    </w:p>
    <w:p w14:paraId="210CEA2A">
      <w:pPr>
        <w:snapToGrid w:val="0"/>
        <w:spacing w:line="432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第七条 其他约定</w:t>
      </w:r>
    </w:p>
    <w:p w14:paraId="5CA1C5EB">
      <w:pPr>
        <w:snapToGrid w:val="0"/>
        <w:spacing w:line="432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7.1 本协议一式两份，甲乙双方各执一份，具有同等法律效力。</w:t>
      </w:r>
    </w:p>
    <w:p w14:paraId="600196D3">
      <w:pPr>
        <w:snapToGrid w:val="0"/>
        <w:spacing w:line="432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7.2 本协议自双方签字、捺印之日起生效。</w:t>
      </w:r>
    </w:p>
    <w:p w14:paraId="7B890547">
      <w:pPr>
        <w:snapToGrid w:val="0"/>
        <w:spacing w:line="432" w:lineRule="auto"/>
        <w:ind w:firstLine="560" w:firstLineChars="200"/>
        <w:rPr>
          <w:rFonts w:hint="eastAsia"/>
          <w:sz w:val="28"/>
          <w:szCs w:val="28"/>
        </w:rPr>
      </w:pPr>
    </w:p>
    <w:p w14:paraId="16556CA9">
      <w:pPr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甲方签字（捺印）：               乙方签字（捺印）：</w:t>
      </w:r>
    </w:p>
    <w:p w14:paraId="5A42ABA8">
      <w:pPr>
        <w:ind w:firstLine="840" w:firstLineChars="300"/>
        <w:rPr>
          <w:rFonts w:hint="eastAsia"/>
          <w:sz w:val="28"/>
          <w:szCs w:val="28"/>
        </w:rPr>
      </w:pPr>
    </w:p>
    <w:p w14:paraId="1AFBA91E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D593B"/>
    <w:rsid w:val="00067FAA"/>
    <w:rsid w:val="00125442"/>
    <w:rsid w:val="005B51A8"/>
    <w:rsid w:val="00A51042"/>
    <w:rsid w:val="00CC0729"/>
    <w:rsid w:val="00E53B60"/>
    <w:rsid w:val="00F551E4"/>
    <w:rsid w:val="23AD593B"/>
    <w:rsid w:val="5ADF68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2a925d19b9b636eb4079035c33cbc18d\&#20892;&#26449;&#22303;&#22320;&#36716;&#35753;&#21327;&#35758;&#2007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农村土地转让协议书.doc</Template>
  <Pages>3</Pages>
  <Words>543</Words>
  <Characters>642</Characters>
  <Lines>5</Lines>
  <Paragraphs>1</Paragraphs>
  <TotalTime>3</TotalTime>
  <ScaleCrop>false</ScaleCrop>
  <LinksUpToDate>false</LinksUpToDate>
  <CharactersWithSpaces>789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2026-02-05T01:47:00Z</dcterms:created>
  <dc:creator>rankin</dc:creator>
  <cp:lastModifiedBy>rankin</cp:lastModifiedBy>
  <dcterms:modified xsi:type="dcterms:W3CDTF">2026-02-05T02:41:09Z</dcterms:modified>
  <dc:title>农村土地转让协议书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UUID">
    <vt:lpwstr>v1.0_mb_cLhkdTKaOr9+GWVjUpLDWg==</vt:lpwstr>
  </property>
  <property fmtid="{D5CDD505-2E9C-101B-9397-08002B2CF9AE}" pid="3" name="KSOProductBuildVer">
    <vt:lpwstr>2052-12.1.0.24657</vt:lpwstr>
  </property>
  <property fmtid="{D5CDD505-2E9C-101B-9397-08002B2CF9AE}" pid="4" name="ICV">
    <vt:lpwstr>FA61DBB8A92740AB8731CFF331B7B657_11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