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8E701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313" w:afterLines="100" w:afterAutospacing="0" w:line="360" w:lineRule="auto"/>
        <w:ind w:left="0" w:right="0" w:firstLine="723" w:firstLineChars="200"/>
        <w:jc w:val="center"/>
        <w:textAlignment w:val="auto"/>
        <w:rPr>
          <w:rFonts w:hint="eastAsia" w:ascii="黑体" w:hAnsi="黑体" w:eastAsia="黑体" w:cs="黑体"/>
          <w:b/>
          <w:bCs/>
          <w:sz w:val="36"/>
          <w:szCs w:val="36"/>
        </w:rPr>
      </w:pPr>
      <w:r>
        <w:rPr>
          <w:rFonts w:hint="eastAsia" w:ascii="黑体" w:hAnsi="黑体" w:eastAsia="黑体" w:cs="黑体"/>
          <w:b/>
          <w:bCs/>
          <w:sz w:val="36"/>
          <w:szCs w:val="36"/>
        </w:rPr>
        <w:t>员工补贴协议书</w:t>
      </w:r>
    </w:p>
    <w:p w14:paraId="41A9D72D">
      <w:pPr>
        <w:pStyle w:val="4"/>
        <w:keepNext w:val="0"/>
        <w:keepLines w:val="0"/>
        <w:pageBreakBefore w:val="0"/>
        <w:widowControl/>
        <w:suppressLineNumbers w:val="0"/>
        <w:tabs>
          <w:tab w:val="left" w:leader="underscore" w:pos="4200"/>
        </w:tabs>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rPr>
        <w:t>甲方</w:t>
      </w:r>
      <w:r>
        <w:rPr>
          <w:rFonts w:hint="eastAsia" w:ascii="黑体" w:hAnsi="黑体" w:eastAsia="黑体" w:cs="黑体"/>
          <w:b/>
          <w:bCs/>
          <w:sz w:val="28"/>
          <w:szCs w:val="28"/>
          <w:lang w:val="en-US" w:eastAsia="zh-CN"/>
        </w:rPr>
        <w:tab/>
      </w:r>
    </w:p>
    <w:p w14:paraId="2B3D1F37">
      <w:pPr>
        <w:pStyle w:val="4"/>
        <w:keepNext w:val="0"/>
        <w:keepLines w:val="0"/>
        <w:pageBreakBefore w:val="0"/>
        <w:widowControl/>
        <w:suppressLineNumbers w:val="0"/>
        <w:tabs>
          <w:tab w:val="left" w:leader="underscore" w:pos="4200"/>
        </w:tabs>
        <w:kinsoku/>
        <w:wordWrap/>
        <w:overflowPunct/>
        <w:topLinePunct w:val="0"/>
        <w:autoSpaceDE/>
        <w:autoSpaceDN/>
        <w:bidi w:val="0"/>
        <w:adjustRightInd/>
        <w:snapToGrid/>
        <w:spacing w:before="0" w:beforeAutospacing="0" w:after="0" w:afterAutospacing="0" w:line="360" w:lineRule="auto"/>
        <w:ind w:left="0" w:right="0" w:firstLine="562" w:firstLineChars="200"/>
        <w:textAlignment w:val="auto"/>
        <w:rPr>
          <w:rFonts w:hint="eastAsia" w:ascii="黑体" w:hAnsi="黑体" w:eastAsia="黑体" w:cs="黑体"/>
          <w:b/>
          <w:bCs/>
          <w:sz w:val="28"/>
          <w:szCs w:val="28"/>
          <w:lang w:val="en-US" w:eastAsia="zh-CN"/>
        </w:rPr>
      </w:pPr>
      <w:r>
        <w:rPr>
          <w:rFonts w:hint="eastAsia" w:ascii="黑体" w:hAnsi="黑体" w:eastAsia="黑体" w:cs="黑体"/>
          <w:b/>
          <w:bCs/>
          <w:sz w:val="28"/>
          <w:szCs w:val="28"/>
        </w:rPr>
        <w:t>乙方</w:t>
      </w:r>
      <w:r>
        <w:rPr>
          <w:rFonts w:hint="eastAsia" w:ascii="黑体" w:hAnsi="黑体" w:eastAsia="黑体" w:cs="黑体"/>
          <w:b/>
          <w:bCs/>
          <w:sz w:val="28"/>
          <w:szCs w:val="28"/>
          <w:lang w:val="en-US" w:eastAsia="zh-CN"/>
        </w:rPr>
        <w:tab/>
      </w:r>
    </w:p>
    <w:p w14:paraId="589331B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为了有效利用住房补助及福利基金，结合职工自筹资金，切实改善职工居住条件，以增强职工归属感、激发工作积极性，经双方友好协商，现就住房补贴相关事宜达成以下协议，共同遵照执行。</w:t>
      </w:r>
    </w:p>
    <w:p w14:paraId="3C51B53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第一条 甲方义务</w:t>
      </w:r>
    </w:p>
    <w:p w14:paraId="59729A1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 甲方承诺按照国家有关规定及公司实际情况，按时足额计提并拨付福利基金及住房补助金。</w:t>
      </w:r>
    </w:p>
    <w:p w14:paraId="0798AEA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 甲方一次性向乙方支付住房补贴人民币</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元（大写：</w:t>
      </w:r>
    </w:p>
    <w:p w14:paraId="72C0201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sz w:val="28"/>
          <w:szCs w:val="28"/>
        </w:rPr>
      </w:pP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元），该款项专项用于解决乙方住房相关需求。</w:t>
      </w:r>
    </w:p>
    <w:p w14:paraId="0133E59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第二条 乙方义务</w:t>
      </w:r>
    </w:p>
    <w:p w14:paraId="33E9ED2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2.1 乙方应妥善使用上述补贴资金，努力工作，积极履行岗位职责。</w:t>
      </w:r>
    </w:p>
    <w:p w14:paraId="56DC60F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2.2 乙方自领取住房补贴之日起，应在甲方继续服务不少于____年。</w:t>
      </w:r>
    </w:p>
    <w:p w14:paraId="5433202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2.3 乙方应遵守甲方有关住房分配、调配的相关制度与评分规则，服从甲方的统一安排与管理。</w:t>
      </w:r>
    </w:p>
    <w:p w14:paraId="73399BA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第三条 资金使用与返还</w:t>
      </w:r>
    </w:p>
    <w:p w14:paraId="3FC63F1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3.1 乙方可将甲方支付的住房补贴用于购买自有住房或偿还已有住房贷款。</w:t>
      </w:r>
    </w:p>
    <w:p w14:paraId="0B7CD55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3.2 若乙方在服务期内因个人原因主动辞职，或因违反国家法律法规、甲方规章制度被甲方解除劳动关系，且实际服务年限未满约定期限，乙方应按以下方式返还相应补贴：</w:t>
      </w:r>
    </w:p>
    <w:p w14:paraId="387197A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返还金额 = 已发放补贴总额 ×（约定服务年限 - 实际服务年限）÷ 约定服务年限</w:t>
      </w:r>
    </w:p>
    <w:p w14:paraId="352A549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3.3 返还应在劳动关系终止后____日内完成。</w:t>
      </w:r>
    </w:p>
    <w:p w14:paraId="46A331B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第四条 协议期限</w:t>
      </w:r>
    </w:p>
    <w:p w14:paraId="1281488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本协议有效期自</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日起至</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日止，期满后双方权利义务按本协议相关约定继续执行，直至乙方服务期满。</w:t>
      </w:r>
    </w:p>
    <w:p w14:paraId="4110E38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第五条 其他约定</w:t>
      </w:r>
      <w:bookmarkStart w:id="0" w:name="_GoBack"/>
      <w:bookmarkEnd w:id="0"/>
    </w:p>
    <w:p w14:paraId="1AAFE15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5.1 本协议未尽事宜，双方可另行协商签订补充协议。</w:t>
      </w:r>
    </w:p>
    <w:p w14:paraId="0994697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5.2 本协议一式两份，甲、乙双方各执一份，自双方签字盖章之日起生效。</w:t>
      </w:r>
    </w:p>
    <w:p w14:paraId="410900B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宋体" w:hAnsi="宋体" w:eastAsia="宋体" w:cs="宋体"/>
          <w:sz w:val="28"/>
          <w:szCs w:val="28"/>
        </w:rPr>
      </w:pPr>
    </w:p>
    <w:p w14:paraId="3636FA8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宋体" w:hAnsi="宋体" w:eastAsia="宋体" w:cs="宋体"/>
          <w:sz w:val="28"/>
          <w:szCs w:val="28"/>
        </w:rPr>
      </w:pPr>
    </w:p>
    <w:p w14:paraId="7C158B8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甲方（签章）</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乙方（签章）</w:t>
      </w:r>
      <w:r>
        <w:rPr>
          <w:rFonts w:hint="eastAsia" w:ascii="宋体" w:hAnsi="宋体" w:eastAsia="宋体" w:cs="宋体"/>
          <w:sz w:val="28"/>
          <w:szCs w:val="28"/>
          <w:u w:val="single"/>
          <w:lang w:val="en-US" w:eastAsia="zh-CN"/>
        </w:rPr>
        <w:t xml:space="preserve">               </w:t>
      </w:r>
    </w:p>
    <w:p w14:paraId="55B2E6C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1400" w:firstLineChars="500"/>
        <w:textAlignment w:val="auto"/>
        <w:rPr>
          <w:rFonts w:hint="eastAsia" w:ascii="宋体" w:hAnsi="宋体" w:eastAsia="宋体" w:cs="宋体"/>
          <w:sz w:val="28"/>
          <w:szCs w:val="28"/>
          <w:lang w:val="en-US" w:eastAsia="zh-CN"/>
        </w:rPr>
      </w:pP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日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日</w:t>
      </w:r>
    </w:p>
    <w:p w14:paraId="44C0497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宋体" w:hAnsi="宋体" w:eastAsia="宋体" w:cs="宋体"/>
          <w:sz w:val="28"/>
          <w:szCs w:val="28"/>
          <w:lang w:val="en-US" w:eastAsia="zh-CN"/>
        </w:rPr>
      </w:pPr>
    </w:p>
    <w:p w14:paraId="1B27AD9B">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9039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548E0C">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548E0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1MWI5MjI1MDcxNGI4MjczMmY4MDQxMjQ3MDM2NDcifQ=="/>
  </w:docVars>
  <w:rsids>
    <w:rsidRoot w:val="36B94BF8"/>
    <w:rsid w:val="36B94BF8"/>
    <w:rsid w:val="6BCD6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6e1025e45d183000332aa08322a94193\&#21592;&#24037;&#34917;&#36148;&#21327;&#35758;&#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员工补贴协议书.docx</Template>
  <Pages>2</Pages>
  <Words>417</Words>
  <Characters>425</Characters>
  <Lines>0</Lines>
  <Paragraphs>0</Paragraphs>
  <TotalTime>3</TotalTime>
  <ScaleCrop>false</ScaleCrop>
  <LinksUpToDate>false</LinksUpToDate>
  <CharactersWithSpaces>548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2026-02-05T01:58:00Z</dcterms:created>
  <dc:creator>rankin</dc:creator>
  <cp:lastModifiedBy>rankin</cp:lastModifiedBy>
  <dcterms:modified xsi:type="dcterms:W3CDTF">2026-02-05T02:44:16Z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1A450780F054477780888C304660A241_11</vt:lpwstr>
  </property>
  <property fmtid="{D5CDD505-2E9C-101B-9397-08002B2CF9AE}" pid="4" name="KSOTemplateUUID">
    <vt:lpwstr>v1.0_mb_A4yl8L23A0OniEIw8lMLPA==</vt:lpwstr>
  </property>
  <property fmtid="{D5CDD505-2E9C-101B-9397-08002B2CF9AE}" pid="5" name="KSOTemplateDocerSaveRecord">
    <vt:lpwstr>eyJoZGlkIjoiM2I2ZDcxNDg0YzNkN2ZhZWZhZWQ4ZjQwZmNjM2NjNGUiLCJ1c2VySWQiOiI0NjE1MDMxNjIifQ==</vt:lpwstr>
  </property>
</Properties>
</file>