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4E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600" w:lineRule="auto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u w:val="none"/>
        </w:rPr>
        <w:t>驾驶员安全责任协议书</w:t>
      </w:r>
    </w:p>
    <w:p w14:paraId="71157D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甲方：________________ 乙方：________________</w:t>
      </w:r>
    </w:p>
    <w:p w14:paraId="04E206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为保障公务车辆使用安全，明确双方在车辆驾驶及相关安全事故中的权利义务，依据相关法律法规，经甲、乙双方平等协商，达成协议如下：</w:t>
      </w:r>
    </w:p>
    <w:p w14:paraId="59EC4E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第一条 协议目的与期限</w:t>
      </w:r>
    </w:p>
    <w:p w14:paraId="2864F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1.1 本协议旨在明确甲方作为车辆所有人、乙方作为指定驾驶人的安全使用责任，以最大限度地保障车辆安全。</w:t>
      </w:r>
    </w:p>
    <w:p w14:paraId="73870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1.2 本协议为不定期协议，自双方签署之日起生效，至乙方不再为甲方驾驶指定车辆时终止。</w:t>
      </w:r>
    </w:p>
    <w:p w14:paraId="4EAD06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第二条 车辆信息</w:t>
      </w:r>
    </w:p>
    <w:p w14:paraId="209EB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甲方提供乙方驾驶的车辆信息如下：</w:t>
      </w:r>
    </w:p>
    <w:p w14:paraId="0677A0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品牌型号：________________</w:t>
      </w:r>
    </w:p>
    <w:p w14:paraId="2872D9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颜  色：________________</w:t>
      </w:r>
    </w:p>
    <w:p w14:paraId="3CFFD4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车牌号码：________________</w:t>
      </w:r>
    </w:p>
    <w:p w14:paraId="3DFABE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车辆识别代号（VIN）：________________</w:t>
      </w:r>
    </w:p>
    <w:p w14:paraId="2B8421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第三条 甲方义务</w:t>
      </w:r>
    </w:p>
    <w:p w14:paraId="4AEC4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3.1 负责办理车辆保险、年检等法定手续，确保车辆合法上路。</w:t>
      </w:r>
    </w:p>
    <w:p w14:paraId="44735B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3.2 承担车辆税费，并负责车辆定期保养、维修，保持车辆基本技术状况良好。</w:t>
      </w:r>
    </w:p>
    <w:p w14:paraId="6B81F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第四条 乙方义务</w:t>
      </w:r>
    </w:p>
    <w:p w14:paraId="37FE6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4.1 保证自身持有合法有效的驾驶证，并仅限本人驾驶，未经甲方书面同意不得将车辆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交予他人使用。</w:t>
      </w:r>
    </w:p>
    <w:p w14:paraId="3595A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4.2 熟悉车辆性能，每月进行安全检查，确保车辆处于安全状态。</w:t>
      </w:r>
    </w:p>
    <w:p w14:paraId="63FFE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4.3 严格遵守交通法规，杜绝酒后驾驶、疲劳驾驶等危险行为，安全文明行车。</w:t>
      </w:r>
    </w:p>
    <w:p w14:paraId="4EB345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4.4 妥善保管车辆，采取必要防盗、防火措施。</w:t>
      </w:r>
    </w:p>
    <w:p w14:paraId="09B33E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第五条 责任承担</w:t>
      </w:r>
    </w:p>
    <w:p w14:paraId="38686A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5.1 事故责任：</w:t>
      </w:r>
    </w:p>
    <w:p w14:paraId="2BF8F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1）乙方在工作时间或执行公务期间驾驶车辆发生交通事故，经法定机构认定后，保险理赔不足部分，根据事故责任认定书划分甲乙双方按比例承担；若因乙方故意或重大过失（如酒驾、毒驾、无证驾驶等）所致，全部损失由乙方承担。</w:t>
      </w:r>
    </w:p>
    <w:p w14:paraId="27063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（2）乙方私自驾驶车辆（非工作或公务用途）发生交通事故的，甲方不承担责任，全部责任及损失由乙方自行承担。</w:t>
      </w:r>
    </w:p>
    <w:p w14:paraId="5DC321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5.2 其他责任：</w:t>
      </w:r>
    </w:p>
    <w:p w14:paraId="2B576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（1）因乙方原因导致的车辆违章罚款、扣押产生的费用及损失，由乙方承担。</w:t>
      </w:r>
    </w:p>
    <w:p w14:paraId="33275F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（2）车辆维修应在甲方指定或同意的厂家进行，否则费用自理。</w:t>
      </w:r>
    </w:p>
    <w:p w14:paraId="47822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（3）因乙方过失（如未锁车、停放不当等）导致车辆被盗、被抢、火灾或损坏的，乙方承担相应赔偿责任。</w:t>
      </w:r>
    </w:p>
    <w:p w14:paraId="00286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（4）非因乙方过失导致车辆被盗、被抢、火灾的，损失由甲方承担。</w:t>
      </w:r>
    </w:p>
    <w:p w14:paraId="626F1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第六条 生效与奖励</w:t>
      </w:r>
    </w:p>
    <w:p w14:paraId="000EB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6.1 本协议自双方签字或盖章之日起生效，一式两份，双方各执一份，具有同等法律效力。</w:t>
      </w:r>
    </w:p>
    <w:p w14:paraId="6F1FC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6.2 乙方在连续一年内严格遵守本协议，未发生任何安全事故及违章，甲方予以人民币________元（¥________）的安全驾驶奖励。</w:t>
      </w:r>
    </w:p>
    <w:p w14:paraId="7079CA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</w:p>
    <w:p w14:paraId="0E1CC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 xml:space="preserve">甲方(签名)： ______________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乙方(签名)： ______________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 xml:space="preserve"> </w:t>
      </w:r>
    </w:p>
    <w:p w14:paraId="30B2D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4760" w:firstLineChars="17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______年______月______日</w:t>
      </w:r>
    </w:p>
    <w:p w14:paraId="6A509836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465FC"/>
    <w:rsid w:val="040465FC"/>
    <w:rsid w:val="0DD312F9"/>
    <w:rsid w:val="7CB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779d3edf310c17bbcb75f336af707a6\&#39550;&#39542;&#21592;&#23433;&#20840;&#36131;&#2021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驾驶员安全责任协议书.docx</Template>
  <Pages>3</Pages>
  <Words>897</Words>
  <Characters>1009</Characters>
  <Lines>0</Lines>
  <Paragraphs>0</Paragraphs>
  <TotalTime>4</TotalTime>
  <ScaleCrop>false</ScaleCrop>
  <LinksUpToDate>false</LinksUpToDate>
  <CharactersWithSpaces>1015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2026-02-05T02:02:00Z</dcterms:created>
  <dc:creator>rankin</dc:creator>
  <cp:lastModifiedBy>rankin</cp:lastModifiedBy>
  <dcterms:modified xsi:type="dcterms:W3CDTF">2026-02-05T02:53:20Z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v1.0_mb_MuDiWGyrOym3mxr2RbCtOw==</vt:lpwstr>
  </property>
  <property fmtid="{D5CDD505-2E9C-101B-9397-08002B2CF9AE}" pid="4" name="ICV">
    <vt:lpwstr>D5389617EB0548AF962946A3D9F59118_11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