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82E46F2">
      <w:pPr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试用期延长协议</w:t>
      </w:r>
    </w:p>
    <w:p w14:paraId="53CA87E1">
      <w:pPr>
        <w:rPr>
          <w:rFonts w:hint="eastAsia"/>
        </w:rPr>
      </w:pPr>
      <w:r>
        <w:rPr>
          <w:rFonts w:hint="eastAsia"/>
        </w:rPr>
        <w:t> </w:t>
      </w:r>
    </w:p>
    <w:p w14:paraId="13D317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甲方（用人单位）： </w:t>
      </w:r>
      <w:r>
        <w:rPr>
          <w:rFonts w:hint="eastAsia"/>
          <w:sz w:val="28"/>
          <w:szCs w:val="28"/>
          <w:u w:val="single"/>
        </w:rPr>
        <w:t>                  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</w:t>
      </w:r>
      <w:r>
        <w:rPr>
          <w:rFonts w:hint="eastAsia"/>
          <w:sz w:val="28"/>
          <w:szCs w:val="28"/>
          <w:u w:val="single"/>
        </w:rPr>
        <w:t>         </w:t>
      </w:r>
    </w:p>
    <w:p w14:paraId="2F132F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sz w:val="28"/>
          <w:szCs w:val="28"/>
          <w:u w:val="single"/>
          <w:lang w:val="en-US" w:eastAsia="zh-CN"/>
        </w:rPr>
      </w:pPr>
      <w:r>
        <w:rPr>
          <w:rFonts w:hint="eastAsia"/>
          <w:sz w:val="28"/>
          <w:szCs w:val="28"/>
        </w:rPr>
        <w:t>乙方(员工)： </w:t>
      </w:r>
      <w:r>
        <w:rPr>
          <w:rFonts w:hint="eastAsia"/>
          <w:sz w:val="28"/>
          <w:szCs w:val="28"/>
          <w:u w:val="single"/>
        </w:rPr>
        <w:t>            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/>
          <w:sz w:val="28"/>
          <w:szCs w:val="28"/>
          <w:u w:val="single"/>
        </w:rPr>
        <w:t>     </w:t>
      </w:r>
      <w:r>
        <w:rPr>
          <w:rFonts w:hint="eastAsia"/>
          <w:sz w:val="28"/>
          <w:szCs w:val="28"/>
        </w:rPr>
        <w:t>   身份证号码：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  </w:t>
      </w:r>
    </w:p>
    <w:p w14:paraId="4B6800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                           </w:t>
      </w:r>
    </w:p>
    <w:p w14:paraId="3AB691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560" w:firstLineChars="200"/>
        <w:jc w:val="both"/>
        <w:textAlignment w:val="auto"/>
        <w:outlineLvl w:val="9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根据《中华人民共和国劳动合同法》及相关法律法规，甲乙双方在平等自愿、协商一致的基础上，就试用期延长事宜达成如下协议：</w:t>
      </w:r>
    </w:p>
    <w:p w14:paraId="673A17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560" w:firstLineChars="200"/>
        <w:jc w:val="both"/>
        <w:textAlignment w:val="auto"/>
        <w:outlineLvl w:val="9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第一条 试用期延长</w:t>
      </w:r>
    </w:p>
    <w:p w14:paraId="3E73CA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560" w:firstLineChars="200"/>
        <w:jc w:val="both"/>
        <w:textAlignment w:val="auto"/>
        <w:outlineLvl w:val="9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乙方（员工）与甲方（公司）签订的劳动合同约定试用期原定于</w:t>
      </w:r>
      <w:r>
        <w:rPr>
          <w:rFonts w:hint="eastAsia"/>
          <w:sz w:val="28"/>
          <w:szCs w:val="28"/>
          <w:u w:val="single"/>
        </w:rPr>
        <w:t> 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u w:val="single"/>
        </w:rPr>
        <w:t> 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> 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日结束。</w:t>
      </w:r>
    </w:p>
    <w:p w14:paraId="1BE73E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560" w:firstLineChars="200"/>
        <w:jc w:val="both"/>
        <w:textAlignment w:val="auto"/>
        <w:outlineLvl w:val="9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经甲方对乙方试用期内的工作表现进行综合评估，依据《劳动合同法》相关规定，双方协商一致，决定将乙方试用期延长</w:t>
      </w:r>
      <w:r>
        <w:rPr>
          <w:rFonts w:hint="eastAsia"/>
          <w:sz w:val="28"/>
          <w:szCs w:val="28"/>
          <w:u w:val="single"/>
        </w:rPr>
        <w:t> 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个月。</w:t>
      </w:r>
    </w:p>
    <w:p w14:paraId="645D1C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560" w:firstLineChars="200"/>
        <w:jc w:val="both"/>
        <w:textAlignment w:val="auto"/>
        <w:outlineLvl w:val="9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延长后的试用期截止日期为</w:t>
      </w:r>
      <w:r>
        <w:rPr>
          <w:rFonts w:hint="eastAsia"/>
          <w:sz w:val="28"/>
          <w:szCs w:val="28"/>
          <w:u w:val="single"/>
        </w:rPr>
        <w:t> 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u w:val="single"/>
        </w:rPr>
        <w:t> 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> 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日。</w:t>
      </w:r>
    </w:p>
    <w:p w14:paraId="5C2DB6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560" w:firstLineChars="200"/>
        <w:jc w:val="both"/>
        <w:textAlignment w:val="auto"/>
        <w:outlineLvl w:val="9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第二条 试用期待遇</w:t>
      </w:r>
    </w:p>
    <w:p w14:paraId="19ECDB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560" w:firstLineChars="200"/>
        <w:jc w:val="both"/>
        <w:textAlignment w:val="auto"/>
        <w:outlineLvl w:val="9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延长试用期内，乙方薪资及其他福利待遇仍按照试用期标准执行。</w:t>
      </w:r>
    </w:p>
    <w:p w14:paraId="36ADFE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560" w:firstLineChars="200"/>
        <w:jc w:val="both"/>
        <w:textAlignment w:val="auto"/>
        <w:outlineLvl w:val="9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第三条 工作要求与考核</w:t>
      </w:r>
    </w:p>
    <w:p w14:paraId="58828B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560" w:firstLineChars="200"/>
        <w:jc w:val="both"/>
        <w:textAlignment w:val="auto"/>
        <w:outlineLvl w:val="9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乙方承诺自觉遵守国家法律法规及甲方依法制定的各项规</w:t>
      </w:r>
      <w:bookmarkStart w:id="0" w:name="_GoBack"/>
      <w:bookmarkEnd w:id="0"/>
      <w:r>
        <w:rPr>
          <w:rFonts w:hint="eastAsia"/>
          <w:sz w:val="28"/>
          <w:szCs w:val="28"/>
        </w:rPr>
        <w:t>章制度，服从甲方管理。如有违反，甲方可根据相关规定进行处理。</w:t>
      </w:r>
    </w:p>
    <w:p w14:paraId="21E8D5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560" w:firstLineChars="200"/>
        <w:jc w:val="both"/>
        <w:textAlignment w:val="auto"/>
        <w:outlineLvl w:val="9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乙方承诺在</w:t>
      </w:r>
      <w:r>
        <w:rPr>
          <w:rFonts w:hint="eastAsia"/>
          <w:sz w:val="28"/>
          <w:szCs w:val="28"/>
          <w:u w:val="single"/>
        </w:rPr>
        <w:t> 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u w:val="single"/>
        </w:rPr>
        <w:t> 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> 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日前完成有效订单</w:t>
      </w:r>
      <w:r>
        <w:rPr>
          <w:rFonts w:hint="eastAsia"/>
          <w:sz w:val="28"/>
          <w:szCs w:val="28"/>
          <w:u w:val="single"/>
        </w:rPr>
        <w:t> 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单的工作要求。该要求作为试用期工作表现的考核指标之一。</w:t>
      </w:r>
    </w:p>
    <w:p w14:paraId="1013A1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560" w:firstLineChars="200"/>
        <w:jc w:val="both"/>
        <w:textAlignment w:val="auto"/>
        <w:outlineLvl w:val="9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延长试用期满前，甲方将对乙方进行考核。考核合格者，予以正式录用，享受正式员工待遇；考核不合格者，甲方有权依法解除劳动合同。</w:t>
      </w:r>
    </w:p>
    <w:p w14:paraId="79D524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560" w:firstLineChars="200"/>
        <w:jc w:val="both"/>
        <w:textAlignment w:val="auto"/>
        <w:outlineLvl w:val="9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第四条 合同解除</w:t>
      </w:r>
    </w:p>
    <w:p w14:paraId="7D4E50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560" w:firstLineChars="200"/>
        <w:jc w:val="both"/>
        <w:textAlignment w:val="auto"/>
        <w:outlineLvl w:val="9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试用期间，乙方被证明不符合录用条件、严重违反甲方规章制度、或未达到双方约定工作要求的，甲方有权即时解除本协议及劳动合同，且无需支付经济补偿。</w:t>
      </w:r>
    </w:p>
    <w:p w14:paraId="68A92F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560" w:firstLineChars="200"/>
        <w:jc w:val="both"/>
        <w:textAlignment w:val="auto"/>
        <w:outlineLvl w:val="9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试用期内乙方提出解除劳动合同的，应提前三日通知甲方，工资按实际出勤天数结算。</w:t>
      </w:r>
    </w:p>
    <w:p w14:paraId="052424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560" w:firstLineChars="200"/>
        <w:jc w:val="both"/>
        <w:textAlignment w:val="auto"/>
        <w:outlineLvl w:val="9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第五条 其他约定</w:t>
      </w:r>
    </w:p>
    <w:p w14:paraId="311517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560" w:firstLineChars="200"/>
        <w:jc w:val="both"/>
        <w:textAlignment w:val="auto"/>
        <w:outlineLvl w:val="9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本协议经甲乙双方签字盖章后生效，作为劳动合同的补充约定，与劳动合同具有同等法律效力。</w:t>
      </w:r>
    </w:p>
    <w:p w14:paraId="08CEA0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560" w:firstLineChars="200"/>
        <w:jc w:val="both"/>
        <w:textAlignment w:val="auto"/>
        <w:outlineLvl w:val="9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本协议一式两份，甲乙双方各执一份。</w:t>
      </w:r>
    </w:p>
    <w:p w14:paraId="605F29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甲方（用人单位）：         </w:t>
      </w:r>
      <w:r>
        <w:rPr>
          <w:rFonts w:hint="eastAsia"/>
          <w:sz w:val="28"/>
          <w:szCs w:val="28"/>
          <w:lang w:val="en-US" w:eastAsia="zh-CN"/>
        </w:rPr>
        <w:t xml:space="preserve">            </w:t>
      </w:r>
      <w:r>
        <w:rPr>
          <w:rFonts w:hint="eastAsia"/>
          <w:sz w:val="28"/>
          <w:szCs w:val="28"/>
        </w:rPr>
        <w:t>        乙方（员工）：</w:t>
      </w:r>
    </w:p>
    <w:p w14:paraId="37C2CE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 日期：                                    </w:t>
      </w:r>
      <w:r>
        <w:rPr>
          <w:rFonts w:hint="eastAsia"/>
          <w:sz w:val="28"/>
          <w:szCs w:val="28"/>
          <w:lang w:val="en-US" w:eastAsia="zh-CN"/>
        </w:rPr>
        <w:t xml:space="preserve">      </w:t>
      </w:r>
      <w:r>
        <w:rPr>
          <w:rFonts w:hint="eastAsia"/>
          <w:sz w:val="28"/>
          <w:szCs w:val="28"/>
        </w:rPr>
        <w:t>     </w:t>
      </w:r>
      <w:r>
        <w:rPr>
          <w:rFonts w:hint="eastAsia"/>
          <w:sz w:val="28"/>
          <w:szCs w:val="28"/>
          <w:lang w:val="en-US" w:eastAsia="zh-CN"/>
        </w:rPr>
        <w:t xml:space="preserve">     </w:t>
      </w:r>
      <w:r>
        <w:rPr>
          <w:rFonts w:hint="eastAsia"/>
          <w:sz w:val="28"/>
          <w:szCs w:val="28"/>
        </w:rPr>
        <w:t>日期：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310293"/>
    <w:rsid w:val="014228DE"/>
    <w:rsid w:val="0E1C0131"/>
    <w:rsid w:val="101A3751"/>
    <w:rsid w:val="1E310293"/>
    <w:rsid w:val="26BA4B16"/>
    <w:rsid w:val="2CBB7EF7"/>
    <w:rsid w:val="33DC65A6"/>
    <w:rsid w:val="37A928BB"/>
    <w:rsid w:val="439C44D5"/>
    <w:rsid w:val="445A23E1"/>
    <w:rsid w:val="455C3598"/>
    <w:rsid w:val="4B410445"/>
    <w:rsid w:val="4CC94663"/>
    <w:rsid w:val="519F11EA"/>
    <w:rsid w:val="558D30D8"/>
    <w:rsid w:val="6C800894"/>
    <w:rsid w:val="6CA62B5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Strong"/>
    <w:basedOn w:val="6"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91393e30-1cb1-4910-a6e3-83fd5630428e\&#24310;&#38271;&#35797;&#29992;&#26399;&#21327;&#35758;.doc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延长试用期协议.docx</Template>
  <Pages>2</Pages>
  <Words>502</Words>
  <Characters>502</Characters>
  <Lines>3</Lines>
  <Paragraphs>1</Paragraphs>
  <TotalTime>3</TotalTime>
  <ScaleCrop>false</ScaleCrop>
  <LinksUpToDate>false</LinksUpToDate>
  <CharactersWithSpaces>821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2026-02-06T02:32:00Z</dcterms:created>
  <dc:creator>rankin</dc:creator>
  <cp:lastModifiedBy>rankin</cp:lastModifiedBy>
  <dcterms:modified xsi:type="dcterms:W3CDTF">2026-02-06T03:22:24Z</dcterms:modified>
  <dc:title>深圳市天俊昌家具有限公司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097CBBC345AF422C881EAFC4F8DE2D89_11</vt:lpwstr>
  </property>
  <property fmtid="{D5CDD505-2E9C-101B-9397-08002B2CF9AE}" pid="4" name="KSOTemplateUUID">
    <vt:lpwstr>v1.0_mb_0/3+PrpArBDVXvCLHR7Qrg==</vt:lpwstr>
  </property>
  <property fmtid="{D5CDD505-2E9C-101B-9397-08002B2CF9AE}" pid="5" name="KSOTemplateDocerSaveRecord">
    <vt:lpwstr>eyJoZGlkIjoiM2I2ZDcxNDg0YzNkN2ZhZWZhZWQ4ZjQwZmNjM2NjNGUiLCJ1c2VySWQiOiI0NjE1MDMxNjIifQ==</vt:lpwstr>
  </property>
</Properties>
</file>