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EEEEE">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租房合同</w:t>
      </w:r>
    </w:p>
    <w:p w14:paraId="0457FB34">
      <w:pPr>
        <w:rPr>
          <w:rFonts w:hint="eastAsia" w:ascii="宋体" w:hAnsi="宋体" w:eastAsia="宋体" w:cs="宋体"/>
        </w:rPr>
      </w:pPr>
    </w:p>
    <w:p w14:paraId="41E0E89D">
      <w:pPr>
        <w:rPr>
          <w:rFonts w:hint="eastAsia" w:ascii="宋体" w:hAnsi="宋体" w:eastAsia="宋体" w:cs="宋体"/>
          <w:sz w:val="28"/>
          <w:szCs w:val="28"/>
          <w:lang w:val="en-US" w:eastAsia="zh-CN"/>
        </w:rPr>
      </w:pPr>
      <w:r>
        <w:rPr>
          <w:rFonts w:hint="eastAsia" w:ascii="宋体" w:hAnsi="宋体" w:eastAsia="宋体" w:cs="宋体"/>
          <w:sz w:val="28"/>
          <w:szCs w:val="28"/>
        </w:rPr>
        <w:t>甲方（出租方）：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身份证：</w:t>
      </w:r>
      <w:r>
        <w:rPr>
          <w:rFonts w:hint="eastAsia" w:ascii="宋体" w:hAnsi="宋体" w:eastAsia="宋体" w:cs="宋体"/>
          <w:sz w:val="28"/>
          <w:szCs w:val="28"/>
          <w:u w:val="single"/>
          <w:lang w:val="en-US" w:eastAsia="zh-CN"/>
        </w:rPr>
        <w:t xml:space="preserve">                          </w:t>
      </w:r>
    </w:p>
    <w:p w14:paraId="2F6F9A6A">
      <w:pPr>
        <w:rPr>
          <w:rFonts w:hint="eastAsia" w:ascii="宋体" w:hAnsi="宋体" w:eastAsia="宋体" w:cs="宋体"/>
          <w:sz w:val="28"/>
          <w:szCs w:val="28"/>
          <w:lang w:val="en-US" w:eastAsia="zh-CN"/>
        </w:rPr>
      </w:pPr>
      <w:r>
        <w:rPr>
          <w:rFonts w:hint="eastAsia" w:ascii="宋体" w:hAnsi="宋体" w:eastAsia="宋体" w:cs="宋体"/>
          <w:sz w:val="28"/>
          <w:szCs w:val="28"/>
        </w:rPr>
        <w:t>乙方（承租方）：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身份证：</w:t>
      </w:r>
      <w:r>
        <w:rPr>
          <w:rFonts w:hint="eastAsia" w:ascii="宋体" w:hAnsi="宋体" w:eastAsia="宋体" w:cs="宋体"/>
          <w:sz w:val="28"/>
          <w:szCs w:val="28"/>
          <w:u w:val="single"/>
          <w:lang w:val="en-US" w:eastAsia="zh-CN"/>
        </w:rPr>
        <w:t xml:space="preserve">                          </w:t>
      </w:r>
    </w:p>
    <w:p w14:paraId="1B853D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3F22E5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经双方协商一致，甲方将坐落于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的房屋出租给乙方使用。</w:t>
      </w:r>
    </w:p>
    <w:p w14:paraId="6C0D04C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第一条 租赁期限</w:t>
      </w:r>
    </w:p>
    <w:p w14:paraId="563AD9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租赁期限自</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日起至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日止。</w:t>
      </w:r>
    </w:p>
    <w:p w14:paraId="66ECAC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第二条 租金、押金与支付方式</w:t>
      </w:r>
    </w:p>
    <w:p w14:paraId="0AD282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月租金为人民币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元整。</w:t>
      </w:r>
    </w:p>
    <w:p w14:paraId="543F7A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房屋押金为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个月租金，即人民币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元整。租赁期满，房屋及附属设施设备完好、各项费用结清后，甲方应将押金无息退还乙方。</w:t>
      </w:r>
    </w:p>
    <w:p w14:paraId="171A79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付款方式为“押</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付</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”，即每</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个月支付一次租金。乙方应于每次付款周期开始前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天支付下一期租金。</w:t>
      </w:r>
    </w:p>
    <w:p w14:paraId="7FFF77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第三条 费用承担</w:t>
      </w:r>
    </w:p>
    <w:p w14:paraId="0A45AE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租赁期内，下列费用由乙方承担：水费、电费、燃气费、有线电视费、网络费、取暖费、物业管理费。</w:t>
      </w:r>
    </w:p>
    <w:p w14:paraId="3AD4CE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第四条 房屋使用与维护</w:t>
      </w:r>
    </w:p>
    <w:p w14:paraId="037196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乙方应合理使用并爱护该房屋及其附属设施设备，不得擅自改动房屋结构。因乙方使用不当或人为原因导致房屋或设施设备损坏、丢失的，乙方应负责维修或照价赔偿。</w:t>
      </w:r>
    </w:p>
    <w:p w14:paraId="53DB26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未经甲方书面同意，乙方不得将该房屋进行转租、转借或用于其他非居住用途。</w:t>
      </w:r>
    </w:p>
    <w:p w14:paraId="3CCE5C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第五条 甲方保证与维修责任</w:t>
      </w:r>
    </w:p>
    <w:p w14:paraId="10F15F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甲方保证该房屋及其附属设施设备在交付时符合安全及正常使用条件。</w:t>
      </w:r>
    </w:p>
    <w:p w14:paraId="242E61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租赁期内，非因乙方原因导致的房屋主体结构、固定装置及甲方提供的设施设备自然损耗损坏，由甲方负责维修。</w:t>
      </w:r>
    </w:p>
    <w:p w14:paraId="1BB083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第六条 违约责任</w:t>
      </w:r>
    </w:p>
    <w:p w14:paraId="47D823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甲方在租赁期内无正当理</w:t>
      </w:r>
      <w:bookmarkStart w:id="0" w:name="_GoBack"/>
      <w:bookmarkEnd w:id="0"/>
      <w:r>
        <w:rPr>
          <w:rFonts w:hint="eastAsia" w:ascii="宋体" w:hAnsi="宋体" w:eastAsia="宋体" w:cs="宋体"/>
          <w:sz w:val="28"/>
          <w:szCs w:val="28"/>
        </w:rPr>
        <w:t>由单方提前解除合同、擅自提高租金或因甲方原因导致乙方无法正常使用房屋的，应按一个月租金标准向乙方支付违约金，并退还乙方全部押金及剩余租金。</w:t>
      </w:r>
    </w:p>
    <w:p w14:paraId="687D95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乙方在租赁期内无正当理由单方提前退租的，应按一个月租金标准向甲方支付违约金，甲方在扣除违约金、结清相关费用后，将剩余押金及租金退还乙方。</w:t>
      </w:r>
    </w:p>
    <w:p w14:paraId="7508B2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第七条 其他</w:t>
      </w:r>
    </w:p>
    <w:p w14:paraId="6E3433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本合同终止时，乙方应结清所有应付费用，并按期将房屋及附属设施设备完好交还甲方。双方应对房屋和附属设施、水、电、燃气等使用情况进行验收，并结清费用。</w:t>
      </w:r>
    </w:p>
    <w:p w14:paraId="5157CD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备注：房屋交付时初始计量表读数：水表</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吨，燃气表</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立方米，电表</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度。</w:t>
      </w:r>
    </w:p>
    <w:p w14:paraId="64671B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本合同一式两份，甲、乙双方各执一份，自双方签字（盖章）之日起生效，具有同等法律效力。</w:t>
      </w:r>
    </w:p>
    <w:p w14:paraId="5A6B8E5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lang w:eastAsia="zh-CN"/>
        </w:rPr>
        <w:t>签名</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w:t>
      </w:r>
      <w:r>
        <w:rPr>
          <w:rFonts w:hint="eastAsia" w:ascii="宋体" w:hAnsi="宋体" w:eastAsia="宋体" w:cs="宋体"/>
          <w:sz w:val="28"/>
          <w:szCs w:val="28"/>
          <w:lang w:eastAsia="zh-CN"/>
        </w:rPr>
        <w:t>签名</w:t>
      </w:r>
      <w:r>
        <w:rPr>
          <w:rFonts w:hint="eastAsia" w:ascii="宋体" w:hAnsi="宋体" w:eastAsia="宋体" w:cs="宋体"/>
          <w:sz w:val="28"/>
          <w:szCs w:val="28"/>
        </w:rPr>
        <w:t>：</w:t>
      </w:r>
    </w:p>
    <w:p w14:paraId="28A36D8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 xml:space="preserve">电话：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电话：</w:t>
      </w:r>
    </w:p>
    <w:p w14:paraId="5A4200DE">
      <w:pPr>
        <w:keepNext w:val="0"/>
        <w:keepLines w:val="0"/>
        <w:pageBreakBefore w:val="0"/>
        <w:widowControl w:val="0"/>
        <w:tabs>
          <w:tab w:val="left" w:pos="478"/>
        </w:tabs>
        <w:kinsoku/>
        <w:wordWrap/>
        <w:overflowPunct/>
        <w:topLinePunct w:val="0"/>
        <w:autoSpaceDE/>
        <w:autoSpaceDN/>
        <w:bidi w:val="0"/>
        <w:adjustRightInd/>
        <w:snapToGrid/>
        <w:ind w:firstLine="560" w:firstLineChars="200"/>
        <w:textAlignment w:val="auto"/>
      </w:pPr>
      <w:r>
        <w:rPr>
          <w:rFonts w:hint="eastAsia" w:ascii="宋体" w:hAnsi="宋体" w:eastAsia="宋体" w:cs="宋体"/>
          <w:sz w:val="28"/>
          <w:szCs w:val="28"/>
          <w:lang w:eastAsia="zh-CN"/>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年   月   日    </w:t>
      </w:r>
      <w:r>
        <w:rPr>
          <w:rFonts w:hint="eastAsia" w:ascii="微软雅黑" w:hAnsi="微软雅黑" w:eastAsia="微软雅黑" w:cs="微软雅黑"/>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C09BB"/>
    <w:rsid w:val="139C09BB"/>
    <w:rsid w:val="56733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61f0510d-c89b-401f-9d9f-14c0cb395b0c\&#20010;&#20154;&#31616;&#26131;&#31199;&#25151;&#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个人简易租房合同.docx</Template>
  <Pages>3</Pages>
  <Words>484</Words>
  <Characters>576</Characters>
  <Lines>0</Lines>
  <Paragraphs>0</Paragraphs>
  <TotalTime>17</TotalTime>
  <ScaleCrop>false</ScaleCrop>
  <LinksUpToDate>false</LinksUpToDate>
  <CharactersWithSpaces>834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2026-02-06T01:41:00Z</dcterms:created>
  <dc:creator>rankin</dc:creator>
  <cp:lastModifiedBy>rankin</cp:lastModifiedBy>
  <dcterms:modified xsi:type="dcterms:W3CDTF">2026-02-06T02:59:30Z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v1.0_mb_WT6HOSDM7Ob/7f40nGfIyw==</vt:lpwstr>
  </property>
  <property fmtid="{D5CDD505-2E9C-101B-9397-08002B2CF9AE}" pid="4" name="ICV">
    <vt:lpwstr>9709C917D3DA4D3D80F57B985BD5D4F2_11</vt:lpwstr>
  </property>
  <property fmtid="{D5CDD505-2E9C-101B-9397-08002B2CF9AE}" pid="5" name="KSOTemplateDocerSaveRecord">
    <vt:lpwstr>eyJoZGlkIjoiM2I2ZDcxNDg0YzNkN2ZhZWZhZWQ4ZjQwZmNjM2NjNGUiLCJ1c2VySWQiOiI0NjE1MDMxNjIifQ==</vt:lpwstr>
  </property>
</Properties>
</file>