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EF21D">
      <w:pPr>
        <w:pStyle w:val="5"/>
        <w:spacing w:before="0" w:beforeAutospacing="0" w:after="0" w:afterAutospacing="0"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4"/>
          <w:sz w:val="44"/>
          <w:szCs w:val="44"/>
        </w:rPr>
      </w:pPr>
    </w:p>
    <w:p w14:paraId="6A4EC523">
      <w:pPr>
        <w:pStyle w:val="5"/>
        <w:spacing w:before="0" w:beforeAutospacing="0" w:after="0" w:afterAutospacing="0"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4"/>
          <w:sz w:val="44"/>
          <w:szCs w:val="44"/>
        </w:rPr>
        <w:t>个人工资代领委托书</w:t>
      </w:r>
    </w:p>
    <w:p w14:paraId="0C232D57">
      <w:pPr>
        <w:pStyle w:val="8"/>
        <w:spacing w:before="0" w:beforeAutospacing="0" w:after="0" w:afterAutospacing="0" w:line="240" w:lineRule="atLeast"/>
        <w:rPr>
          <w:rFonts w:hint="eastAsia" w:ascii="宋体" w:hAnsi="宋体"/>
          <w:b/>
          <w:bCs/>
          <w:color w:val="000000"/>
          <w:sz w:val="30"/>
          <w:szCs w:val="30"/>
        </w:rPr>
      </w:pPr>
      <w:r>
        <w:rPr>
          <w:rFonts w:ascii="宋体" w:hAnsi="宋体"/>
          <w:b/>
          <w:bCs/>
          <w:color w:val="000000"/>
          <w:sz w:val="30"/>
          <w:szCs w:val="30"/>
        </w:rPr>
        <w:t> </w:t>
      </w:r>
    </w:p>
    <w:p w14:paraId="7A545EF6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firstLine="640" w:firstLineChars="200"/>
        <w:textAlignment w:val="auto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兹委托我司（部门）员工</w:t>
      </w:r>
      <w:r>
        <w:rPr>
          <w:rFonts w:hint="eastAsia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 w:val="32"/>
          <w:szCs w:val="32"/>
        </w:rPr>
        <w:t>（身份证号码：</w:t>
      </w:r>
      <w:r>
        <w:rPr>
          <w:rFonts w:hint="eastAsia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color w:val="000000"/>
          <w:sz w:val="32"/>
          <w:szCs w:val="32"/>
        </w:rPr>
        <w:t>）作为本人的工资代领人。</w:t>
      </w:r>
    </w:p>
    <w:p w14:paraId="20E32B9C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firstLine="640" w:firstLineChars="200"/>
        <w:textAlignment w:val="auto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因本人无法在工资发放日亲自领取，现特授权该员工前往贵单位代为领取本人</w:t>
      </w:r>
      <w:r>
        <w:rPr>
          <w:rFonts w:hint="eastAsia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32"/>
          <w:szCs w:val="32"/>
        </w:rPr>
        <w:t>年</w:t>
      </w:r>
      <w:r>
        <w:rPr>
          <w:rFonts w:hint="eastAsia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32"/>
          <w:szCs w:val="32"/>
        </w:rPr>
        <w:t>月工资，金额共计人民币</w:t>
      </w:r>
      <w:r>
        <w:rPr>
          <w:rFonts w:hint="eastAsia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32"/>
          <w:szCs w:val="32"/>
        </w:rPr>
        <w:t>元。该款项由受托人代为领取后，即视为本人亲自领取，由此产生的法律责任由本人自行承担。</w:t>
      </w:r>
    </w:p>
    <w:p w14:paraId="01EF953B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firstLine="640" w:firstLineChars="200"/>
        <w:textAlignment w:val="auto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被委托人身份证号码：________________________</w:t>
      </w:r>
    </w:p>
    <w:p w14:paraId="7B3CAA50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firstLine="640" w:firstLineChars="200"/>
        <w:textAlignment w:val="auto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特此委托。</w:t>
      </w:r>
      <w:r>
        <w:rPr>
          <w:rFonts w:ascii="宋体" w:hAnsi="宋体"/>
          <w:color w:val="000000"/>
          <w:sz w:val="32"/>
          <w:szCs w:val="32"/>
        </w:rPr>
        <w:t> </w:t>
      </w:r>
    </w:p>
    <w:p w14:paraId="6296973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firstLine="640" w:firstLineChars="200"/>
        <w:textAlignment w:val="auto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/>
          <w:color w:val="000000"/>
          <w:sz w:val="32"/>
          <w:szCs w:val="32"/>
        </w:rPr>
        <w:t> </w:t>
      </w:r>
    </w:p>
    <w:p w14:paraId="1A080EE1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firstLine="4160" w:firstLineChars="1300"/>
        <w:textAlignment w:val="auto"/>
        <w:rPr>
          <w:color w:val="000000"/>
          <w:sz w:val="32"/>
          <w:szCs w:val="32"/>
        </w:rPr>
      </w:pPr>
      <w:bookmarkStart w:id="0" w:name="_GoBack"/>
      <w:bookmarkEnd w:id="0"/>
      <w:r>
        <w:rPr>
          <w:rFonts w:hint="eastAsia"/>
          <w:color w:val="000000"/>
          <w:sz w:val="32"/>
          <w:szCs w:val="32"/>
        </w:rPr>
        <w:t>委托人签字确认：</w:t>
      </w:r>
    </w:p>
    <w:p w14:paraId="5EB69C7E">
      <w:pPr>
        <w:spacing w:line="240" w:lineRule="atLeast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  年 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CD65B94-E319-471B-872F-28F9FF3512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41188E"/>
    <w:rsid w:val="00986126"/>
    <w:rsid w:val="464E5F0B"/>
    <w:rsid w:val="4741188E"/>
    <w:rsid w:val="52F52BFF"/>
    <w:rsid w:val="739959C0"/>
    <w:rsid w:val="75BE77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uiPriority w:val="0"/>
    <w:rPr>
      <w:b/>
    </w:rPr>
  </w:style>
  <w:style w:type="paragraph" w:customStyle="1" w:styleId="5">
    <w:name w:val="reader-word-layer reader-word-s1-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reader-word-layer reader-word-s1-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7f9aa47-d199-4e8d-991b-332685d1ecbd\&#24037;&#36164;&#20195;&#39046;&#22996;&#25176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工资代领委托书.doc.docx</Template>
  <Pages>1</Pages>
  <Words>123</Words>
  <Characters>128</Characters>
  <Lines>1</Lines>
  <Paragraphs>1</Paragraphs>
  <TotalTime>1</TotalTime>
  <ScaleCrop>false</ScaleCrop>
  <LinksUpToDate>false</LinksUpToDate>
  <CharactersWithSpaces>216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2026-02-09T01:59:00Z</dcterms:created>
  <dc:creator>rankin</dc:creator>
  <cp:lastModifiedBy>rankin</cp:lastModifiedBy>
  <dcterms:modified xsi:type="dcterms:W3CDTF">2026-02-09T02:34:00Z</dcterms:modified>
  <dc:title>个人工资代领委托书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v1.0_mb_Kg1KrEBmma11NRHCfCHsyw==</vt:lpwstr>
  </property>
  <property fmtid="{D5CDD505-2E9C-101B-9397-08002B2CF9AE}" pid="4" name="ICV">
    <vt:lpwstr>FE0A2545C99340D1A92C970E8ACD042D_11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