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BB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授权委托书</w:t>
      </w:r>
    </w:p>
    <w:p w14:paraId="709CD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72DC5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________________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</w:p>
    <w:p w14:paraId="5B47C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我司特委派本单位员工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（性别：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，身份证号码：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____________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）前往贵单位办理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____相关事宜。</w:t>
      </w:r>
    </w:p>
    <w:p w14:paraId="5EE83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对于受托人在上述事项办理过程中所签署的一切文件，我司均予以承认，并承担相应的法律责任。</w:t>
      </w:r>
    </w:p>
    <w:p w14:paraId="1C72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恳请贵单位予以协助为盼！</w:t>
      </w:r>
    </w:p>
    <w:p w14:paraId="16F7F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委托期限：自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日至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月____日。                                </w:t>
      </w:r>
    </w:p>
    <w:p w14:paraId="28044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2B10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1DE8C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单位盖章：___________</w:t>
      </w:r>
    </w:p>
    <w:p w14:paraId="51F6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经办人：___________</w:t>
      </w:r>
    </w:p>
    <w:p w14:paraId="586B4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67766"/>
    <w:rsid w:val="35667766"/>
    <w:rsid w:val="7CC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af8dbe4-1798-444d-835f-91943c4cbd38\&#20844;&#21496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公司授权委托书.docx</Template>
  <Pages>1</Pages>
  <Words>129</Words>
  <Characters>248</Characters>
  <Lines>0</Lines>
  <Paragraphs>0</Paragraphs>
  <TotalTime>25</TotalTime>
  <ScaleCrop>false</ScaleCrop>
  <LinksUpToDate>false</LinksUpToDate>
  <CharactersWithSpaces>425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2026-02-09T01:31:00Z</dcterms:created>
  <dc:creator>rankin</dc:creator>
  <cp:lastModifiedBy>rankin</cp:lastModifiedBy>
  <dcterms:modified xsi:type="dcterms:W3CDTF">2026-02-09T02:25:29Z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v1.0_mb_nYI/0Bq6MApLTftCt496gg==</vt:lpwstr>
  </property>
  <property fmtid="{D5CDD505-2E9C-101B-9397-08002B2CF9AE}" pid="4" name="ICV">
    <vt:lpwstr>3BFC0301C89E4A72B5398239BA27AFA5_11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