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7373F">
      <w:pPr>
        <w:pStyle w:val="3"/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  <w:lang w:val="en-US" w:eastAsia="zh-CN"/>
        </w:rPr>
        <w:t>合同签订</w:t>
      </w:r>
      <w:r>
        <w:rPr>
          <w:rFonts w:hint="eastAsia" w:ascii="宋体" w:hAnsi="宋体" w:eastAsia="宋体" w:cs="宋体"/>
          <w:b/>
          <w:sz w:val="44"/>
          <w:szCs w:val="44"/>
        </w:rPr>
        <w:t>授权委托书</w:t>
      </w:r>
    </w:p>
    <w:p w14:paraId="3A12996E">
      <w:pPr>
        <w:pStyle w:val="3"/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0282B4F">
      <w:pPr>
        <w:pStyle w:val="3"/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委托人： </w:t>
      </w:r>
    </w:p>
    <w:p w14:paraId="5359C099">
      <w:pPr>
        <w:pStyle w:val="3"/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法定代表人：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职务： </w:t>
      </w:r>
    </w:p>
    <w:p w14:paraId="08AA8B52">
      <w:pPr>
        <w:pStyle w:val="3"/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受委托人：    </w:t>
      </w:r>
    </w:p>
    <w:p w14:paraId="54AF6DC5">
      <w:pPr>
        <w:pStyle w:val="3"/>
        <w:spacing w:line="360" w:lineRule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工作单位：                 职务：   </w:t>
      </w:r>
    </w:p>
    <w:p w14:paraId="61C7D3D9">
      <w:pPr>
        <w:pStyle w:val="3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17A93E59">
      <w:pPr>
        <w:pStyle w:val="3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现委托人因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，无法亲自参与签订关于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的相关协议。</w:t>
      </w:r>
    </w:p>
    <w:p w14:paraId="559F5D5E">
      <w:pPr>
        <w:pStyle w:val="3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兹授权受托人作为本人的合法代理人，就上述事宜与相对方进行协商并签署协议，具体代理权限如下：</w:t>
      </w:r>
    </w:p>
    <w:p w14:paraId="5662B9AA">
      <w:pPr>
        <w:pStyle w:val="3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代为与相对方进行谈判、沟通，确定协议的全部条款与内容；</w:t>
      </w:r>
    </w:p>
    <w:p w14:paraId="3608B4CE">
      <w:pPr>
        <w:pStyle w:val="3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作为委托人的签约代表，在协议文本上签字、用印；</w:t>
      </w:r>
    </w:p>
    <w:p w14:paraId="2962DC32">
      <w:pPr>
        <w:pStyle w:val="3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办理与协议签订相关的文件交接、资料送达等附随事宜。</w:t>
      </w:r>
    </w:p>
    <w:p w14:paraId="5A3E6390">
      <w:pPr>
        <w:pStyle w:val="3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受托人在上述授权范围内所实施的一切法律行为、所签署的一切法律文件，委托人均予以承认，并愿承担由此产生的全部法律责任。</w:t>
      </w:r>
    </w:p>
    <w:p w14:paraId="62274C9A">
      <w:pPr>
        <w:pStyle w:val="3"/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本委托书自委托人签署之日起生效，至上述协议签订之日自动终止。                </w:t>
      </w:r>
    </w:p>
    <w:p w14:paraId="420996B3">
      <w:pPr>
        <w:pStyle w:val="3"/>
        <w:spacing w:line="360" w:lineRule="auto"/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</w:p>
    <w:p w14:paraId="16DEC17C">
      <w:pPr>
        <w:pStyle w:val="3"/>
        <w:spacing w:line="360" w:lineRule="auto"/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委托单位： </w:t>
      </w:r>
    </w:p>
    <w:p w14:paraId="6FABC20A">
      <w:pPr>
        <w:pStyle w:val="3"/>
        <w:spacing w:line="360" w:lineRule="auto"/>
        <w:ind w:firstLine="4340" w:firstLineChars="1550"/>
        <w:rPr>
          <w:rFonts w:hint="eastAsia" w:ascii="宋体" w:hAnsi="宋体" w:eastAsia="宋体" w:cs="宋体"/>
          <w:sz w:val="28"/>
          <w:szCs w:val="28"/>
        </w:rPr>
      </w:pPr>
    </w:p>
    <w:p w14:paraId="75AD0C57">
      <w:pPr>
        <w:pStyle w:val="3"/>
        <w:spacing w:line="360" w:lineRule="auto"/>
        <w:ind w:firstLine="4620" w:firstLineChars="16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</w:p>
    <w:p w14:paraId="37E6FCE3">
      <w:pPr>
        <w:pStyle w:val="3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D14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871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16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4A92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F67C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E65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972F9"/>
    <w:rsid w:val="00097694"/>
    <w:rsid w:val="001B255F"/>
    <w:rsid w:val="00227BF8"/>
    <w:rsid w:val="002668A7"/>
    <w:rsid w:val="00274BB4"/>
    <w:rsid w:val="003B3544"/>
    <w:rsid w:val="003D5D38"/>
    <w:rsid w:val="003F7445"/>
    <w:rsid w:val="005F1DDE"/>
    <w:rsid w:val="00637E48"/>
    <w:rsid w:val="006519D3"/>
    <w:rsid w:val="006564F8"/>
    <w:rsid w:val="00682A0F"/>
    <w:rsid w:val="0078087A"/>
    <w:rsid w:val="007C3689"/>
    <w:rsid w:val="0090601D"/>
    <w:rsid w:val="009E45CA"/>
    <w:rsid w:val="009F6078"/>
    <w:rsid w:val="009F6CEF"/>
    <w:rsid w:val="009F7A07"/>
    <w:rsid w:val="00A13BFD"/>
    <w:rsid w:val="00A40B71"/>
    <w:rsid w:val="00AF0BFA"/>
    <w:rsid w:val="00B614A5"/>
    <w:rsid w:val="00DB7C22"/>
    <w:rsid w:val="00E122BC"/>
    <w:rsid w:val="00E84D9B"/>
    <w:rsid w:val="00EC2458"/>
    <w:rsid w:val="00F33E4A"/>
    <w:rsid w:val="4BD972F9"/>
    <w:rsid w:val="5AC316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uiPriority w:val="0"/>
    <w:rPr>
      <w:b/>
      <w:bCs/>
    </w:rPr>
  </w:style>
  <w:style w:type="character" w:styleId="10">
    <w:name w:val="Strong"/>
    <w:basedOn w:val="9"/>
    <w:uiPriority w:val="0"/>
    <w:rPr>
      <w:b/>
    </w:rPr>
  </w:style>
  <w:style w:type="character" w:styleId="11">
    <w:name w:val="annotation reference"/>
    <w:basedOn w:val="9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71459337043c22ab7206614c96ff44c\&#21512;&#21516;&#31614;&#35746;&#25480;&#26435;&#22996;&#25176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合同签订授权委托书.docx</Template>
  <Pages>1</Pages>
  <Words>357</Words>
  <Characters>632</Characters>
  <Lines>6</Lines>
  <Paragraphs>1</Paragraphs>
  <TotalTime>3</TotalTime>
  <ScaleCrop>false</ScaleCrop>
  <LinksUpToDate>false</LinksUpToDate>
  <CharactersWithSpaces>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2026-02-10T05:26:00Z</dcterms:created>
  <dc:creator>rankin</dc:creator>
  <cp:lastModifiedBy>rankin</cp:lastModifiedBy>
  <dcterms:modified xsi:type="dcterms:W3CDTF">2026-02-10T05:45:06Z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v1.0_mb_vuI3nkbwVRJA3opR1axw4A==</vt:lpwstr>
  </property>
  <property fmtid="{D5CDD505-2E9C-101B-9397-08002B2CF9AE}" pid="4" name="ICV">
    <vt:lpwstr>5ED1E9D9DE9B4FD58527C350E273EBD3_11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