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42FD3">
      <w:pPr>
        <w:jc w:val="center"/>
        <w:rPr>
          <w:rFonts w:hint="eastAsia" w:ascii="微软雅黑" w:hAnsi="微软雅黑" w:eastAsia="微软雅黑" w:cs="微软雅黑"/>
          <w:b/>
          <w:bCs/>
          <w:sz w:val="44"/>
          <w:szCs w:val="44"/>
        </w:rPr>
      </w:pPr>
      <w:r>
        <w:rPr>
          <w:rFonts w:hint="eastAsia" w:ascii="微软雅黑" w:hAnsi="微软雅黑" w:eastAsia="微软雅黑" w:cs="微软雅黑"/>
          <w:b/>
          <w:bCs/>
          <w:sz w:val="44"/>
          <w:szCs w:val="44"/>
        </w:rPr>
        <w:t>合同终止协议书</w:t>
      </w:r>
    </w:p>
    <w:p w14:paraId="33568B60">
      <w:pPr>
        <w:rPr>
          <w:rFonts w:hint="eastAsia" w:ascii="微软雅黑" w:hAnsi="微软雅黑" w:eastAsia="微软雅黑" w:cs="微软雅黑"/>
          <w:sz w:val="24"/>
          <w:szCs w:val="24"/>
          <w:lang w:eastAsia="zh-CN"/>
        </w:rPr>
      </w:pPr>
    </w:p>
    <w:p w14:paraId="755382E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甲方：</w:t>
      </w:r>
    </w:p>
    <w:p w14:paraId="0331A26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乙方：</w:t>
      </w:r>
    </w:p>
    <w:p w14:paraId="687CEC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鉴于甲乙双方于</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日签订的《</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合同》（合同编号：</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），现经双方平等、自愿协商，同意提前终止原合同，并就相关事宜达成如下协议：</w:t>
      </w:r>
    </w:p>
    <w:p w14:paraId="5514B28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第一条 合同终止</w:t>
      </w:r>
    </w:p>
    <w:p w14:paraId="0DB3A3B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双方同意自本协议生效之日起，提前终止上述原合同的履行，原合同项下尚未履行的权利义务均告解除，不再对双方具有法律约束力。</w:t>
      </w:r>
    </w:p>
    <w:p w14:paraId="00199EE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原合同终止前双方已履行的部分仍为有效，相关结算按本协议约定或双方另行协商处理。</w:t>
      </w:r>
    </w:p>
    <w:p w14:paraId="68805D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第二条 债权债务清理</w:t>
      </w:r>
    </w:p>
    <w:p w14:paraId="30C5C0F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双方确认，截至本协议签署之日，就原合同履行已不存在未结清的款项、费用或其他经济往来。</w:t>
      </w:r>
    </w:p>
    <w:p w14:paraId="04D3DEA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如一方尚有文件、资料、物品等需返还对方的，应于</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日前完成交接。</w:t>
      </w:r>
    </w:p>
    <w:p w14:paraId="5C1478E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第三条 免责约定</w:t>
      </w:r>
    </w:p>
    <w:p w14:paraId="0987DB0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双方互不追究原合同项下的违约责任，任何一方均不得以原合同的解除为由向对方主张违约金、赔偿金或其他形式的索赔。</w:t>
      </w:r>
    </w:p>
    <w:p w14:paraId="41F07D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第四条 陈述与保证</w:t>
      </w:r>
    </w:p>
    <w:p w14:paraId="290C441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双方共同陈述并保证：</w:t>
      </w:r>
    </w:p>
    <w:p w14:paraId="09808A1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本协议的签署与履行不会导致任何一方对另一方产生新的债务或负担；</w:t>
      </w:r>
    </w:p>
    <w:p w14:paraId="4D0DF11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原合同的解除不会致使任何一方涉及诉讼、仲裁、行政调查或其他法律纠纷，亦不存在潜在的法律风险。</w:t>
      </w:r>
    </w:p>
    <w:p w14:paraId="214EDB5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第五条 保密义务</w:t>
      </w:r>
    </w:p>
    <w:p w14:paraId="0BFBAA3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任何一方均不得向</w:t>
      </w:r>
      <w:bookmarkStart w:id="0" w:name="_GoBack"/>
      <w:bookmarkEnd w:id="0"/>
      <w:r>
        <w:rPr>
          <w:rFonts w:hint="eastAsia" w:ascii="宋体" w:hAnsi="宋体" w:eastAsia="宋体" w:cs="宋体"/>
          <w:sz w:val="28"/>
          <w:szCs w:val="28"/>
        </w:rPr>
        <w:t>第三方披露本协议的内容及原合同终止的相关情况，否则违约方应承担由此给对方造成的全部经济损失及法律责任。</w:t>
      </w:r>
    </w:p>
    <w:p w14:paraId="5C5C7F3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第六条 争议解决</w:t>
      </w:r>
    </w:p>
    <w:p w14:paraId="3B940BF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因履行本协议发生的争议，双方应协商解决；协商不成的，任何一方均有权向甲方所在地有管辖权的人民法院提起诉讼。</w:t>
      </w:r>
    </w:p>
    <w:p w14:paraId="7FF41EA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第七条 其他</w:t>
      </w:r>
    </w:p>
    <w:p w14:paraId="6342D32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本协议自双方签字并盖章之日起生效，一式</w:t>
      </w:r>
      <w:r>
        <w:rPr>
          <w:rFonts w:hint="eastAsia" w:ascii="宋体" w:hAnsi="宋体" w:eastAsia="宋体" w:cs="宋体"/>
          <w:sz w:val="28"/>
          <w:szCs w:val="28"/>
          <w:lang w:val="en-US" w:eastAsia="zh-CN"/>
        </w:rPr>
        <w:t>两</w:t>
      </w:r>
      <w:r>
        <w:rPr>
          <w:rFonts w:hint="eastAsia" w:ascii="宋体" w:hAnsi="宋体" w:eastAsia="宋体" w:cs="宋体"/>
          <w:sz w:val="28"/>
          <w:szCs w:val="28"/>
        </w:rPr>
        <w:t>份，双方各执</w:t>
      </w:r>
      <w:r>
        <w:rPr>
          <w:rFonts w:hint="eastAsia" w:ascii="宋体" w:hAnsi="宋体" w:eastAsia="宋体" w:cs="宋体"/>
          <w:sz w:val="28"/>
          <w:szCs w:val="28"/>
          <w:lang w:val="en-US" w:eastAsia="zh-CN"/>
        </w:rPr>
        <w:t>一</w:t>
      </w:r>
      <w:r>
        <w:rPr>
          <w:rFonts w:hint="eastAsia" w:ascii="宋体" w:hAnsi="宋体" w:eastAsia="宋体" w:cs="宋体"/>
          <w:sz w:val="28"/>
          <w:szCs w:val="28"/>
        </w:rPr>
        <w:t>份，具有同等法律效力。</w:t>
      </w:r>
    </w:p>
    <w:p w14:paraId="5587F64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本协议为双方关于原合同终止事宜的最终约定，取代此前所有口头或书面陈述。</w:t>
      </w:r>
    </w:p>
    <w:p w14:paraId="7AB71D9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甲方：(盖章)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乙 方：(盖章)</w:t>
      </w:r>
    </w:p>
    <w:p w14:paraId="43C76CB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 xml:space="preserve">年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月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r>
        <w:rPr>
          <w:rFonts w:hint="eastAsia" w:ascii="宋体" w:hAnsi="宋体" w:eastAsia="宋体" w:cs="宋体"/>
          <w:sz w:val="28"/>
          <w:szCs w:val="28"/>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E1634"/>
    <w:rsid w:val="0A4E1634"/>
    <w:rsid w:val="7ED04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a6660df7-41f2-4fb8-a3e3-5b17c05aae01\&#21512;&#21516;&#32456;&#27490;&#21327;&#35758;&#20070;&#33539;&#2599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合同终止协议书范文.docx</Template>
  <Pages>2</Pages>
  <Words>442</Words>
  <Characters>442</Characters>
  <Lines>0</Lines>
  <Paragraphs>0</Paragraphs>
  <TotalTime>5</TotalTime>
  <ScaleCrop>false</ScaleCrop>
  <LinksUpToDate>false</LinksUpToDate>
  <CharactersWithSpaces>570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2026-02-10T09:51:00Z</dcterms:created>
  <dc:creator>rankin</dc:creator>
  <cp:lastModifiedBy>rankin</cp:lastModifiedBy>
  <dcterms:modified xsi:type="dcterms:W3CDTF">2026-02-10T09:57:44Z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UUID">
    <vt:lpwstr>v1.0_mb_rj0fne0mqUzaTqBorUeL9g==</vt:lpwstr>
  </property>
  <property fmtid="{D5CDD505-2E9C-101B-9397-08002B2CF9AE}" pid="4" name="ICV">
    <vt:lpwstr>FD50492987214BBEBF6F765CE50EC934_11</vt:lpwstr>
  </property>
  <property fmtid="{D5CDD505-2E9C-101B-9397-08002B2CF9AE}" pid="5" name="KSOTemplateDocerSaveRecord">
    <vt:lpwstr>eyJoZGlkIjoiM2I2ZDcxNDg0YzNkN2ZhZWZhZWQ4ZjQwZmNjM2NjNGUiLCJ1c2VySWQiOiI0NjE1MDMxNjIifQ==</vt:lpwstr>
  </property>
</Properties>
</file>