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C6F74">
      <w:pPr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意向合作协议书</w:t>
      </w:r>
    </w:p>
    <w:p w14:paraId="49A8C6C6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7FE2990">
      <w:pPr>
        <w:ind w:firstLine="140" w:firstLineChars="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甲方:                                  </w:t>
      </w:r>
    </w:p>
    <w:p w14:paraId="552C90FB">
      <w:pPr>
        <w:ind w:firstLine="140" w:firstLineChars="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乙方： </w:t>
      </w:r>
    </w:p>
    <w:p w14:paraId="5DDAF905">
      <w:pPr>
        <w:ind w:firstLine="140" w:firstLineChars="50"/>
        <w:rPr>
          <w:rFonts w:hint="eastAsia" w:ascii="宋体" w:hAnsi="宋体" w:eastAsia="宋体" w:cs="宋体"/>
          <w:sz w:val="28"/>
          <w:szCs w:val="28"/>
        </w:rPr>
      </w:pPr>
    </w:p>
    <w:p w14:paraId="36B8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根据中华人民共和国《民法典》《广告法》及相关法律法规的规定，甲乙双方本着平等互利、诚实信用的原则，经友好协商，就广告设计服务相关事宜达成协议如下：</w:t>
      </w:r>
    </w:p>
    <w:p w14:paraId="4759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合作内容</w:t>
      </w:r>
    </w:p>
    <w:p w14:paraId="5C1DE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甲方委托乙方就“____________”项目提供广告服务代理，服务范围包括但不限于：广告创意、文案撰写、平面及多媒体设计、广告策划、摄影拍摄等。具体项目内容及要求以双方书面确认的服务订单为准。</w:t>
      </w:r>
    </w:p>
    <w:p w14:paraId="3D7E0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合作期限</w:t>
      </w:r>
    </w:p>
    <w:p w14:paraId="1B03B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本协议合作期限为年，自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日止。协议期满前30日，双方可协商续约事宜。</w:t>
      </w:r>
    </w:p>
    <w:p w14:paraId="69AF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甲方权利义务</w:t>
      </w:r>
    </w:p>
    <w:p w14:paraId="50F4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甲方应及时、准确提供乙方开展服务所需资料，并对资料的真实性、合法性负责。因甲方提供资料引发的法律纠纷及责任，由甲方承担。</w:t>
      </w:r>
    </w:p>
    <w:p w14:paraId="18E7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甲方有权对乙方提交的成果提出书面修改意见，乙方应在合理时间内配合修改至甲方书面确认。</w:t>
      </w:r>
    </w:p>
    <w:p w14:paraId="3EE7F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甲方指定</w:t>
      </w:r>
      <w:r>
        <w:rPr>
          <w:rFonts w:hint="eastAsia" w:ascii="宋体" w:hAnsi="宋体" w:eastAsia="宋体" w:cs="宋体"/>
          <w:sz w:val="28"/>
          <w:szCs w:val="28"/>
        </w:rPr>
        <w:t>________</w:t>
      </w:r>
      <w:r>
        <w:rPr>
          <w:rFonts w:hint="eastAsia" w:ascii="宋体" w:hAnsi="宋体" w:eastAsia="宋体" w:cs="宋体"/>
          <w:sz w:val="28"/>
          <w:szCs w:val="28"/>
        </w:rPr>
        <w:t>为项目联系人，负责与乙方对接、成果确认，并指定</w:t>
      </w:r>
      <w:r>
        <w:rPr>
          <w:rFonts w:hint="eastAsia" w:ascii="宋体" w:hAnsi="宋体" w:eastAsia="宋体" w:cs="宋体"/>
          <w:sz w:val="28"/>
          <w:szCs w:val="28"/>
        </w:rPr>
        <w:t>________</w:t>
      </w:r>
      <w:r>
        <w:rPr>
          <w:rFonts w:hint="eastAsia" w:ascii="宋体" w:hAnsi="宋体" w:eastAsia="宋体" w:cs="宋体"/>
          <w:sz w:val="28"/>
          <w:szCs w:val="28"/>
        </w:rPr>
        <w:t>负责款项结算事宜。甲方更换联系人应提前书面通知乙方。</w:t>
      </w:r>
    </w:p>
    <w:p w14:paraId="4F846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甲方就本协议委托事项不得同时委托第三方提供同类设计服务，但在影视制作、印刷、媒介投放、市场调研等方面可另行委托，同等条件下应优先选择乙方。</w:t>
      </w:r>
    </w:p>
    <w:p w14:paraId="53BC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乙方权利义务</w:t>
      </w:r>
    </w:p>
    <w:p w14:paraId="0CC0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乙方应组建专业服务团队，配备相应人员，确保服务质量与进度。</w:t>
      </w:r>
    </w:p>
    <w:p w14:paraId="5785D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乙方应按照双方确认的时间计划完成工作，提交成果应符合国家法律法规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、行业标准及甲方合理要求。</w:t>
      </w:r>
    </w:p>
    <w:p w14:paraId="04C9E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乙方应对甲方提供的资料及合作内容予以保密，未经甲方同意不得泄露或用于其他目的。</w:t>
      </w:r>
    </w:p>
    <w:p w14:paraId="5D8D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乙方应保证其提交成果不侵犯第三方合法权益，否则应承担全部法律责任，并赔偿甲方因此遭受的损失。</w:t>
      </w:r>
    </w:p>
    <w:p w14:paraId="78C7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经甲方书面同意，乙方可在其宣传材料或参与行业评选中使用为本项目完成的作品。</w:t>
      </w:r>
    </w:p>
    <w:p w14:paraId="70DD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知识产权</w:t>
      </w:r>
    </w:p>
    <w:p w14:paraId="1453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乙方履行本协议所完成的作品，知识产权自甲方付清全部合作费用之日起归甲方所有。乙方在作品发布后，有权在作品画面不显著位置标注其名称，并可将该作品用于自身宣传及参加专业评选。</w:t>
      </w:r>
    </w:p>
    <w:p w14:paraId="7A250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违约责任</w:t>
      </w:r>
    </w:p>
    <w:p w14:paraId="6223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若乙方无故迟延交付成果超过____日，或经修改后仍不符合双方约定的质量标准，甲方有权解除协议，并要求乙方承担相应责任。</w:t>
      </w:r>
    </w:p>
    <w:p w14:paraId="7191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甲方未按约定支付费用的，每逾期一日应按应付未付金额的万分之五向乙方支付违约金；逾期超过____日的，乙方有权暂停服务直至费用结清。</w:t>
      </w:r>
    </w:p>
    <w:p w14:paraId="0803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协议终止</w:t>
      </w:r>
    </w:p>
    <w:p w14:paraId="47A3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一方根本违约，经守约方书面催告后仍未改正的，守约方有权单方解除本协议。</w:t>
      </w:r>
    </w:p>
    <w:p w14:paraId="7CCB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协议期满或提前解除的，乙方应在____日内返还甲方提供的全部资料，并移交已完成成果。</w:t>
      </w:r>
    </w:p>
    <w:p w14:paraId="0C05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争议解决</w:t>
      </w:r>
    </w:p>
    <w:p w14:paraId="40B5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因履行本协议发生的争议，双方应友好协商解决；协商不成的，任何一方均有权向甲方所在地有管辖权的人民法院提起诉讼。</w:t>
      </w:r>
    </w:p>
    <w:p w14:paraId="4611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第九条 其他</w:t>
      </w:r>
    </w:p>
    <w:p w14:paraId="4C1F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本协议未尽事宜，双方可签订补充协议，补充协议与本协议具有同等法律效力。</w:t>
      </w:r>
    </w:p>
    <w:p w14:paraId="4931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份，自双方法定代表人或授权代表签字并加盖公章之日起生效。</w:t>
      </w:r>
    </w:p>
    <w:p w14:paraId="586774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甲方：                               乙方： </w:t>
      </w:r>
    </w:p>
    <w:p w14:paraId="38A1B7F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代表人：                             代表： </w:t>
      </w:r>
    </w:p>
    <w:p w14:paraId="36B93AB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电话：                               电话： </w:t>
      </w:r>
    </w:p>
    <w:p w14:paraId="4036AD2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签订地点：                           签订地点：</w:t>
      </w:r>
    </w:p>
    <w:p w14:paraId="3D3DCB0F">
      <w:pPr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签订日期：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            签订日期：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2"/>
    <w:rsid w:val="001603D9"/>
    <w:rsid w:val="002C6B48"/>
    <w:rsid w:val="005C6D1B"/>
    <w:rsid w:val="006405C2"/>
    <w:rsid w:val="006457A2"/>
    <w:rsid w:val="009A0E26"/>
    <w:rsid w:val="00A83CD5"/>
    <w:rsid w:val="00A95A41"/>
    <w:rsid w:val="00C05706"/>
    <w:rsid w:val="00CE702D"/>
    <w:rsid w:val="00FE3610"/>
    <w:rsid w:val="01C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c1d35d9-ab5c-470c-a8bb-45ed8ad5d61b\&#24847;&#21521;&#21512;&#203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意向合作协议书.docx</Template>
  <Pages>3</Pages>
  <Words>1761</Words>
  <Characters>1780</Characters>
  <Lines>14</Lines>
  <Paragraphs>4</Paragraphs>
  <TotalTime>3</TotalTime>
  <ScaleCrop>false</ScaleCrop>
  <LinksUpToDate>false</LinksUpToDate>
  <CharactersWithSpaces>2056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2026-02-10T09:58:00Z</dcterms:created>
  <dc:creator>rankin</dc:creator>
  <cp:lastModifiedBy>rankin</cp:lastModifiedBy>
  <dcterms:modified xsi:type="dcterms:W3CDTF">2026-02-10T10:02:51Z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v1.0_mb_dJZuklw0Zq6NyXNLX6rYNQ==</vt:lpwstr>
  </property>
  <property fmtid="{D5CDD505-2E9C-101B-9397-08002B2CF9AE}" pid="4" name="ICV">
    <vt:lpwstr>E294E514FED545999F0A438F9C4A8B8B_11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