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1B3FB4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5FDD5DE4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6F5418A6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4673E385">
      <w:pPr>
        <w:ind w:left="0" w:leftChars="0" w:right="0" w:rightChars="0" w:firstLine="0" w:firstLineChars="0"/>
        <w:jc w:val="center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/>
          <w:sz w:val="56"/>
          <w:szCs w:val="56"/>
        </w:rPr>
        <w:t>法人代表证明书</w:t>
      </w:r>
    </w:p>
    <w:p w14:paraId="7B33F7B9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 w14:paraId="7B9BF2D7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XXXX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有限公司：</w:t>
      </w:r>
    </w:p>
    <w:p w14:paraId="5AC0F6E8">
      <w:pPr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兹证明__________同志（性别：_____，国籍：_____，民族：_____，身份证件号码：____________________）系本单位法定代表人，具有完全民事行为能力，其在本单位的职务为法定代表人。</w:t>
      </w:r>
    </w:p>
    <w:p w14:paraId="0368E4D6">
      <w:pPr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特此证明。                                   </w:t>
      </w:r>
    </w:p>
    <w:p w14:paraId="311DD1AD">
      <w:pPr>
        <w:ind w:firstLine="570"/>
        <w:rPr>
          <w:rFonts w:hint="eastAsia"/>
          <w:sz w:val="28"/>
          <w:szCs w:val="28"/>
          <w:lang w:val="en-US" w:eastAsia="zh-CN"/>
        </w:rPr>
      </w:pPr>
    </w:p>
    <w:p w14:paraId="16E8685E">
      <w:pPr>
        <w:ind w:firstLine="570"/>
        <w:rPr>
          <w:rFonts w:hint="eastAsia"/>
          <w:sz w:val="28"/>
          <w:szCs w:val="28"/>
          <w:lang w:val="en-US" w:eastAsia="zh-CN"/>
        </w:rPr>
      </w:pPr>
    </w:p>
    <w:p w14:paraId="5354F53A">
      <w:pPr>
        <w:ind w:firstLine="6160" w:firstLineChars="2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年   月   日</w:t>
      </w:r>
      <w:bookmarkStart w:id="0" w:name="_GoBack"/>
      <w:bookmarkEnd w:id="0"/>
    </w:p>
    <w:p w14:paraId="55BB5B38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F3956"/>
    <w:rsid w:val="02181037"/>
    <w:rsid w:val="5BD17C97"/>
    <w:rsid w:val="7E1F3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5819953-a558-4d51-8cf4-757f20417e86\&#27861;&#20154;&#35777;&#26126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法人证明书.doc.docx</Template>
  <Pages>1</Pages>
  <Words>58</Words>
  <Characters>61</Characters>
  <Lines>0</Lines>
  <Paragraphs>0</Paragraphs>
  <TotalTime>1</TotalTime>
  <ScaleCrop>false</ScaleCrop>
  <LinksUpToDate>false</LinksUpToDate>
  <CharactersWithSpaces>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2026-02-11T01:19:00Z</dcterms:created>
  <dc:creator>rankin</dc:creator>
  <cp:lastModifiedBy>rankin</cp:lastModifiedBy>
  <dcterms:modified xsi:type="dcterms:W3CDTF">2026-02-11T02:05:12Z</dcterms:modified>
  <dc:title>法人代表证明书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v1.0_mb_RpowoqhNhcGWFCR1PWC1pw==</vt:lpwstr>
  </property>
  <property fmtid="{D5CDD505-2E9C-101B-9397-08002B2CF9AE}" pid="4" name="ICV">
    <vt:lpwstr>2BC52D042A60424DBB8394028970E823_11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