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62821">
      <w:pPr>
        <w:jc w:val="center"/>
        <w:rPr>
          <w:rFonts w:hint="eastAsia" w:ascii="微软雅黑" w:hAnsi="微软雅黑" w:eastAsia="微软雅黑" w:cs="微软雅黑"/>
          <w:sz w:val="24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56"/>
          <w:szCs w:val="96"/>
        </w:rPr>
        <w:t>合同补充协议书</w:t>
      </w:r>
    </w:p>
    <w:p w14:paraId="241E4A5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t>乙方 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</w:t>
      </w:r>
    </w:p>
    <w:p w14:paraId="7E84F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鉴于甲乙双方于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日签订了编号为的《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合同》（以下简称“原合同”），现双方经平等协商，本着诚实信用、互利互惠的原则，同意就原合同部分条款内容进行变更，并达成本补充协议如下：</w:t>
      </w:r>
    </w:p>
    <w:p w14:paraId="643D3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第一条 定义</w:t>
      </w:r>
    </w:p>
    <w:p w14:paraId="7767D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除非本协议另有说明，本协议中所使用的专业术语及名词定义，均与原合同中的约定相同。</w:t>
      </w:r>
    </w:p>
    <w:p w14:paraId="5FD59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第二条 协议内容变更</w:t>
      </w:r>
    </w:p>
    <w:p w14:paraId="6DCCC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经双方协商一致，对原合同条款作如下修改：</w:t>
      </w:r>
    </w:p>
    <w:p w14:paraId="5C1B2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将原合同第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条第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款变更为：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61271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将原合同第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条第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款变更为：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69968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第三条 协议效力</w:t>
      </w:r>
    </w:p>
    <w:p w14:paraId="06D2F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本补充协议生效后，即成为原合同不可分割的组成部分，与原合同具有同等法律效力。</w:t>
      </w:r>
    </w:p>
    <w:p w14:paraId="2939A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除本协议明确修改的条款外，原合同的其余部分继续完全有效。本协议约定与原合同约定不一致的，以本协议为准。</w:t>
      </w:r>
    </w:p>
    <w:p w14:paraId="404BA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第四条 其他</w:t>
      </w:r>
    </w:p>
    <w:p w14:paraId="1EDB7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本协议经双方法定代表人或授权代表签字并加盖公章（自然人则为签字）之日起生效。</w:t>
      </w:r>
    </w:p>
    <w:p w14:paraId="03B96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本协议一式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份，甲乙双方各执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份，每份具有同等法律效力。</w:t>
      </w:r>
    </w:p>
    <w:p w14:paraId="6C53B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本协议履行过程中产生的争议，由双方协商解决；协商不成的，按原合同约定的争议解决方式处理。</w:t>
      </w:r>
    </w:p>
    <w:p w14:paraId="71D15DA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（盖章）</w:t>
      </w:r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t>乙方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（盖章）</w:t>
      </w:r>
      <w:r>
        <w:rPr>
          <w:rFonts w:hint="eastAsia" w:ascii="宋体" w:hAnsi="宋体" w:eastAsia="宋体" w:cs="宋体"/>
          <w:sz w:val="28"/>
          <w:szCs w:val="28"/>
        </w:rPr>
        <w:t>:</w:t>
      </w:r>
    </w:p>
    <w:p w14:paraId="5AD6271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年     月     日                   年     月     日          </w:t>
      </w:r>
    </w:p>
    <w:p w14:paraId="7A364943">
      <w:pPr>
        <w:rPr>
          <w:rFonts w:hint="default" w:ascii="微软雅黑" w:hAnsi="微软雅黑" w:eastAsia="微软雅黑" w:cs="微软雅黑"/>
          <w:sz w:val="24"/>
          <w:szCs w:val="32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D0FB5"/>
    <w:rsid w:val="55FD0FB5"/>
    <w:rsid w:val="56ED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dbfc01fa-fffa-4e53-a2d8-4f76e276e4a2\&#21512;&#21516;&#34917;&#20805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合同补充协议书.docx</Template>
  <Pages>2</Pages>
  <Words>330</Words>
  <Characters>330</Characters>
  <Lines>0</Lines>
  <Paragraphs>0</Paragraphs>
  <TotalTime>2</TotalTime>
  <ScaleCrop>false</ScaleCrop>
  <LinksUpToDate>false</LinksUpToDate>
  <CharactersWithSpaces>508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2026-02-11T02:30:00Z</dcterms:created>
  <dc:creator>rankin</dc:creator>
  <cp:lastModifiedBy>rankin</cp:lastModifiedBy>
  <dcterms:modified xsi:type="dcterms:W3CDTF">2026-02-11T03:30:38Z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v1.0_mb_MELFGJGQFxmoT5Sco9xQaA==</vt:lpwstr>
  </property>
  <property fmtid="{D5CDD505-2E9C-101B-9397-08002B2CF9AE}" pid="4" name="ICV">
    <vt:lpwstr>5CA735A489EF4B908ACB61CC09C66BD6_11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