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D3FE1">
      <w:pPr>
        <w:spacing w:line="360" w:lineRule="auto"/>
        <w:jc w:val="center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兼职</w:t>
      </w:r>
      <w:r>
        <w:rPr>
          <w:rFonts w:hint="eastAsia" w:ascii="黑体" w:eastAsia="黑体"/>
          <w:sz w:val="48"/>
          <w:szCs w:val="48"/>
          <w:lang w:eastAsia="zh-CN"/>
        </w:rPr>
        <w:t>合同</w:t>
      </w:r>
      <w:r>
        <w:rPr>
          <w:rFonts w:hint="eastAsia" w:ascii="黑体" w:eastAsia="黑体"/>
          <w:sz w:val="48"/>
          <w:szCs w:val="48"/>
        </w:rPr>
        <w:t>协议书</w:t>
      </w:r>
    </w:p>
    <w:p w14:paraId="4B9824A6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5B23B642">
      <w:pPr>
        <w:spacing w:line="5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甲    方：                         乙    方：</w:t>
      </w:r>
    </w:p>
    <w:p w14:paraId="7A458BFE">
      <w:pPr>
        <w:spacing w:line="5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地    址：                         常住地址：</w:t>
      </w:r>
    </w:p>
    <w:p w14:paraId="3FC92A01">
      <w:pPr>
        <w:spacing w:line="5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联系方式：                         联系方式：</w:t>
      </w:r>
    </w:p>
    <w:p w14:paraId="6D9CC5D3">
      <w:pPr>
        <w:spacing w:line="5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法定代表人：                       身份证号码：</w:t>
      </w:r>
    </w:p>
    <w:p w14:paraId="25CF1A1A">
      <w:pPr>
        <w:spacing w:line="540" w:lineRule="exact"/>
        <w:rPr>
          <w:rFonts w:hint="eastAsia" w:ascii="宋体" w:hAnsi="宋体"/>
          <w:sz w:val="28"/>
          <w:szCs w:val="28"/>
        </w:rPr>
      </w:pPr>
    </w:p>
    <w:p w14:paraId="1765D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根据《中华人民共和国民法典》及相关法律法规，甲乙双方在平等自愿、协商一致的基础上，就乙方向甲方提供兼职服务相关事宜，达成以下协议，以资共同遵守：</w:t>
      </w:r>
    </w:p>
    <w:p w14:paraId="26893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第一条 服务期限</w:t>
      </w:r>
    </w:p>
    <w:p w14:paraId="178ED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本协议服务期限自_____年_____月_____日起至_____年_____月_____日止。</w:t>
      </w:r>
    </w:p>
    <w:p w14:paraId="47BC0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第二条 服务内容与要求</w:t>
      </w:r>
    </w:p>
    <w:p w14:paraId="2A895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甲方根据经营需要及乙方专业技能，安排乙方在________岗位从事兼职工作，具体工作任务以甲方书面或电子形式交付为准。</w:t>
      </w:r>
    </w:p>
    <w:p w14:paraId="72530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乙方应遵守甲方依法制定的各项规章制度、操作规范及劳动纪律，按时保质完成甲方交办的工作任务。</w:t>
      </w:r>
    </w:p>
    <w:p w14:paraId="6C7C3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甲方有权根据实际工作需要及乙方的综合表现，对乙方的工作岗位、内容及要求进行合理调整，乙方应予配合。</w:t>
      </w:r>
    </w:p>
    <w:p w14:paraId="40E81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第三条 服务报酬</w:t>
      </w:r>
    </w:p>
    <w:p w14:paraId="38175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甲方按________方式向乙方支付服务报酬。</w:t>
      </w:r>
    </w:p>
    <w:p w14:paraId="02407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报酬标准为每月人民币_____元（大写：___________元整），甲方根据乙方实际完成工作任务的考核结果于次月日前结算支付。</w:t>
      </w:r>
    </w:p>
    <w:p w14:paraId="31653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乙方在服务期间所创作或产生的、与甲方安排工作相关的任何工作成果，其知识产权及其他相关权益均归甲方所有。未经甲方书面同意，乙方不得以任何形式向第三方披露、使用或许可使用。</w:t>
      </w:r>
    </w:p>
    <w:p w14:paraId="2FE8A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双方确认，本协议项下不构成劳动关系，甲方无需为乙方缴纳社会保险及住房公积金，本协议约定的报酬已包含乙方提供服务的全部对价。</w:t>
      </w:r>
    </w:p>
    <w:p w14:paraId="1B24F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第四条 甲方权利与义务</w:t>
      </w:r>
    </w:p>
    <w:p w14:paraId="558F1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为乙方提供必要的工作条件及业务指导。</w:t>
      </w:r>
    </w:p>
    <w:p w14:paraId="4F73C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按本协议约定及时足额支付服务报酬。</w:t>
      </w:r>
    </w:p>
    <w:p w14:paraId="656C1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对乙方的工作成果及履职行为进行监督与管理。</w:t>
      </w:r>
    </w:p>
    <w:p w14:paraId="0E849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第五条 乙方权利与义务</w:t>
      </w:r>
      <w:bookmarkStart w:id="0" w:name="_GoBack"/>
      <w:bookmarkEnd w:id="0"/>
    </w:p>
    <w:p w14:paraId="54DEE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按约定提供兼职服务，并保证其具备提供服务的合法资格与能力。</w:t>
      </w:r>
    </w:p>
    <w:p w14:paraId="305C1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保守在服务期间知悉的甲方商业秘密及技术信息，未经甲方书面许可，不得向任何第三方泄露，亦不得用于与本协议无关之目的。</w:t>
      </w:r>
    </w:p>
    <w:p w14:paraId="0FEDD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未经甲方书面授权，不得以甲方名义对外从事任何活动。</w:t>
      </w:r>
    </w:p>
    <w:p w14:paraId="5DE38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第六条 协议的变更、解除与终止</w:t>
      </w:r>
    </w:p>
    <w:p w14:paraId="35D5D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协议期满自动终止。若需续签，双方应于期满前7日协商确定。</w:t>
      </w:r>
    </w:p>
    <w:p w14:paraId="77211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经双方协商一致，可书面变更或解除本协议。</w:t>
      </w:r>
    </w:p>
    <w:p w14:paraId="04FE6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乙方有下列情形之一的，甲方有权单方立即解除本协议：</w:t>
      </w:r>
    </w:p>
    <w:p w14:paraId="59A21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严重违反甲方规章制度或劳动纪律；</w:t>
      </w:r>
    </w:p>
    <w:p w14:paraId="7014D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严重失职，给甲方造成重大损害；</w:t>
      </w:r>
    </w:p>
    <w:p w14:paraId="3C0BD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泄露甲方商业秘密；</w:t>
      </w:r>
    </w:p>
    <w:p w14:paraId="1F092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被依法追究刑事责任的。</w:t>
      </w:r>
    </w:p>
    <w:p w14:paraId="71AAF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甲方未按时足额支付报酬超过30日的，乙方有权单方解除本协议。</w:t>
      </w:r>
    </w:p>
    <w:p w14:paraId="62B68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第七条 违约责任</w:t>
      </w:r>
    </w:p>
    <w:p w14:paraId="36FCF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任何一方违反本协议约定，给对方造成损失的，应承担相应的赔偿责任。</w:t>
      </w:r>
    </w:p>
    <w:p w14:paraId="4B87F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第八条 争议解决</w:t>
      </w:r>
    </w:p>
    <w:p w14:paraId="08124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因履行本协议发生的争议，双方应友好协商解决；协商不成的，任何一方均有权向甲方所在地有管辖权的人民法院提起诉讼。</w:t>
      </w:r>
    </w:p>
    <w:p w14:paraId="47929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第九条 其他</w:t>
      </w:r>
    </w:p>
    <w:p w14:paraId="0BA62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本协议自双方签字（盖章）之日起生效。</w:t>
      </w:r>
    </w:p>
    <w:p w14:paraId="5DDF9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本协议一式</w:t>
      </w:r>
      <w:r>
        <w:rPr>
          <w:rFonts w:hint="eastAsia" w:ascii="宋体" w:hAnsi="宋体"/>
          <w:sz w:val="28"/>
          <w:szCs w:val="28"/>
          <w:lang w:val="en-US" w:eastAsia="zh-CN"/>
        </w:rPr>
        <w:t>两</w:t>
      </w:r>
      <w:r>
        <w:rPr>
          <w:rFonts w:hint="eastAsia" w:ascii="宋体" w:hAnsi="宋体"/>
          <w:sz w:val="28"/>
          <w:szCs w:val="28"/>
        </w:rPr>
        <w:t>份，甲乙双方各执</w:t>
      </w:r>
      <w:r>
        <w:rPr>
          <w:rFonts w:hint="eastAsia" w:ascii="宋体" w:hAnsi="宋体"/>
          <w:sz w:val="28"/>
          <w:szCs w:val="28"/>
          <w:lang w:val="en-US" w:eastAsia="zh-CN"/>
        </w:rPr>
        <w:t>一</w:t>
      </w:r>
      <w:r>
        <w:rPr>
          <w:rFonts w:hint="eastAsia" w:ascii="宋体" w:hAnsi="宋体"/>
          <w:sz w:val="28"/>
          <w:szCs w:val="28"/>
        </w:rPr>
        <w:t>份，具有同等法律效力。</w:t>
      </w:r>
    </w:p>
    <w:p w14:paraId="5B634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本协议未尽事宜，可由双方另行签订书面补充协议。</w:t>
      </w:r>
    </w:p>
    <w:p w14:paraId="73601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</w:p>
    <w:p w14:paraId="2DB65721">
      <w:pPr>
        <w:spacing w:line="540" w:lineRule="exact"/>
        <w:ind w:firstLine="420"/>
        <w:rPr>
          <w:rFonts w:hint="eastAsia" w:ascii="宋体" w:hAnsi="宋体"/>
          <w:sz w:val="28"/>
          <w:szCs w:val="28"/>
        </w:rPr>
      </w:pPr>
    </w:p>
    <w:p w14:paraId="7B9DFB6F">
      <w:pPr>
        <w:spacing w:line="540" w:lineRule="exact"/>
        <w:ind w:firstLine="700" w:firstLineChars="2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甲方（盖章）：                          乙方（签字）：</w:t>
      </w:r>
    </w:p>
    <w:p w14:paraId="244D27B2">
      <w:pPr>
        <w:spacing w:line="540" w:lineRule="exact"/>
        <w:ind w:firstLine="700" w:firstLineChars="2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法定代表人：</w:t>
      </w:r>
    </w:p>
    <w:p w14:paraId="60C925C0">
      <w:pPr>
        <w:spacing w:line="540" w:lineRule="exact"/>
        <w:ind w:firstLine="700" w:firstLineChars="250"/>
        <w:jc w:val="left"/>
        <w:rPr>
          <w:rFonts w:hint="eastAsia" w:ascii="宋体" w:hAnsi="宋体"/>
          <w:sz w:val="28"/>
          <w:szCs w:val="28"/>
        </w:rPr>
      </w:pPr>
    </w:p>
    <w:p w14:paraId="5F6E0160">
      <w:pPr>
        <w:spacing w:line="540" w:lineRule="exact"/>
        <w:ind w:firstLine="1400" w:firstLineChars="5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  月    日                       年     月    日</w:t>
      </w:r>
    </w:p>
    <w:p w14:paraId="654A7FAF">
      <w:pPr>
        <w:spacing w:line="540" w:lineRule="exact"/>
        <w:rPr>
          <w:rFonts w:hint="eastAsia" w:ascii="宋体" w:hAnsi="宋体"/>
          <w:sz w:val="28"/>
          <w:szCs w:val="28"/>
        </w:rPr>
      </w:pPr>
    </w:p>
    <w:sectPr>
      <w:pgSz w:w="11906" w:h="16838"/>
      <w:pgMar w:top="1246" w:right="110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7E2254"/>
    <w:rsid w:val="00A51149"/>
    <w:rsid w:val="096B7E2B"/>
    <w:rsid w:val="1A7E2254"/>
    <w:rsid w:val="3BA30F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60" w:lineRule="exact"/>
      <w:ind w:firstLine="480" w:firstLineChars="200"/>
    </w:pPr>
    <w:rPr>
      <w:sz w:val="24"/>
      <w:szCs w:val="20"/>
    </w:rPr>
  </w:style>
  <w:style w:type="character" w:styleId="5">
    <w:name w:val="Strong"/>
    <w:basedOn w:val="4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25d3b682898252930af1c43f91dbe805\&#20860;&#32844;&#21512;&#21516;&#21327;&#35758;&#2007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兼职合同协议书.doc.docx</Template>
  <Pages>3</Pages>
  <Words>1582</Words>
  <Characters>1584</Characters>
  <Lines>13</Lines>
  <Paragraphs>3</Paragraphs>
  <TotalTime>3</TotalTime>
  <ScaleCrop>false</ScaleCrop>
  <LinksUpToDate>false</LinksUpToDate>
  <CharactersWithSpaces>1816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2026-02-11T02:34:00Z</dcterms:created>
  <dc:creator>rankin</dc:creator>
  <cp:lastModifiedBy>rankin</cp:lastModifiedBy>
  <dcterms:modified xsi:type="dcterms:W3CDTF">2026-02-11T03:40:15Z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v1.0_mb_QOfOrPV8HwrZcgGdGN3GKQ==</vt:lpwstr>
  </property>
  <property fmtid="{D5CDD505-2E9C-101B-9397-08002B2CF9AE}" pid="4" name="ICV">
    <vt:lpwstr>A561B5A70BF4498C9C598A59F88EBC75_11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