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1501D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付款委托书</w:t>
      </w:r>
    </w:p>
    <w:p w14:paraId="1F9FC088">
      <w:pPr>
        <w:rPr>
          <w:rFonts w:hint="eastAsia" w:ascii="宋体" w:hAnsi="宋体" w:eastAsia="宋体" w:cs="宋体"/>
        </w:rPr>
      </w:pPr>
    </w:p>
    <w:p w14:paraId="46728843">
      <w:pPr>
        <w:spacing w:line="48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 w14:paraId="26FC4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为确保________工作的顺利推进，现我公司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</w:rPr>
        <w:t>特授权并委托贵公司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</w:rPr>
        <w:t>代表我公司，向指定供应商支付相关货款。</w:t>
      </w:r>
    </w:p>
    <w:p w14:paraId="4EC9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具体委托支付事宜如下：</w:t>
      </w:r>
    </w:p>
    <w:p w14:paraId="19416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一、委托支付信息</w:t>
      </w:r>
    </w:p>
    <w:p w14:paraId="39601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供应商（收款方）：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30"/>
          <w:szCs w:val="30"/>
        </w:rPr>
        <w:t>公司</w:t>
      </w:r>
    </w:p>
    <w:p w14:paraId="4E843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支付事由：支付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30"/>
          <w:szCs w:val="30"/>
        </w:rPr>
        <w:t>零件货款（或填写具体货物/服务名称）。</w:t>
      </w:r>
    </w:p>
    <w:p w14:paraId="1F047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委托支付金额：人民币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</w:rPr>
        <w:t>元整（大写：________________）。</w:t>
      </w:r>
    </w:p>
    <w:p w14:paraId="3E85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支付方式：请贵公司根据上述供应商账户信息，于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</w:p>
    <w:p w14:paraId="216C0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日前，将上述款项支付给供应商。</w:t>
      </w:r>
    </w:p>
    <w:p w14:paraId="07673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二、供应商账户信息</w:t>
      </w:r>
    </w:p>
    <w:p w14:paraId="7B851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开户名：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2FA1B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开户行：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325C8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账 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3BCE6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三、费用结算与扣除</w:t>
      </w:r>
    </w:p>
    <w:p w14:paraId="633B3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贵公司代为支付的上述款项，共计人民币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</w:rPr>
        <w:t>元整，可从我公司与贵公司之间签署的《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</w:rPr>
        <w:t>合同》（合同编号：________）项下应付给我公司的合同款项中直接予以扣除。</w:t>
      </w:r>
    </w:p>
    <w:p w14:paraId="69ECA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四、委托方声明</w:t>
      </w:r>
    </w:p>
    <w:p w14:paraId="472BC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我公司确认本次委托支付真实、有效，且该笔债务真实存在。因本委托支付产生的一切责任及法律后果均由我公司承担。</w:t>
      </w:r>
    </w:p>
    <w:p w14:paraId="7B375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五、其他</w:t>
      </w:r>
    </w:p>
    <w:p w14:paraId="4D2F1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本委托函一式两份，委托方与受托方各执一份，自受托方签收确认之日起生效。</w:t>
      </w:r>
    </w:p>
    <w:p w14:paraId="13A1DB0F">
      <w:pPr>
        <w:rPr>
          <w:rFonts w:hint="eastAsia" w:ascii="宋体" w:hAnsi="宋体" w:eastAsia="宋体" w:cs="宋体"/>
          <w:sz w:val="30"/>
          <w:szCs w:val="30"/>
        </w:rPr>
      </w:pPr>
    </w:p>
    <w:p w14:paraId="0CA09D0C">
      <w:pPr>
        <w:ind w:right="600" w:firstLine="5400" w:firstLineChars="1800"/>
        <w:rPr>
          <w:rFonts w:hint="eastAsia" w:ascii="宋体" w:hAnsi="宋体" w:eastAsia="宋体" w:cs="宋体"/>
          <w:sz w:val="30"/>
          <w:szCs w:val="30"/>
        </w:rPr>
      </w:pPr>
    </w:p>
    <w:p w14:paraId="0E0E06EC">
      <w:pPr>
        <w:ind w:right="600" w:firstLine="4320" w:firstLineChars="18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30"/>
          <w:szCs w:val="30"/>
        </w:rPr>
        <w:t>公章：</w:t>
      </w:r>
    </w:p>
    <w:p w14:paraId="76082E8A">
      <w:pPr>
        <w:ind w:right="600" w:firstLine="5400" w:firstLineChars="1800"/>
        <w:rPr>
          <w:rFonts w:hint="eastAsia" w:ascii="宋体" w:hAnsi="宋体" w:eastAsia="宋体" w:cs="宋体"/>
          <w:sz w:val="30"/>
          <w:szCs w:val="30"/>
        </w:rPr>
      </w:pPr>
    </w:p>
    <w:p w14:paraId="099E53FA">
      <w:pPr>
        <w:ind w:right="600" w:firstLine="5100" w:firstLineChars="1700"/>
      </w:pPr>
      <w:r>
        <w:rPr>
          <w:rFonts w:hint="eastAsia" w:ascii="宋体" w:hAnsi="宋体" w:eastAsia="宋体" w:cs="宋体"/>
          <w:sz w:val="30"/>
          <w:szCs w:val="30"/>
        </w:rPr>
        <w:t xml:space="preserve">年     月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JkYzRmYzNhYzIyZDUzM2Q0NWMzMTZhNjIwZmQifQ=="/>
  </w:docVars>
  <w:rsids>
    <w:rsidRoot w:val="56C50020"/>
    <w:rsid w:val="08145DC2"/>
    <w:rsid w:val="08725593"/>
    <w:rsid w:val="0ADB0608"/>
    <w:rsid w:val="10D73F4A"/>
    <w:rsid w:val="1CD52D02"/>
    <w:rsid w:val="20823D54"/>
    <w:rsid w:val="20CF69FF"/>
    <w:rsid w:val="297B5490"/>
    <w:rsid w:val="33632E60"/>
    <w:rsid w:val="495C6566"/>
    <w:rsid w:val="54D078BC"/>
    <w:rsid w:val="56C5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2a1d383-ca7b-4b91-bcc5-8f23c36228e4\&#20184;&#27454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付款委托书.docx</Template>
  <Pages>2</Pages>
  <Words>597</Words>
  <Characters>634</Characters>
  <Lines>0</Lines>
  <Paragraphs>0</Paragraphs>
  <TotalTime>2</TotalTime>
  <ScaleCrop>false</ScaleCrop>
  <LinksUpToDate>false</LinksUpToDate>
  <CharactersWithSpaces>949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2026-02-11T03:14:00Z</dcterms:created>
  <dc:creator>rankin</dc:creator>
  <cp:lastModifiedBy>rankin</cp:lastModifiedBy>
  <dcterms:modified xsi:type="dcterms:W3CDTF">2026-02-13T09:48:36Z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35B6CF47C5694D95BDE128CDDC0F7E76_11</vt:lpwstr>
  </property>
  <property fmtid="{D5CDD505-2E9C-101B-9397-08002B2CF9AE}" pid="4" name="KSOTemplateUUID">
    <vt:lpwstr>v1.0_mb_5ZURwIYzgaA6fwNFdzm3Qg==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