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9B65">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b/>
          <w:bCs/>
          <w:sz w:val="52"/>
          <w:szCs w:val="52"/>
        </w:rPr>
      </w:pPr>
      <w:r>
        <w:rPr>
          <w:rFonts w:hint="eastAsia" w:ascii="黑体" w:hAnsi="黑体" w:eastAsia="黑体" w:cs="黑体"/>
          <w:b/>
          <w:bCs/>
          <w:sz w:val="52"/>
          <w:szCs w:val="52"/>
        </w:rPr>
        <w:t>反贿赂协议书</w:t>
      </w:r>
    </w:p>
    <w:p w14:paraId="2C7802A8">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b w:val="0"/>
          <w:bCs w:val="0"/>
          <w:color w:val="auto"/>
          <w:sz w:val="24"/>
          <w:szCs w:val="24"/>
          <w:lang w:eastAsia="zh-CN"/>
        </w:rPr>
      </w:pPr>
      <w:r>
        <w:rPr>
          <w:rFonts w:hint="eastAsia" w:ascii="黑体" w:hAnsi="黑体" w:eastAsia="黑体" w:cs="黑体"/>
          <w:b w:val="0"/>
          <w:bCs w:val="0"/>
          <w:color w:val="auto"/>
          <w:sz w:val="28"/>
          <w:szCs w:val="28"/>
        </w:rPr>
        <w:t>甲方</w:t>
      </w:r>
      <w:r>
        <w:rPr>
          <w:rFonts w:hint="eastAsia" w:ascii="宋体" w:hAnsi="宋体" w:eastAsia="宋体" w:cs="宋体"/>
          <w:b w:val="0"/>
          <w:bCs w:val="0"/>
          <w:color w:val="auto"/>
          <w:sz w:val="24"/>
          <w:szCs w:val="24"/>
          <w:lang w:eastAsia="zh-CN"/>
        </w:rPr>
        <w:t>：</w:t>
      </w:r>
    </w:p>
    <w:p w14:paraId="172A017E">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b w:val="0"/>
          <w:bCs w:val="0"/>
          <w:color w:val="auto"/>
          <w:sz w:val="24"/>
          <w:szCs w:val="24"/>
          <w:lang w:val="en-US" w:eastAsia="zh-CN"/>
        </w:rPr>
      </w:pPr>
      <w:r>
        <w:rPr>
          <w:rFonts w:hint="eastAsia" w:ascii="黑体" w:hAnsi="黑体" w:eastAsia="黑体" w:cs="黑体"/>
          <w:b w:val="0"/>
          <w:bCs w:val="0"/>
          <w:color w:val="auto"/>
          <w:sz w:val="28"/>
          <w:szCs w:val="28"/>
          <w:lang w:val="en-US" w:eastAsia="zh-CN"/>
        </w:rPr>
        <w:t>乙方</w:t>
      </w:r>
      <w:r>
        <w:rPr>
          <w:rFonts w:hint="eastAsia" w:ascii="宋体" w:hAnsi="宋体" w:eastAsia="宋体" w:cs="宋体"/>
          <w:b w:val="0"/>
          <w:bCs w:val="0"/>
          <w:color w:val="auto"/>
          <w:sz w:val="24"/>
          <w:szCs w:val="24"/>
          <w:lang w:val="en-US" w:eastAsia="zh-CN"/>
        </w:rPr>
        <w:t>：</w:t>
      </w:r>
    </w:p>
    <w:p w14:paraId="4C9CF4FB">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为预防商业贿赂行为，维护公平、诚信的商业合作环境，保障甲乙双方的合法权益，根据《中华人民共和国反不正当竞争法》《中华人民共和国劳动合同法》等相关法律法规，经双方友好协商，达成如下协议：</w:t>
      </w:r>
      <w:bookmarkStart w:id="0" w:name="_GoBack"/>
      <w:bookmarkEnd w:id="0"/>
    </w:p>
    <w:p w14:paraId="3AEC4C18">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定义</w:t>
      </w:r>
    </w:p>
    <w:p w14:paraId="74ABD111">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所称“商业贿赂”，是指乙方在与甲方劳动关系存续期间，利用职务之便，索取或收受甲方签约车队及与甲方存在业务往来、合作关系的任何单位或个人（以下统称“合作方”）直接或间接给予的现金、财物、回扣、手续费、佣金、有价证券、消费卡、购物折扣、旅游、就业、置业机会，以及任何形式的宴请、娱乐、礼品等不正当利益的行为。</w:t>
      </w:r>
    </w:p>
    <w:p w14:paraId="18558FFD">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乙方义务</w:t>
      </w:r>
    </w:p>
    <w:p w14:paraId="028FB9B2">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乙方承诺在与合作方的业务往来中，严格遵守国家法律法规及甲方反商业贿赂的相关规章制度，恪守职业道德。</w:t>
      </w:r>
    </w:p>
    <w:p w14:paraId="29D2F30A">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乙方不得向任何合作方索取或收受本协议第一条所定义的任何形式的商业贿赂。</w:t>
      </w:r>
    </w:p>
    <w:p w14:paraId="257145B4">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乙方在与合作方的业务活动中，应秉持平等、公正、诚信的原则，不得利用职务或工作之便为其本人或他人谋取不正当利益，或故意刁难、设置障碍。</w:t>
      </w:r>
    </w:p>
    <w:p w14:paraId="60C6C40F">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因业务需要确需参加合作方举办的会议、宴请、考察或联谊等活动，乙方须事前按甲方规定履行书面审批程序，获得甲方有权主管的书面批准。经批准参加的活动，相关费用原则上应由甲方承担。乙方应就参加活动情况留存记录以备核查。</w:t>
      </w:r>
    </w:p>
    <w:p w14:paraId="634C04EE">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乙方不得以任何方式向合作方行贿或提供不正当利益。</w:t>
      </w:r>
    </w:p>
    <w:p w14:paraId="5D033F11">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甲方义务</w:t>
      </w:r>
    </w:p>
    <w:p w14:paraId="50C60297">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甲方应向乙方明确告知商业贿赂的范围、危害及本协议内容，并提供必要的合规培训。</w:t>
      </w:r>
    </w:p>
    <w:p w14:paraId="667115D8">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甲方应建立并完善反商业贿赂的内部举报、调查与处理机制。</w:t>
      </w:r>
    </w:p>
    <w:p w14:paraId="4F542892">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对于乙方根据本协议第二条第四款合规报批并参加活动产生的必要、合理费用，甲方应予以支持。</w:t>
      </w:r>
    </w:p>
    <w:p w14:paraId="39269378">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违约责任</w:t>
      </w:r>
    </w:p>
    <w:p w14:paraId="5692E6B0">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违反本协议约定的，无论数额大小，均视为严重违反甲方规章制度及劳动纪律。甲方有权依据内部规定及《中华人民共和国劳动合同法》第三十九条的规定，立即单方解除与乙方的劳动合同，且无需支付任何经济补偿。</w:t>
      </w:r>
    </w:p>
    <w:p w14:paraId="110F6415">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若乙方的行为给甲方造成经济损失（包括但不限于商业信誉损失、罚款、赔偿款等），甲方有权要求乙方全额赔偿。</w:t>
      </w:r>
    </w:p>
    <w:p w14:paraId="5F048719">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若乙方的行为涉嫌构成违法犯罪，甲方有权向有关行政机关举报或依法移送司法机关处理。</w:t>
      </w:r>
    </w:p>
    <w:p w14:paraId="6C9DF6EB">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争议解决</w:t>
      </w:r>
    </w:p>
    <w:p w14:paraId="50867AC9">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因履行本协议产生的任何争议，双方应友好协商解决；协商不成的，任何一方均有权向甲方所在地有管辖权的人民法院提起诉讼。</w:t>
      </w:r>
    </w:p>
    <w:p w14:paraId="241BCD3B">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其他</w:t>
      </w:r>
    </w:p>
    <w:p w14:paraId="55179A76">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本协议为甲乙双方劳动合同的组成部分，与劳动合同具有同等法律效力。若本协议约定与劳动合同约定不一致，以更严格者为准。</w:t>
      </w:r>
    </w:p>
    <w:p w14:paraId="62E170A7">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本协议一式两份，甲乙双方各执一份，自双方签字（盖章）之日起生效。</w:t>
      </w:r>
    </w:p>
    <w:p w14:paraId="4023C7AC">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p>
    <w:p w14:paraId="689BE86C">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lang w:eastAsia="zh-CN"/>
        </w:rPr>
        <w:t>（</w:t>
      </w:r>
      <w:r>
        <w:rPr>
          <w:rFonts w:hint="eastAsia" w:ascii="宋体" w:hAnsi="宋体" w:eastAsia="宋体" w:cs="宋体"/>
          <w:sz w:val="28"/>
          <w:szCs w:val="28"/>
        </w:rPr>
        <w:t>盖章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w:t>
      </w:r>
      <w:r>
        <w:rPr>
          <w:rFonts w:hint="eastAsia" w:ascii="宋体" w:hAnsi="宋体" w:eastAsia="宋体" w:cs="宋体"/>
          <w:sz w:val="28"/>
          <w:szCs w:val="28"/>
          <w:lang w:eastAsia="zh-CN"/>
        </w:rPr>
        <w:t>：</w:t>
      </w:r>
    </w:p>
    <w:p w14:paraId="7532321A">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签约时间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签约时间</w:t>
      </w:r>
      <w:r>
        <w:rPr>
          <w:rFonts w:hint="eastAsia" w:ascii="宋体" w:hAnsi="宋体" w:eastAsia="宋体" w:cs="宋体"/>
          <w:sz w:val="28"/>
          <w:szCs w:val="28"/>
          <w:lang w:eastAsia="zh-CN"/>
        </w:rPr>
        <w:t>：</w:t>
      </w:r>
    </w:p>
    <w:p w14:paraId="4C870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F5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2E1A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A2E1A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NmEwMDRlZmNlZDBlMDY4NzQzODVlMDRjOWJlYjEifQ=="/>
  </w:docVars>
  <w:rsids>
    <w:rsidRoot w:val="5F67064F"/>
    <w:rsid w:val="0F9D2C6D"/>
    <w:rsid w:val="4A8C23E1"/>
    <w:rsid w:val="575E405D"/>
    <w:rsid w:val="5F67064F"/>
    <w:rsid w:val="795E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b29378934b677ff2c2bf83f68ad82717\&#21453;&#36159;&#36162;&#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反贿赂协议书.docx</Template>
  <Pages>3</Pages>
  <Words>608</Words>
  <Characters>619</Characters>
  <Lines>0</Lines>
  <Paragraphs>0</Paragraphs>
  <TotalTime>6</TotalTime>
  <ScaleCrop>false</ScaleCrop>
  <LinksUpToDate>false</LinksUpToDate>
  <CharactersWithSpaces>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2026-02-11T03:00:00Z</dcterms:created>
  <dc:creator>rankin</dc:creator>
  <cp:lastModifiedBy>rankin</cp:lastModifiedBy>
  <dcterms:modified xsi:type="dcterms:W3CDTF">2026-02-11T05:11:44Z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A94FFEBCDB8045359ABB46A0BC447241_11</vt:lpwstr>
  </property>
  <property fmtid="{D5CDD505-2E9C-101B-9397-08002B2CF9AE}" pid="4" name="KSOTemplateUUID">
    <vt:lpwstr>v1.0_mb_Np2r+390uOpjyDaiZrWogw==</vt:lpwstr>
  </property>
  <property fmtid="{D5CDD505-2E9C-101B-9397-08002B2CF9AE}" pid="5" name="KSOTemplateDocerSaveRecord">
    <vt:lpwstr>eyJoZGlkIjoiM2I2ZDcxNDg0YzNkN2ZhZWZhZWQ4ZjQwZmNjM2NjNGUiLCJ1c2VySWQiOiI0NjE1MDMxNjIifQ==</vt:lpwstr>
  </property>
</Properties>
</file>