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89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/>
          <w:b/>
          <w:bCs/>
          <w:sz w:val="40"/>
          <w:szCs w:val="40"/>
          <w:lang w:eastAsia="zh-CN"/>
        </w:rPr>
      </w:pPr>
      <w:r>
        <w:rPr>
          <w:rFonts w:hint="eastAsia"/>
          <w:b/>
          <w:bCs/>
          <w:sz w:val="40"/>
          <w:szCs w:val="40"/>
          <w:lang w:eastAsia="zh-CN"/>
        </w:rPr>
        <w:t>房屋租赁合同</w:t>
      </w:r>
    </w:p>
    <w:p w14:paraId="60A6E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/>
          <w:b/>
          <w:bCs/>
          <w:sz w:val="24"/>
          <w:szCs w:val="24"/>
          <w:lang w:eastAsia="zh-CN"/>
        </w:rPr>
      </w:pPr>
    </w:p>
    <w:p w14:paraId="189D1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出租方：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val="en-US" w:eastAsia="zh-CN"/>
        </w:rPr>
        <w:t>（以下简称甲方）身份证号码：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</w:p>
    <w:p w14:paraId="2ABDB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承租方：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val="en-US" w:eastAsia="zh-CN"/>
        </w:rPr>
        <w:t>（以下简称乙方）身份证号码：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</w:p>
    <w:p w14:paraId="084641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经甲、乙双方自愿、平等协商一致，达成如下租赁协议：</w:t>
      </w:r>
    </w:p>
    <w:p w14:paraId="2269E6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第一条 租赁房屋</w:t>
      </w:r>
    </w:p>
    <w:p w14:paraId="42D7A9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甲方同意将位于________的房屋出租给乙方。该房屋仅供________用途使用，乙方不得利用该房屋从事任何违法活动，否则甲方有权单方解除合同、收回房屋，由此产生的一切责任由乙方自行承担。</w:t>
      </w:r>
    </w:p>
    <w:p w14:paraId="6DCA84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第二条 房屋及设施维护</w:t>
      </w:r>
    </w:p>
    <w:p w14:paraId="3F9F3E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租赁期间，房屋及其附属设施、设备（包括但不限于门窗、家具、空调、热水器、油烟机等）如因乙方使用不当或人为原因造成损坏的，乙方应负责修复或照价赔偿。</w:t>
      </w:r>
    </w:p>
    <w:p w14:paraId="29DD9E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第三条 租赁期限</w:t>
      </w:r>
    </w:p>
    <w:p w14:paraId="3C0857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租赁期自____年__月__日起至____年__月__日止。租赁期满，乙方应将房屋完好交还甲方。如乙方不续租，须在租期届满前一个月书面通知甲方。</w:t>
      </w:r>
    </w:p>
    <w:p w14:paraId="040494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第四条 租金与押金</w:t>
      </w:r>
    </w:p>
    <w:p w14:paraId="78A06F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房屋月租金为人民币________元（大写：________________元整）。</w:t>
      </w:r>
    </w:p>
    <w:p w14:paraId="60835A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本合同签订之日，乙方应向甲方支付押金人民币________元。租赁关系终止，乙方结清所有应付费用并按约定交还房屋后，甲方在核实房屋及设施无损情况下，将押金无息全额退还乙方。</w:t>
      </w:r>
    </w:p>
    <w:p w14:paraId="7D49F8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第五条 其他费用</w:t>
      </w:r>
    </w:p>
    <w:p w14:paraId="37FD5B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租赁期间产生的物业管理费、水费、电费、燃气费、供暖（暖气）费等因乙方使用而产生的一切费用，均由乙方自行承担并按期缴纳。租赁期满时，乙方须结清所有欠费。</w:t>
      </w:r>
    </w:p>
    <w:p w14:paraId="18F836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第六条 合同生效</w:t>
      </w:r>
    </w:p>
    <w:p w14:paraId="314D3F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本合同一式两份，甲、乙双方各执一份，具有同等法律效力，自双方签字（或盖章）之日起生效。</w:t>
      </w:r>
    </w:p>
    <w:p w14:paraId="6441DB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 w14:paraId="53CFF4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甲方：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lang w:val="en-US" w:eastAsia="zh-CN"/>
        </w:rPr>
        <w:t xml:space="preserve"> 联系电话：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</w:p>
    <w:p w14:paraId="056869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1260" w:firstLineChars="45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 w14:paraId="557CFE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乙方：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lang w:val="en-US" w:eastAsia="zh-CN"/>
        </w:rPr>
        <w:t xml:space="preserve"> 联系电话：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</w:p>
    <w:p w14:paraId="216BFB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972" w:firstLineChars="1776"/>
        <w:jc w:val="both"/>
        <w:textAlignment w:val="auto"/>
        <w:outlineLvl w:val="9"/>
        <w:rPr>
          <w:rFonts w:hint="eastAsia"/>
          <w:sz w:val="28"/>
          <w:szCs w:val="28"/>
          <w:u w:val="single"/>
          <w:lang w:val="en-US" w:eastAsia="zh-CN"/>
        </w:rPr>
      </w:pPr>
    </w:p>
    <w:p w14:paraId="6DB42A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972" w:firstLineChars="1776"/>
        <w:jc w:val="righ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A4BAD"/>
    <w:rsid w:val="03132D05"/>
    <w:rsid w:val="087A4BAD"/>
    <w:rsid w:val="0A3C0132"/>
    <w:rsid w:val="288B24BC"/>
    <w:rsid w:val="4086252A"/>
    <w:rsid w:val="6D9958D9"/>
    <w:rsid w:val="77780F79"/>
    <w:rsid w:val="7A05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bdb9b31a-4d11-4d71-b797-1447675b9a36\&#25151;&#23627;&#31199;&#36161;&#21512;&#2151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房屋租赁合同.docx</Template>
  <Pages>2</Pages>
  <Words>399</Words>
  <Characters>399</Characters>
  <Lines>0</Lines>
  <Paragraphs>0</Paragraphs>
  <TotalTime>24</TotalTime>
  <ScaleCrop>false</ScaleCrop>
  <LinksUpToDate>false</LinksUpToDate>
  <CharactersWithSpaces>608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2026-02-26T01:10:00Z</dcterms:created>
  <dc:creator>rankin</dc:creator>
  <cp:lastModifiedBy>rankin</cp:lastModifiedBy>
  <dcterms:modified xsi:type="dcterms:W3CDTF">2026-02-26T01:32:20Z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v1.0_mb_CDjafAabha7dDJLlCKdR4A==</vt:lpwstr>
  </property>
  <property fmtid="{D5CDD505-2E9C-101B-9397-08002B2CF9AE}" pid="4" name="ICV">
    <vt:lpwstr>1061B9FB24864338BA3F4086E2DD8E06_11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