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1AEE4">
      <w:pPr>
        <w:jc w:val="center"/>
        <w:rPr>
          <w:rFonts w:hint="eastAsia"/>
          <w:sz w:val="56"/>
          <w:szCs w:val="96"/>
          <w:lang w:eastAsia="zh-CN"/>
        </w:rPr>
      </w:pPr>
      <w:r>
        <w:rPr>
          <w:rFonts w:hint="eastAsia"/>
          <w:sz w:val="56"/>
          <w:szCs w:val="96"/>
          <w:lang w:eastAsia="zh-CN"/>
        </w:rPr>
        <w:t>授权委托书</w:t>
      </w:r>
    </w:p>
    <w:p w14:paraId="0912D967">
      <w:pPr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：</w:t>
      </w:r>
    </w:p>
    <w:p w14:paraId="5EE6B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u w:val="none"/>
          <w:lang w:val="en-US" w:eastAsia="zh-CN"/>
        </w:rPr>
      </w:pPr>
    </w:p>
    <w:p w14:paraId="069F8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我司现正式授权委托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（身份证号：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）代表我司，前往贵司办理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等相关事务。</w:t>
      </w:r>
    </w:p>
    <w:p w14:paraId="6EEF7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受托人在授权范围内所签署的一切文件、协议及所进行的一切合法行为，均代表我司意志，我司均予以承认，并承担由此产生的全部法律责任。</w:t>
      </w:r>
    </w:p>
    <w:p w14:paraId="519DE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请贵司予以接洽并协助办理为盼。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 xml:space="preserve">                                             </w:t>
      </w:r>
    </w:p>
    <w:p w14:paraId="5500496F">
      <w:pPr>
        <w:ind w:firstLine="5040" w:firstLineChars="24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</w:t>
      </w:r>
    </w:p>
    <w:p w14:paraId="79AE5DBF">
      <w:pPr>
        <w:ind w:firstLine="3080" w:firstLineChars="1100"/>
        <w:rPr>
          <w:rFonts w:hint="eastAsia" w:asciiTheme="majorEastAsia" w:hAnsiTheme="majorEastAsia" w:eastAsiaTheme="majorEastAsia" w:cstheme="majorEastAsia"/>
          <w:sz w:val="28"/>
          <w:szCs w:val="36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u w:val="none"/>
          <w:lang w:val="en-US" w:eastAsia="zh-CN"/>
        </w:rPr>
        <w:t>委托人（盖章/签字）：</w:t>
      </w:r>
    </w:p>
    <w:p w14:paraId="1B4991E6">
      <w:pPr>
        <w:rPr>
          <w:rFonts w:hint="eastAsia"/>
          <w:sz w:val="28"/>
          <w:szCs w:val="36"/>
          <w:u w:val="none"/>
          <w:lang w:val="en-US" w:eastAsia="zh-CN"/>
        </w:rPr>
      </w:pPr>
    </w:p>
    <w:p w14:paraId="7D931ED8">
      <w:pPr>
        <w:ind w:firstLine="5320" w:firstLineChars="1900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年     月    日</w:t>
      </w:r>
    </w:p>
    <w:p w14:paraId="56AC68B2">
      <w:pPr>
        <w:ind w:firstLine="5040" w:firstLineChars="2400"/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92F63"/>
    <w:rsid w:val="049215FA"/>
    <w:rsid w:val="1C57628D"/>
    <w:rsid w:val="68991137"/>
    <w:rsid w:val="6BC92F63"/>
    <w:rsid w:val="6EB27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348c10a-17da-4262-a490-53f5f5f0ba1a\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授权委托书.docx</Template>
  <Pages>1</Pages>
  <Words>94</Words>
  <Characters>94</Characters>
  <Lines>0</Lines>
  <Paragraphs>0</Paragraphs>
  <TotalTime>3</TotalTime>
  <ScaleCrop>false</ScaleCrop>
  <LinksUpToDate>false</LinksUpToDate>
  <CharactersWithSpaces>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2026-02-25T09:56:00Z</dcterms:created>
  <dc:creator>rankin</dc:creator>
  <cp:lastModifiedBy>rankin</cp:lastModifiedBy>
  <dcterms:modified xsi:type="dcterms:W3CDTF">2026-02-25T10:00:38Z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v1.0_mb_NI5oL8J6YVnu3p1WyJU8NA==</vt:lpwstr>
  </property>
  <property fmtid="{D5CDD505-2E9C-101B-9397-08002B2CF9AE}" pid="4" name="ICV">
    <vt:lpwstr>41838F664883414C953B673B51979035_11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