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5D6C8">
      <w:pPr>
        <w:jc w:val="center"/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</w:pPr>
      <w:r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  <w:t>发票退票证明</w:t>
      </w:r>
    </w:p>
    <w:p w14:paraId="6E6E5516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76F9A503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 xml:space="preserve">公司 ： </w:t>
      </w:r>
    </w:p>
    <w:p w14:paraId="0F494573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　兹证明贵司于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年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月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日开具给我司的增值税发票，相关信息如下：</w:t>
      </w:r>
    </w:p>
    <w:p w14:paraId="324D7311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发票代码：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          </w:t>
      </w:r>
    </w:p>
    <w:p w14:paraId="1EE155C9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发票号码：NO: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     </w:t>
      </w:r>
    </w:p>
    <w:p w14:paraId="0D46A6A3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价税合计：人民币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元（大写：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元整）</w:t>
      </w:r>
    </w:p>
    <w:p w14:paraId="54846FB7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因上述发票存在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错误，不符合我司入账及税务抵扣要求，现特将该发票退回贵司，望贵司收到后及时处理。</w:t>
      </w:r>
    </w:p>
    <w:p w14:paraId="4ABF7A94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特此证明。</w:t>
      </w:r>
      <w:bookmarkStart w:id="0" w:name="_GoBack"/>
      <w:bookmarkEnd w:id="0"/>
    </w:p>
    <w:p w14:paraId="673C9CA8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495B6BF5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35F7AA32">
      <w:pPr>
        <w:jc w:val="right"/>
        <w:rPr>
          <w:rFonts w:hint="eastAsia" w:ascii="思源宋体 ExtraLight" w:hAnsi="思源宋体 ExtraLight" w:eastAsia="思源宋体 ExtraLight" w:cs="思源宋体 ExtraLight"/>
          <w:sz w:val="32"/>
          <w:szCs w:val="32"/>
          <w:lang w:eastAsia="zh-CN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　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公司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eastAsia="zh-CN"/>
        </w:rPr>
        <w:t>（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>签章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eastAsia="zh-CN"/>
        </w:rPr>
        <w:t>）</w:t>
      </w:r>
    </w:p>
    <w:p w14:paraId="3B3B83FC">
      <w:pPr>
        <w:jc w:val="right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年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月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jc0ZThkMTFjODEwZDRiNjI1NjZlODBiMWQzYzEifQ=="/>
  </w:docVars>
  <w:rsids>
    <w:rsidRoot w:val="042D39E5"/>
    <w:rsid w:val="042D39E5"/>
    <w:rsid w:val="38483B4B"/>
    <w:rsid w:val="40775E0C"/>
    <w:rsid w:val="558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f11a7fc-77ab-43fc-bfcf-2a35a22ecee1\&#21457;&#31080;&#36864;&#31080;&#35777;&#26126;&#21450;&#36864;&#31080;&#24773;&#20917;&#35828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发票退票证明及退票情况说明.docx</Template>
  <Pages>1</Pages>
  <Words>93</Words>
  <Characters>95</Characters>
  <Lines>0</Lines>
  <Paragraphs>0</Paragraphs>
  <TotalTime>3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2026-02-25T10:08:00Z</dcterms:created>
  <dc:creator>rankin</dc:creator>
  <cp:lastModifiedBy>rankin</cp:lastModifiedBy>
  <dcterms:modified xsi:type="dcterms:W3CDTF">2026-02-25T10:12:35Z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01BBABED894C49D89BAAC61AC7149077_11</vt:lpwstr>
  </property>
  <property fmtid="{D5CDD505-2E9C-101B-9397-08002B2CF9AE}" pid="4" name="KSOTemplateUUID">
    <vt:lpwstr>v1.0_mb_v5lu2etaUxlUVvD07Q+dcg==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