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6AD3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合同终止协议</w:t>
      </w:r>
    </w:p>
    <w:p w14:paraId="5B0EC5B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</w:t>
      </w:r>
    </w:p>
    <w:p w14:paraId="306F3F6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乙方：</w:t>
      </w:r>
    </w:p>
    <w:p w14:paraId="1EBE098A">
      <w:pPr>
        <w:rPr>
          <w:rFonts w:asciiTheme="minorEastAsia" w:hAnsiTheme="minorEastAsia"/>
          <w:sz w:val="28"/>
          <w:szCs w:val="28"/>
        </w:rPr>
      </w:pPr>
    </w:p>
    <w:p w14:paraId="69B1CCE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经甲乙双方协商一致，同意就终止原合同事宜达成如下协议：</w:t>
      </w:r>
    </w:p>
    <w:p w14:paraId="46344B3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一、甲乙双方于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日签订的《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合同》（合同编号：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），自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日起正式终止。</w:t>
      </w:r>
    </w:p>
    <w:p w14:paraId="4EBFD0C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二、自本合同终止之日起，双方在原合同项下的权利义务一并终止。双方确认，就原合同的履行与解除互不追究对方的任何责任，原合同所涉及的费用等款项双方亦结清完毕，互不拖欠。</w:t>
      </w:r>
    </w:p>
    <w:p w14:paraId="3900121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三、本协议自双方签字盖章之日起生效。本协议一式二份，甲乙双方各执一份，具有同等法律效力。</w:t>
      </w:r>
    </w:p>
    <w:p w14:paraId="0D871117">
      <w:pPr>
        <w:rPr>
          <w:rFonts w:hint="eastAsia" w:asciiTheme="minorEastAsia" w:hAnsiTheme="minorEastAsia"/>
          <w:sz w:val="28"/>
          <w:szCs w:val="28"/>
        </w:rPr>
      </w:pPr>
    </w:p>
    <w:p w14:paraId="4981FB7D">
      <w:pPr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 w14:paraId="50B849F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甲 方：                     乙 方： </w:t>
      </w:r>
    </w:p>
    <w:p w14:paraId="0B6F1BF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代表人：                    代表人：  </w:t>
      </w:r>
    </w:p>
    <w:p w14:paraId="21167B6A">
      <w:pPr>
        <w:rPr>
          <w:rFonts w:asciiTheme="minorEastAsia" w:hAnsiTheme="minorEastAsia"/>
          <w:sz w:val="28"/>
          <w:szCs w:val="28"/>
        </w:rPr>
      </w:pPr>
    </w:p>
    <w:p w14:paraId="04799A8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      年    月    日     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E44"/>
    <w:rsid w:val="000009C4"/>
    <w:rsid w:val="00000CC5"/>
    <w:rsid w:val="00000FCC"/>
    <w:rsid w:val="000012A4"/>
    <w:rsid w:val="000018A8"/>
    <w:rsid w:val="000038A5"/>
    <w:rsid w:val="00003EC0"/>
    <w:rsid w:val="00003EEA"/>
    <w:rsid w:val="0000526E"/>
    <w:rsid w:val="00005B52"/>
    <w:rsid w:val="00006CBB"/>
    <w:rsid w:val="00006DB4"/>
    <w:rsid w:val="00007C01"/>
    <w:rsid w:val="000101B5"/>
    <w:rsid w:val="0001041C"/>
    <w:rsid w:val="00010E58"/>
    <w:rsid w:val="0001136A"/>
    <w:rsid w:val="00012487"/>
    <w:rsid w:val="000128A7"/>
    <w:rsid w:val="00013863"/>
    <w:rsid w:val="00014A2F"/>
    <w:rsid w:val="00015AED"/>
    <w:rsid w:val="00017257"/>
    <w:rsid w:val="00020050"/>
    <w:rsid w:val="000202CF"/>
    <w:rsid w:val="00020526"/>
    <w:rsid w:val="00020D59"/>
    <w:rsid w:val="0002110D"/>
    <w:rsid w:val="00021554"/>
    <w:rsid w:val="0002162E"/>
    <w:rsid w:val="00022282"/>
    <w:rsid w:val="00022339"/>
    <w:rsid w:val="00022C63"/>
    <w:rsid w:val="000231D5"/>
    <w:rsid w:val="00023943"/>
    <w:rsid w:val="00023E0F"/>
    <w:rsid w:val="00024B64"/>
    <w:rsid w:val="00024D90"/>
    <w:rsid w:val="00025690"/>
    <w:rsid w:val="000263D6"/>
    <w:rsid w:val="00026449"/>
    <w:rsid w:val="00026B45"/>
    <w:rsid w:val="00026FDA"/>
    <w:rsid w:val="000275CC"/>
    <w:rsid w:val="00030197"/>
    <w:rsid w:val="00030F69"/>
    <w:rsid w:val="0003130D"/>
    <w:rsid w:val="000313CF"/>
    <w:rsid w:val="000316CD"/>
    <w:rsid w:val="00031DA6"/>
    <w:rsid w:val="0003273E"/>
    <w:rsid w:val="00032768"/>
    <w:rsid w:val="00032BB8"/>
    <w:rsid w:val="00033057"/>
    <w:rsid w:val="00033168"/>
    <w:rsid w:val="000333F6"/>
    <w:rsid w:val="000334B8"/>
    <w:rsid w:val="00033DA0"/>
    <w:rsid w:val="000350F5"/>
    <w:rsid w:val="00035488"/>
    <w:rsid w:val="000357D0"/>
    <w:rsid w:val="00036D2C"/>
    <w:rsid w:val="0003731C"/>
    <w:rsid w:val="0003759B"/>
    <w:rsid w:val="0004104C"/>
    <w:rsid w:val="00041EF5"/>
    <w:rsid w:val="0004239F"/>
    <w:rsid w:val="00042F53"/>
    <w:rsid w:val="00043128"/>
    <w:rsid w:val="000431A5"/>
    <w:rsid w:val="00043601"/>
    <w:rsid w:val="0004370A"/>
    <w:rsid w:val="000462F6"/>
    <w:rsid w:val="0004690D"/>
    <w:rsid w:val="00047676"/>
    <w:rsid w:val="000477E7"/>
    <w:rsid w:val="00051503"/>
    <w:rsid w:val="0005165B"/>
    <w:rsid w:val="00051736"/>
    <w:rsid w:val="00051B10"/>
    <w:rsid w:val="000520EA"/>
    <w:rsid w:val="000526BA"/>
    <w:rsid w:val="00052C39"/>
    <w:rsid w:val="000534C2"/>
    <w:rsid w:val="00053632"/>
    <w:rsid w:val="00053D64"/>
    <w:rsid w:val="000544CA"/>
    <w:rsid w:val="00054CD9"/>
    <w:rsid w:val="00055C8A"/>
    <w:rsid w:val="000560EA"/>
    <w:rsid w:val="00056713"/>
    <w:rsid w:val="00056B7A"/>
    <w:rsid w:val="00056D55"/>
    <w:rsid w:val="000570E8"/>
    <w:rsid w:val="00057BC2"/>
    <w:rsid w:val="00057BD6"/>
    <w:rsid w:val="00057C4D"/>
    <w:rsid w:val="0006010E"/>
    <w:rsid w:val="000602B1"/>
    <w:rsid w:val="000602F3"/>
    <w:rsid w:val="00060A47"/>
    <w:rsid w:val="0006228E"/>
    <w:rsid w:val="0006345F"/>
    <w:rsid w:val="00063823"/>
    <w:rsid w:val="000639CF"/>
    <w:rsid w:val="00063DEC"/>
    <w:rsid w:val="000640D6"/>
    <w:rsid w:val="0006462B"/>
    <w:rsid w:val="00064B97"/>
    <w:rsid w:val="000655EC"/>
    <w:rsid w:val="000657DA"/>
    <w:rsid w:val="00065DFF"/>
    <w:rsid w:val="00066AFE"/>
    <w:rsid w:val="000673FA"/>
    <w:rsid w:val="0006767E"/>
    <w:rsid w:val="00067A49"/>
    <w:rsid w:val="00067ADE"/>
    <w:rsid w:val="00070360"/>
    <w:rsid w:val="000706E3"/>
    <w:rsid w:val="00070DEB"/>
    <w:rsid w:val="000714BF"/>
    <w:rsid w:val="00072BAA"/>
    <w:rsid w:val="00072D4C"/>
    <w:rsid w:val="00073B12"/>
    <w:rsid w:val="00073C96"/>
    <w:rsid w:val="00074AE3"/>
    <w:rsid w:val="00075329"/>
    <w:rsid w:val="0007540A"/>
    <w:rsid w:val="000754AE"/>
    <w:rsid w:val="00076B04"/>
    <w:rsid w:val="0007750C"/>
    <w:rsid w:val="00077C9A"/>
    <w:rsid w:val="00077EC0"/>
    <w:rsid w:val="00080338"/>
    <w:rsid w:val="0008051F"/>
    <w:rsid w:val="0008128B"/>
    <w:rsid w:val="00081486"/>
    <w:rsid w:val="000818C4"/>
    <w:rsid w:val="00081B27"/>
    <w:rsid w:val="00081BB1"/>
    <w:rsid w:val="00081D5F"/>
    <w:rsid w:val="00082807"/>
    <w:rsid w:val="000832EC"/>
    <w:rsid w:val="0008378A"/>
    <w:rsid w:val="00083ADE"/>
    <w:rsid w:val="00083AF1"/>
    <w:rsid w:val="00084F82"/>
    <w:rsid w:val="0008567C"/>
    <w:rsid w:val="00086132"/>
    <w:rsid w:val="0008638F"/>
    <w:rsid w:val="00086BA0"/>
    <w:rsid w:val="00087256"/>
    <w:rsid w:val="0008732F"/>
    <w:rsid w:val="000876E1"/>
    <w:rsid w:val="000909F0"/>
    <w:rsid w:val="00090EF0"/>
    <w:rsid w:val="00091455"/>
    <w:rsid w:val="00091519"/>
    <w:rsid w:val="00091765"/>
    <w:rsid w:val="00091C2C"/>
    <w:rsid w:val="0009263D"/>
    <w:rsid w:val="00092D28"/>
    <w:rsid w:val="00092E22"/>
    <w:rsid w:val="000931BC"/>
    <w:rsid w:val="00094E50"/>
    <w:rsid w:val="00095169"/>
    <w:rsid w:val="0009524A"/>
    <w:rsid w:val="000959A7"/>
    <w:rsid w:val="0009603F"/>
    <w:rsid w:val="000969DC"/>
    <w:rsid w:val="00097AB7"/>
    <w:rsid w:val="000A025D"/>
    <w:rsid w:val="000A074F"/>
    <w:rsid w:val="000A0D2E"/>
    <w:rsid w:val="000A12A9"/>
    <w:rsid w:val="000A2A03"/>
    <w:rsid w:val="000A3483"/>
    <w:rsid w:val="000A385C"/>
    <w:rsid w:val="000A4055"/>
    <w:rsid w:val="000A4CA5"/>
    <w:rsid w:val="000A4E38"/>
    <w:rsid w:val="000A59E6"/>
    <w:rsid w:val="000A5B4B"/>
    <w:rsid w:val="000A74AA"/>
    <w:rsid w:val="000A75FF"/>
    <w:rsid w:val="000A77EC"/>
    <w:rsid w:val="000A7C3D"/>
    <w:rsid w:val="000A7E68"/>
    <w:rsid w:val="000B0A7A"/>
    <w:rsid w:val="000B1292"/>
    <w:rsid w:val="000B1719"/>
    <w:rsid w:val="000B18DA"/>
    <w:rsid w:val="000B2482"/>
    <w:rsid w:val="000B2D9D"/>
    <w:rsid w:val="000B33CC"/>
    <w:rsid w:val="000B35D2"/>
    <w:rsid w:val="000B4831"/>
    <w:rsid w:val="000B5535"/>
    <w:rsid w:val="000B5BB2"/>
    <w:rsid w:val="000B66AC"/>
    <w:rsid w:val="000B6A8A"/>
    <w:rsid w:val="000B7062"/>
    <w:rsid w:val="000B772F"/>
    <w:rsid w:val="000B7CD8"/>
    <w:rsid w:val="000B7EA3"/>
    <w:rsid w:val="000C05EA"/>
    <w:rsid w:val="000C065A"/>
    <w:rsid w:val="000C1190"/>
    <w:rsid w:val="000C188E"/>
    <w:rsid w:val="000C2CDE"/>
    <w:rsid w:val="000C2F78"/>
    <w:rsid w:val="000C3074"/>
    <w:rsid w:val="000C3DA3"/>
    <w:rsid w:val="000C48ED"/>
    <w:rsid w:val="000C521A"/>
    <w:rsid w:val="000C61C9"/>
    <w:rsid w:val="000C6F88"/>
    <w:rsid w:val="000C7274"/>
    <w:rsid w:val="000C74BD"/>
    <w:rsid w:val="000D062C"/>
    <w:rsid w:val="000D068C"/>
    <w:rsid w:val="000D1AEF"/>
    <w:rsid w:val="000D27D5"/>
    <w:rsid w:val="000D2CC3"/>
    <w:rsid w:val="000D2D93"/>
    <w:rsid w:val="000D32A8"/>
    <w:rsid w:val="000D3F9A"/>
    <w:rsid w:val="000D40D2"/>
    <w:rsid w:val="000D4259"/>
    <w:rsid w:val="000D57C6"/>
    <w:rsid w:val="000D58A1"/>
    <w:rsid w:val="000D6349"/>
    <w:rsid w:val="000D6E46"/>
    <w:rsid w:val="000D6EC5"/>
    <w:rsid w:val="000D7310"/>
    <w:rsid w:val="000D78BA"/>
    <w:rsid w:val="000D793C"/>
    <w:rsid w:val="000D79EE"/>
    <w:rsid w:val="000E0C6F"/>
    <w:rsid w:val="000E0DE2"/>
    <w:rsid w:val="000E0E0A"/>
    <w:rsid w:val="000E0E30"/>
    <w:rsid w:val="000E1B21"/>
    <w:rsid w:val="000E2041"/>
    <w:rsid w:val="000E21ED"/>
    <w:rsid w:val="000E28AD"/>
    <w:rsid w:val="000E2C3F"/>
    <w:rsid w:val="000E32A3"/>
    <w:rsid w:val="000E34C4"/>
    <w:rsid w:val="000E453E"/>
    <w:rsid w:val="000E49CF"/>
    <w:rsid w:val="000E52E5"/>
    <w:rsid w:val="000E5E6A"/>
    <w:rsid w:val="000E6123"/>
    <w:rsid w:val="000E62EC"/>
    <w:rsid w:val="000E6EC7"/>
    <w:rsid w:val="000E7258"/>
    <w:rsid w:val="000E73B6"/>
    <w:rsid w:val="000E77CB"/>
    <w:rsid w:val="000F1087"/>
    <w:rsid w:val="000F10BE"/>
    <w:rsid w:val="000F2CB8"/>
    <w:rsid w:val="000F3259"/>
    <w:rsid w:val="000F32E7"/>
    <w:rsid w:val="000F37AE"/>
    <w:rsid w:val="000F45A0"/>
    <w:rsid w:val="000F48B3"/>
    <w:rsid w:val="000F4B9D"/>
    <w:rsid w:val="000F505E"/>
    <w:rsid w:val="000F5214"/>
    <w:rsid w:val="000F55AB"/>
    <w:rsid w:val="000F5DB2"/>
    <w:rsid w:val="000F5E4F"/>
    <w:rsid w:val="000F667B"/>
    <w:rsid w:val="000F6A90"/>
    <w:rsid w:val="000F717A"/>
    <w:rsid w:val="000F7694"/>
    <w:rsid w:val="0010048B"/>
    <w:rsid w:val="001007B4"/>
    <w:rsid w:val="001016EC"/>
    <w:rsid w:val="0010178E"/>
    <w:rsid w:val="00101E5F"/>
    <w:rsid w:val="00102422"/>
    <w:rsid w:val="001032E4"/>
    <w:rsid w:val="001041F8"/>
    <w:rsid w:val="00104690"/>
    <w:rsid w:val="00104CAB"/>
    <w:rsid w:val="001051A6"/>
    <w:rsid w:val="001054D8"/>
    <w:rsid w:val="001056E8"/>
    <w:rsid w:val="00105724"/>
    <w:rsid w:val="001058B0"/>
    <w:rsid w:val="00105EEE"/>
    <w:rsid w:val="00106155"/>
    <w:rsid w:val="001068C7"/>
    <w:rsid w:val="00106CA1"/>
    <w:rsid w:val="001101BB"/>
    <w:rsid w:val="001106A8"/>
    <w:rsid w:val="00110A78"/>
    <w:rsid w:val="00111505"/>
    <w:rsid w:val="00113AFC"/>
    <w:rsid w:val="00113D88"/>
    <w:rsid w:val="001155B3"/>
    <w:rsid w:val="001158B2"/>
    <w:rsid w:val="0011591F"/>
    <w:rsid w:val="00115E99"/>
    <w:rsid w:val="00115F1A"/>
    <w:rsid w:val="0011694D"/>
    <w:rsid w:val="001203C9"/>
    <w:rsid w:val="00120E02"/>
    <w:rsid w:val="001217C5"/>
    <w:rsid w:val="00121FDF"/>
    <w:rsid w:val="001223CD"/>
    <w:rsid w:val="00122651"/>
    <w:rsid w:val="00122E0F"/>
    <w:rsid w:val="00123A89"/>
    <w:rsid w:val="001240F1"/>
    <w:rsid w:val="00124128"/>
    <w:rsid w:val="0012412A"/>
    <w:rsid w:val="00124692"/>
    <w:rsid w:val="00125440"/>
    <w:rsid w:val="00125570"/>
    <w:rsid w:val="00125A94"/>
    <w:rsid w:val="00125CF6"/>
    <w:rsid w:val="00126929"/>
    <w:rsid w:val="00130122"/>
    <w:rsid w:val="001309AE"/>
    <w:rsid w:val="00131BF4"/>
    <w:rsid w:val="00131DDE"/>
    <w:rsid w:val="001321D5"/>
    <w:rsid w:val="00132510"/>
    <w:rsid w:val="00132CB8"/>
    <w:rsid w:val="00134076"/>
    <w:rsid w:val="00134AFC"/>
    <w:rsid w:val="00134BFD"/>
    <w:rsid w:val="00134D87"/>
    <w:rsid w:val="001354C7"/>
    <w:rsid w:val="0013583F"/>
    <w:rsid w:val="00135ECC"/>
    <w:rsid w:val="00135F5A"/>
    <w:rsid w:val="00136E6F"/>
    <w:rsid w:val="001371F3"/>
    <w:rsid w:val="00137DD4"/>
    <w:rsid w:val="001403E3"/>
    <w:rsid w:val="00140BA7"/>
    <w:rsid w:val="001419EE"/>
    <w:rsid w:val="0014247C"/>
    <w:rsid w:val="00142A65"/>
    <w:rsid w:val="00142A7F"/>
    <w:rsid w:val="00142F28"/>
    <w:rsid w:val="00142FBB"/>
    <w:rsid w:val="00143CC5"/>
    <w:rsid w:val="00145208"/>
    <w:rsid w:val="001455F1"/>
    <w:rsid w:val="00145D7C"/>
    <w:rsid w:val="00146243"/>
    <w:rsid w:val="001464F2"/>
    <w:rsid w:val="00146626"/>
    <w:rsid w:val="0014680C"/>
    <w:rsid w:val="00146F61"/>
    <w:rsid w:val="00146FAC"/>
    <w:rsid w:val="00147782"/>
    <w:rsid w:val="00147B60"/>
    <w:rsid w:val="00147C0C"/>
    <w:rsid w:val="001504E7"/>
    <w:rsid w:val="00150E38"/>
    <w:rsid w:val="001510F0"/>
    <w:rsid w:val="00151DA7"/>
    <w:rsid w:val="00153881"/>
    <w:rsid w:val="00153D0F"/>
    <w:rsid w:val="0015484F"/>
    <w:rsid w:val="00155B28"/>
    <w:rsid w:val="00155C3F"/>
    <w:rsid w:val="00156FA3"/>
    <w:rsid w:val="00157B2C"/>
    <w:rsid w:val="00157E4E"/>
    <w:rsid w:val="00157F35"/>
    <w:rsid w:val="001600BB"/>
    <w:rsid w:val="0016058F"/>
    <w:rsid w:val="001605FF"/>
    <w:rsid w:val="001609A2"/>
    <w:rsid w:val="00160FC6"/>
    <w:rsid w:val="001611BF"/>
    <w:rsid w:val="001612A4"/>
    <w:rsid w:val="0016185D"/>
    <w:rsid w:val="0016194A"/>
    <w:rsid w:val="00161D6F"/>
    <w:rsid w:val="00163B7E"/>
    <w:rsid w:val="00163CB7"/>
    <w:rsid w:val="00164294"/>
    <w:rsid w:val="001646DA"/>
    <w:rsid w:val="00164894"/>
    <w:rsid w:val="00164994"/>
    <w:rsid w:val="00165551"/>
    <w:rsid w:val="001656C9"/>
    <w:rsid w:val="00165A5E"/>
    <w:rsid w:val="00165CE1"/>
    <w:rsid w:val="00166685"/>
    <w:rsid w:val="00166CDE"/>
    <w:rsid w:val="001674BB"/>
    <w:rsid w:val="00167595"/>
    <w:rsid w:val="001676C3"/>
    <w:rsid w:val="0017065B"/>
    <w:rsid w:val="00170C0A"/>
    <w:rsid w:val="00171760"/>
    <w:rsid w:val="001738B2"/>
    <w:rsid w:val="00173E7C"/>
    <w:rsid w:val="00174572"/>
    <w:rsid w:val="00174FA1"/>
    <w:rsid w:val="001756F8"/>
    <w:rsid w:val="001759C2"/>
    <w:rsid w:val="0017622B"/>
    <w:rsid w:val="00176385"/>
    <w:rsid w:val="001764AE"/>
    <w:rsid w:val="001764C8"/>
    <w:rsid w:val="00176A27"/>
    <w:rsid w:val="00177FAC"/>
    <w:rsid w:val="0018015E"/>
    <w:rsid w:val="0018097B"/>
    <w:rsid w:val="00180B09"/>
    <w:rsid w:val="00180C7E"/>
    <w:rsid w:val="001814B8"/>
    <w:rsid w:val="00181C4D"/>
    <w:rsid w:val="00181E18"/>
    <w:rsid w:val="00182463"/>
    <w:rsid w:val="00182889"/>
    <w:rsid w:val="00182B64"/>
    <w:rsid w:val="00182DBD"/>
    <w:rsid w:val="00183467"/>
    <w:rsid w:val="001835CB"/>
    <w:rsid w:val="00184B76"/>
    <w:rsid w:val="00184F8B"/>
    <w:rsid w:val="001851C5"/>
    <w:rsid w:val="00186673"/>
    <w:rsid w:val="00186DFF"/>
    <w:rsid w:val="00186F69"/>
    <w:rsid w:val="00186FFE"/>
    <w:rsid w:val="0018775E"/>
    <w:rsid w:val="00187A3A"/>
    <w:rsid w:val="00190C64"/>
    <w:rsid w:val="00190F8C"/>
    <w:rsid w:val="001917F2"/>
    <w:rsid w:val="00191E58"/>
    <w:rsid w:val="00192775"/>
    <w:rsid w:val="00192B99"/>
    <w:rsid w:val="00192E84"/>
    <w:rsid w:val="00192FB2"/>
    <w:rsid w:val="00193340"/>
    <w:rsid w:val="001936E6"/>
    <w:rsid w:val="00193951"/>
    <w:rsid w:val="00194509"/>
    <w:rsid w:val="0019543E"/>
    <w:rsid w:val="00195446"/>
    <w:rsid w:val="001957FE"/>
    <w:rsid w:val="00195A4F"/>
    <w:rsid w:val="00195E02"/>
    <w:rsid w:val="001963BC"/>
    <w:rsid w:val="00196B1B"/>
    <w:rsid w:val="00196E8B"/>
    <w:rsid w:val="00197386"/>
    <w:rsid w:val="001A01C1"/>
    <w:rsid w:val="001A062B"/>
    <w:rsid w:val="001A12E2"/>
    <w:rsid w:val="001A18B9"/>
    <w:rsid w:val="001A24BB"/>
    <w:rsid w:val="001A3051"/>
    <w:rsid w:val="001A35FB"/>
    <w:rsid w:val="001A4244"/>
    <w:rsid w:val="001A436E"/>
    <w:rsid w:val="001A479A"/>
    <w:rsid w:val="001A4E8D"/>
    <w:rsid w:val="001A501E"/>
    <w:rsid w:val="001A5061"/>
    <w:rsid w:val="001A60D6"/>
    <w:rsid w:val="001A6402"/>
    <w:rsid w:val="001A65AD"/>
    <w:rsid w:val="001A675A"/>
    <w:rsid w:val="001A67A4"/>
    <w:rsid w:val="001A6E2E"/>
    <w:rsid w:val="001A7564"/>
    <w:rsid w:val="001A75A5"/>
    <w:rsid w:val="001A7898"/>
    <w:rsid w:val="001A7A4C"/>
    <w:rsid w:val="001A7E92"/>
    <w:rsid w:val="001B0478"/>
    <w:rsid w:val="001B0CAA"/>
    <w:rsid w:val="001B1535"/>
    <w:rsid w:val="001B1773"/>
    <w:rsid w:val="001B18CC"/>
    <w:rsid w:val="001B21A8"/>
    <w:rsid w:val="001B2DC8"/>
    <w:rsid w:val="001B3231"/>
    <w:rsid w:val="001B3DA2"/>
    <w:rsid w:val="001B3E52"/>
    <w:rsid w:val="001B3FBD"/>
    <w:rsid w:val="001B562C"/>
    <w:rsid w:val="001B5FD8"/>
    <w:rsid w:val="001B61B0"/>
    <w:rsid w:val="001B702E"/>
    <w:rsid w:val="001B763F"/>
    <w:rsid w:val="001B778A"/>
    <w:rsid w:val="001B7A75"/>
    <w:rsid w:val="001B7B67"/>
    <w:rsid w:val="001C12B4"/>
    <w:rsid w:val="001C13E5"/>
    <w:rsid w:val="001C16F5"/>
    <w:rsid w:val="001C1A4F"/>
    <w:rsid w:val="001C1D48"/>
    <w:rsid w:val="001C1D70"/>
    <w:rsid w:val="001C1FD7"/>
    <w:rsid w:val="001C22B7"/>
    <w:rsid w:val="001C30B3"/>
    <w:rsid w:val="001C3841"/>
    <w:rsid w:val="001C39E1"/>
    <w:rsid w:val="001C4168"/>
    <w:rsid w:val="001C4872"/>
    <w:rsid w:val="001C4DDC"/>
    <w:rsid w:val="001C57CB"/>
    <w:rsid w:val="001C59CB"/>
    <w:rsid w:val="001C67DE"/>
    <w:rsid w:val="001C6E8B"/>
    <w:rsid w:val="001C7085"/>
    <w:rsid w:val="001C7294"/>
    <w:rsid w:val="001C73E4"/>
    <w:rsid w:val="001C752A"/>
    <w:rsid w:val="001C7797"/>
    <w:rsid w:val="001C77B3"/>
    <w:rsid w:val="001C7C66"/>
    <w:rsid w:val="001D0E28"/>
    <w:rsid w:val="001D16CC"/>
    <w:rsid w:val="001D1A9F"/>
    <w:rsid w:val="001D1B02"/>
    <w:rsid w:val="001D1DFC"/>
    <w:rsid w:val="001D2E30"/>
    <w:rsid w:val="001D3952"/>
    <w:rsid w:val="001D3A4D"/>
    <w:rsid w:val="001D4099"/>
    <w:rsid w:val="001D4B64"/>
    <w:rsid w:val="001D4F96"/>
    <w:rsid w:val="001D50C2"/>
    <w:rsid w:val="001D52FE"/>
    <w:rsid w:val="001D6081"/>
    <w:rsid w:val="001D66BA"/>
    <w:rsid w:val="001D6913"/>
    <w:rsid w:val="001D6AE0"/>
    <w:rsid w:val="001D72C9"/>
    <w:rsid w:val="001D7BF9"/>
    <w:rsid w:val="001D7F68"/>
    <w:rsid w:val="001E007E"/>
    <w:rsid w:val="001E21D4"/>
    <w:rsid w:val="001E392C"/>
    <w:rsid w:val="001E40EE"/>
    <w:rsid w:val="001E4D92"/>
    <w:rsid w:val="001E5270"/>
    <w:rsid w:val="001E53D9"/>
    <w:rsid w:val="001E57A0"/>
    <w:rsid w:val="001E79C6"/>
    <w:rsid w:val="001E7C60"/>
    <w:rsid w:val="001E7D5C"/>
    <w:rsid w:val="001F0016"/>
    <w:rsid w:val="001F01F6"/>
    <w:rsid w:val="001F0901"/>
    <w:rsid w:val="001F11F0"/>
    <w:rsid w:val="001F201A"/>
    <w:rsid w:val="001F2348"/>
    <w:rsid w:val="001F2825"/>
    <w:rsid w:val="001F387A"/>
    <w:rsid w:val="001F3CC1"/>
    <w:rsid w:val="001F43ED"/>
    <w:rsid w:val="001F4B51"/>
    <w:rsid w:val="001F5ABD"/>
    <w:rsid w:val="001F61CA"/>
    <w:rsid w:val="001F6520"/>
    <w:rsid w:val="001F6563"/>
    <w:rsid w:val="001F7C8E"/>
    <w:rsid w:val="001F7E15"/>
    <w:rsid w:val="00200B64"/>
    <w:rsid w:val="00200D1E"/>
    <w:rsid w:val="00200EA5"/>
    <w:rsid w:val="002011CF"/>
    <w:rsid w:val="0020141E"/>
    <w:rsid w:val="002017DA"/>
    <w:rsid w:val="002018FF"/>
    <w:rsid w:val="002019C1"/>
    <w:rsid w:val="00201D22"/>
    <w:rsid w:val="002020E2"/>
    <w:rsid w:val="0020325F"/>
    <w:rsid w:val="002036E6"/>
    <w:rsid w:val="00203C91"/>
    <w:rsid w:val="0020412A"/>
    <w:rsid w:val="002046DB"/>
    <w:rsid w:val="002049E9"/>
    <w:rsid w:val="00204D84"/>
    <w:rsid w:val="00205452"/>
    <w:rsid w:val="00206BF9"/>
    <w:rsid w:val="00206C39"/>
    <w:rsid w:val="00207294"/>
    <w:rsid w:val="0021146E"/>
    <w:rsid w:val="00211A3C"/>
    <w:rsid w:val="00211CB8"/>
    <w:rsid w:val="002146F9"/>
    <w:rsid w:val="00214AE8"/>
    <w:rsid w:val="00214F26"/>
    <w:rsid w:val="00215665"/>
    <w:rsid w:val="002156FF"/>
    <w:rsid w:val="002166E7"/>
    <w:rsid w:val="00217B27"/>
    <w:rsid w:val="00220334"/>
    <w:rsid w:val="002206D4"/>
    <w:rsid w:val="00220B6C"/>
    <w:rsid w:val="00220F39"/>
    <w:rsid w:val="00221792"/>
    <w:rsid w:val="00221B69"/>
    <w:rsid w:val="00223986"/>
    <w:rsid w:val="00224428"/>
    <w:rsid w:val="002247BD"/>
    <w:rsid w:val="00224E3E"/>
    <w:rsid w:val="002253D2"/>
    <w:rsid w:val="0022595F"/>
    <w:rsid w:val="002260DF"/>
    <w:rsid w:val="002262C3"/>
    <w:rsid w:val="002262EB"/>
    <w:rsid w:val="00227627"/>
    <w:rsid w:val="00227EC9"/>
    <w:rsid w:val="00230561"/>
    <w:rsid w:val="002306B0"/>
    <w:rsid w:val="00231EA3"/>
    <w:rsid w:val="00232298"/>
    <w:rsid w:val="00232333"/>
    <w:rsid w:val="0023291F"/>
    <w:rsid w:val="00232B78"/>
    <w:rsid w:val="00232EE3"/>
    <w:rsid w:val="00233072"/>
    <w:rsid w:val="0023313A"/>
    <w:rsid w:val="00233A00"/>
    <w:rsid w:val="00233ADB"/>
    <w:rsid w:val="00233B97"/>
    <w:rsid w:val="00233FDC"/>
    <w:rsid w:val="00234E02"/>
    <w:rsid w:val="00235835"/>
    <w:rsid w:val="00235DC2"/>
    <w:rsid w:val="00236062"/>
    <w:rsid w:val="002362B7"/>
    <w:rsid w:val="00236F13"/>
    <w:rsid w:val="00237BBB"/>
    <w:rsid w:val="002401D6"/>
    <w:rsid w:val="00240370"/>
    <w:rsid w:val="00240B5D"/>
    <w:rsid w:val="00241FC2"/>
    <w:rsid w:val="0024210B"/>
    <w:rsid w:val="00243574"/>
    <w:rsid w:val="00243A92"/>
    <w:rsid w:val="0024472C"/>
    <w:rsid w:val="0024500D"/>
    <w:rsid w:val="00245B90"/>
    <w:rsid w:val="00245B9F"/>
    <w:rsid w:val="00247066"/>
    <w:rsid w:val="00247ACE"/>
    <w:rsid w:val="00250681"/>
    <w:rsid w:val="00250D16"/>
    <w:rsid w:val="00251179"/>
    <w:rsid w:val="00251565"/>
    <w:rsid w:val="0025169E"/>
    <w:rsid w:val="002520D7"/>
    <w:rsid w:val="00252148"/>
    <w:rsid w:val="00252454"/>
    <w:rsid w:val="002528D2"/>
    <w:rsid w:val="0025385F"/>
    <w:rsid w:val="0025417C"/>
    <w:rsid w:val="00254A02"/>
    <w:rsid w:val="00254D05"/>
    <w:rsid w:val="00254DF1"/>
    <w:rsid w:val="002562BF"/>
    <w:rsid w:val="002565B1"/>
    <w:rsid w:val="00256E08"/>
    <w:rsid w:val="00256FDC"/>
    <w:rsid w:val="0025716A"/>
    <w:rsid w:val="002572B6"/>
    <w:rsid w:val="0025732B"/>
    <w:rsid w:val="0025767A"/>
    <w:rsid w:val="00260428"/>
    <w:rsid w:val="002612B4"/>
    <w:rsid w:val="00261789"/>
    <w:rsid w:val="00261D67"/>
    <w:rsid w:val="00262268"/>
    <w:rsid w:val="002629DA"/>
    <w:rsid w:val="00263D5C"/>
    <w:rsid w:val="00264705"/>
    <w:rsid w:val="00264ECD"/>
    <w:rsid w:val="00265FA4"/>
    <w:rsid w:val="002665CD"/>
    <w:rsid w:val="002668F7"/>
    <w:rsid w:val="00266909"/>
    <w:rsid w:val="002669D0"/>
    <w:rsid w:val="00266DE0"/>
    <w:rsid w:val="002670EB"/>
    <w:rsid w:val="0026729C"/>
    <w:rsid w:val="00267F2E"/>
    <w:rsid w:val="00267F8C"/>
    <w:rsid w:val="00270205"/>
    <w:rsid w:val="00270558"/>
    <w:rsid w:val="00270603"/>
    <w:rsid w:val="00271696"/>
    <w:rsid w:val="002719F7"/>
    <w:rsid w:val="00271B71"/>
    <w:rsid w:val="00272D13"/>
    <w:rsid w:val="00273FC5"/>
    <w:rsid w:val="00274C23"/>
    <w:rsid w:val="002769B2"/>
    <w:rsid w:val="00276C4F"/>
    <w:rsid w:val="00276F18"/>
    <w:rsid w:val="002808B4"/>
    <w:rsid w:val="00280B12"/>
    <w:rsid w:val="00280C4A"/>
    <w:rsid w:val="002812D2"/>
    <w:rsid w:val="002816C9"/>
    <w:rsid w:val="002817DA"/>
    <w:rsid w:val="00281DB7"/>
    <w:rsid w:val="0028244A"/>
    <w:rsid w:val="00282D72"/>
    <w:rsid w:val="00283519"/>
    <w:rsid w:val="00283628"/>
    <w:rsid w:val="00283A0E"/>
    <w:rsid w:val="00283A79"/>
    <w:rsid w:val="00283D7A"/>
    <w:rsid w:val="00283E1A"/>
    <w:rsid w:val="00284009"/>
    <w:rsid w:val="00284B10"/>
    <w:rsid w:val="002858A1"/>
    <w:rsid w:val="00286870"/>
    <w:rsid w:val="002873CB"/>
    <w:rsid w:val="002878C3"/>
    <w:rsid w:val="00287983"/>
    <w:rsid w:val="002902A3"/>
    <w:rsid w:val="0029051E"/>
    <w:rsid w:val="00290BCF"/>
    <w:rsid w:val="0029175D"/>
    <w:rsid w:val="00292430"/>
    <w:rsid w:val="00292E51"/>
    <w:rsid w:val="00295678"/>
    <w:rsid w:val="00295B63"/>
    <w:rsid w:val="00295E40"/>
    <w:rsid w:val="0029695B"/>
    <w:rsid w:val="00296B74"/>
    <w:rsid w:val="00296D42"/>
    <w:rsid w:val="0029767D"/>
    <w:rsid w:val="00297CD6"/>
    <w:rsid w:val="002A05FA"/>
    <w:rsid w:val="002A09BA"/>
    <w:rsid w:val="002A116F"/>
    <w:rsid w:val="002A1CAA"/>
    <w:rsid w:val="002A2591"/>
    <w:rsid w:val="002A2707"/>
    <w:rsid w:val="002A284D"/>
    <w:rsid w:val="002A3FF4"/>
    <w:rsid w:val="002A401A"/>
    <w:rsid w:val="002A4CFC"/>
    <w:rsid w:val="002A5455"/>
    <w:rsid w:val="002A562F"/>
    <w:rsid w:val="002A6D39"/>
    <w:rsid w:val="002A6D6E"/>
    <w:rsid w:val="002A6EC9"/>
    <w:rsid w:val="002A7FCD"/>
    <w:rsid w:val="002B0279"/>
    <w:rsid w:val="002B0541"/>
    <w:rsid w:val="002B1111"/>
    <w:rsid w:val="002B1938"/>
    <w:rsid w:val="002B20EC"/>
    <w:rsid w:val="002B40A0"/>
    <w:rsid w:val="002B4129"/>
    <w:rsid w:val="002B539F"/>
    <w:rsid w:val="002B66CA"/>
    <w:rsid w:val="002B685B"/>
    <w:rsid w:val="002B6CDC"/>
    <w:rsid w:val="002B723A"/>
    <w:rsid w:val="002B776E"/>
    <w:rsid w:val="002C00D6"/>
    <w:rsid w:val="002C1171"/>
    <w:rsid w:val="002C146E"/>
    <w:rsid w:val="002C2598"/>
    <w:rsid w:val="002C2DC0"/>
    <w:rsid w:val="002C359F"/>
    <w:rsid w:val="002C369B"/>
    <w:rsid w:val="002C4034"/>
    <w:rsid w:val="002C4094"/>
    <w:rsid w:val="002C4AC0"/>
    <w:rsid w:val="002C5235"/>
    <w:rsid w:val="002C563F"/>
    <w:rsid w:val="002C64C1"/>
    <w:rsid w:val="002C6982"/>
    <w:rsid w:val="002C74F0"/>
    <w:rsid w:val="002D074C"/>
    <w:rsid w:val="002D0AB8"/>
    <w:rsid w:val="002D1978"/>
    <w:rsid w:val="002D24BC"/>
    <w:rsid w:val="002D26C2"/>
    <w:rsid w:val="002D3481"/>
    <w:rsid w:val="002D3870"/>
    <w:rsid w:val="002D5017"/>
    <w:rsid w:val="002D60D5"/>
    <w:rsid w:val="002D62DD"/>
    <w:rsid w:val="002D6D9B"/>
    <w:rsid w:val="002D6E01"/>
    <w:rsid w:val="002D79F0"/>
    <w:rsid w:val="002E0594"/>
    <w:rsid w:val="002E060B"/>
    <w:rsid w:val="002E1858"/>
    <w:rsid w:val="002E254D"/>
    <w:rsid w:val="002E2B1D"/>
    <w:rsid w:val="002E3881"/>
    <w:rsid w:val="002E4CE0"/>
    <w:rsid w:val="002E53D4"/>
    <w:rsid w:val="002E5756"/>
    <w:rsid w:val="002E58F4"/>
    <w:rsid w:val="002E5A1B"/>
    <w:rsid w:val="002E5A6F"/>
    <w:rsid w:val="002E5DF9"/>
    <w:rsid w:val="002E5E39"/>
    <w:rsid w:val="002E5F5F"/>
    <w:rsid w:val="002E66C3"/>
    <w:rsid w:val="002E7CB2"/>
    <w:rsid w:val="002E7CC8"/>
    <w:rsid w:val="002E7E25"/>
    <w:rsid w:val="002F0107"/>
    <w:rsid w:val="002F029F"/>
    <w:rsid w:val="002F0A15"/>
    <w:rsid w:val="002F165A"/>
    <w:rsid w:val="002F1969"/>
    <w:rsid w:val="002F1A00"/>
    <w:rsid w:val="002F1BFE"/>
    <w:rsid w:val="002F1C79"/>
    <w:rsid w:val="002F213D"/>
    <w:rsid w:val="002F2731"/>
    <w:rsid w:val="002F3240"/>
    <w:rsid w:val="002F35D7"/>
    <w:rsid w:val="002F3711"/>
    <w:rsid w:val="002F3DAE"/>
    <w:rsid w:val="002F3EEB"/>
    <w:rsid w:val="002F407D"/>
    <w:rsid w:val="002F4A90"/>
    <w:rsid w:val="002F50AE"/>
    <w:rsid w:val="002F644C"/>
    <w:rsid w:val="002F6E36"/>
    <w:rsid w:val="002F6FF5"/>
    <w:rsid w:val="002F733A"/>
    <w:rsid w:val="002F74A2"/>
    <w:rsid w:val="002F765A"/>
    <w:rsid w:val="002F7823"/>
    <w:rsid w:val="002F7A0C"/>
    <w:rsid w:val="002F7CAD"/>
    <w:rsid w:val="002F7FE6"/>
    <w:rsid w:val="00300F85"/>
    <w:rsid w:val="0030111B"/>
    <w:rsid w:val="0030132C"/>
    <w:rsid w:val="003015DA"/>
    <w:rsid w:val="003015DF"/>
    <w:rsid w:val="003018E7"/>
    <w:rsid w:val="00301B48"/>
    <w:rsid w:val="00303956"/>
    <w:rsid w:val="00303EEF"/>
    <w:rsid w:val="00304237"/>
    <w:rsid w:val="003047A5"/>
    <w:rsid w:val="00304B23"/>
    <w:rsid w:val="00304EA2"/>
    <w:rsid w:val="0030545B"/>
    <w:rsid w:val="00305AA4"/>
    <w:rsid w:val="00305F0E"/>
    <w:rsid w:val="003061F0"/>
    <w:rsid w:val="00307061"/>
    <w:rsid w:val="003073C5"/>
    <w:rsid w:val="00307753"/>
    <w:rsid w:val="00307EAD"/>
    <w:rsid w:val="00310298"/>
    <w:rsid w:val="00311935"/>
    <w:rsid w:val="00313F22"/>
    <w:rsid w:val="003141A1"/>
    <w:rsid w:val="003145AC"/>
    <w:rsid w:val="00314E01"/>
    <w:rsid w:val="003155FC"/>
    <w:rsid w:val="003165B9"/>
    <w:rsid w:val="00316AAF"/>
    <w:rsid w:val="003176DC"/>
    <w:rsid w:val="00317782"/>
    <w:rsid w:val="00317F5B"/>
    <w:rsid w:val="0032085D"/>
    <w:rsid w:val="003208A5"/>
    <w:rsid w:val="00320EC3"/>
    <w:rsid w:val="003211F5"/>
    <w:rsid w:val="0032197F"/>
    <w:rsid w:val="00321A60"/>
    <w:rsid w:val="003220DD"/>
    <w:rsid w:val="00322681"/>
    <w:rsid w:val="00322D09"/>
    <w:rsid w:val="0032348B"/>
    <w:rsid w:val="00323B7D"/>
    <w:rsid w:val="00323DDB"/>
    <w:rsid w:val="00324109"/>
    <w:rsid w:val="00324279"/>
    <w:rsid w:val="00324AE6"/>
    <w:rsid w:val="00324E9F"/>
    <w:rsid w:val="00324FA9"/>
    <w:rsid w:val="00325B02"/>
    <w:rsid w:val="0032618F"/>
    <w:rsid w:val="003262FF"/>
    <w:rsid w:val="00326B01"/>
    <w:rsid w:val="00326B15"/>
    <w:rsid w:val="00326B2C"/>
    <w:rsid w:val="00326D81"/>
    <w:rsid w:val="00326F49"/>
    <w:rsid w:val="00327454"/>
    <w:rsid w:val="00327CE6"/>
    <w:rsid w:val="003304F2"/>
    <w:rsid w:val="00330EC4"/>
    <w:rsid w:val="00331E8D"/>
    <w:rsid w:val="00331FB5"/>
    <w:rsid w:val="0033212B"/>
    <w:rsid w:val="00332B2D"/>
    <w:rsid w:val="0033326F"/>
    <w:rsid w:val="00333F62"/>
    <w:rsid w:val="003344FD"/>
    <w:rsid w:val="00334BA9"/>
    <w:rsid w:val="00334D69"/>
    <w:rsid w:val="003350CE"/>
    <w:rsid w:val="00335570"/>
    <w:rsid w:val="003368D0"/>
    <w:rsid w:val="003377D6"/>
    <w:rsid w:val="00337A96"/>
    <w:rsid w:val="003409E9"/>
    <w:rsid w:val="00341289"/>
    <w:rsid w:val="003429F7"/>
    <w:rsid w:val="00342F69"/>
    <w:rsid w:val="003430F9"/>
    <w:rsid w:val="00343445"/>
    <w:rsid w:val="0034377F"/>
    <w:rsid w:val="0034385F"/>
    <w:rsid w:val="00344C32"/>
    <w:rsid w:val="00345044"/>
    <w:rsid w:val="00346542"/>
    <w:rsid w:val="003466BA"/>
    <w:rsid w:val="00346C5F"/>
    <w:rsid w:val="0034714F"/>
    <w:rsid w:val="0034725B"/>
    <w:rsid w:val="00347902"/>
    <w:rsid w:val="003479AD"/>
    <w:rsid w:val="00347BE8"/>
    <w:rsid w:val="003501BE"/>
    <w:rsid w:val="0035056F"/>
    <w:rsid w:val="00351577"/>
    <w:rsid w:val="003515A2"/>
    <w:rsid w:val="00353F1A"/>
    <w:rsid w:val="003542F9"/>
    <w:rsid w:val="003545D6"/>
    <w:rsid w:val="003545F7"/>
    <w:rsid w:val="003548D6"/>
    <w:rsid w:val="0035529F"/>
    <w:rsid w:val="00355A5F"/>
    <w:rsid w:val="003562F3"/>
    <w:rsid w:val="003563C2"/>
    <w:rsid w:val="00356CC4"/>
    <w:rsid w:val="003570D4"/>
    <w:rsid w:val="0035719C"/>
    <w:rsid w:val="00360EA1"/>
    <w:rsid w:val="00360EEE"/>
    <w:rsid w:val="003611DF"/>
    <w:rsid w:val="0036173E"/>
    <w:rsid w:val="00361793"/>
    <w:rsid w:val="00361A3F"/>
    <w:rsid w:val="00361B05"/>
    <w:rsid w:val="00361BB6"/>
    <w:rsid w:val="0036243B"/>
    <w:rsid w:val="00362BE0"/>
    <w:rsid w:val="003639A0"/>
    <w:rsid w:val="003649B1"/>
    <w:rsid w:val="00364ED2"/>
    <w:rsid w:val="00364FD6"/>
    <w:rsid w:val="0036575E"/>
    <w:rsid w:val="00365774"/>
    <w:rsid w:val="00365C62"/>
    <w:rsid w:val="0036662D"/>
    <w:rsid w:val="003671CA"/>
    <w:rsid w:val="00370B73"/>
    <w:rsid w:val="00370E59"/>
    <w:rsid w:val="003710A8"/>
    <w:rsid w:val="00371332"/>
    <w:rsid w:val="00371F47"/>
    <w:rsid w:val="0037236D"/>
    <w:rsid w:val="00372545"/>
    <w:rsid w:val="00372B2E"/>
    <w:rsid w:val="003734BA"/>
    <w:rsid w:val="00373CC1"/>
    <w:rsid w:val="00373F78"/>
    <w:rsid w:val="0037417E"/>
    <w:rsid w:val="003749DF"/>
    <w:rsid w:val="00375DAC"/>
    <w:rsid w:val="0037605B"/>
    <w:rsid w:val="003761A2"/>
    <w:rsid w:val="00376748"/>
    <w:rsid w:val="003774F8"/>
    <w:rsid w:val="00380044"/>
    <w:rsid w:val="00380162"/>
    <w:rsid w:val="003823CA"/>
    <w:rsid w:val="00382FE4"/>
    <w:rsid w:val="00385FB4"/>
    <w:rsid w:val="0038602F"/>
    <w:rsid w:val="0038685C"/>
    <w:rsid w:val="00386B75"/>
    <w:rsid w:val="00386C8A"/>
    <w:rsid w:val="00387117"/>
    <w:rsid w:val="00387622"/>
    <w:rsid w:val="003911B0"/>
    <w:rsid w:val="00391A85"/>
    <w:rsid w:val="00391CDD"/>
    <w:rsid w:val="00392C36"/>
    <w:rsid w:val="00392C4E"/>
    <w:rsid w:val="00392D7F"/>
    <w:rsid w:val="00393ED3"/>
    <w:rsid w:val="00395687"/>
    <w:rsid w:val="00396403"/>
    <w:rsid w:val="0039693B"/>
    <w:rsid w:val="003972B1"/>
    <w:rsid w:val="00397C44"/>
    <w:rsid w:val="003A0179"/>
    <w:rsid w:val="003A020E"/>
    <w:rsid w:val="003A0912"/>
    <w:rsid w:val="003A14EA"/>
    <w:rsid w:val="003A19D7"/>
    <w:rsid w:val="003A270A"/>
    <w:rsid w:val="003A2988"/>
    <w:rsid w:val="003A2D30"/>
    <w:rsid w:val="003A3345"/>
    <w:rsid w:val="003A4810"/>
    <w:rsid w:val="003A4D82"/>
    <w:rsid w:val="003A573D"/>
    <w:rsid w:val="003A6347"/>
    <w:rsid w:val="003A67BD"/>
    <w:rsid w:val="003A73B3"/>
    <w:rsid w:val="003A75D4"/>
    <w:rsid w:val="003A767D"/>
    <w:rsid w:val="003B0D52"/>
    <w:rsid w:val="003B129B"/>
    <w:rsid w:val="003B1370"/>
    <w:rsid w:val="003B1BB9"/>
    <w:rsid w:val="003B1D1E"/>
    <w:rsid w:val="003B1FCE"/>
    <w:rsid w:val="003B260F"/>
    <w:rsid w:val="003B306B"/>
    <w:rsid w:val="003B3271"/>
    <w:rsid w:val="003B3B3D"/>
    <w:rsid w:val="003B3CFD"/>
    <w:rsid w:val="003B411D"/>
    <w:rsid w:val="003B4425"/>
    <w:rsid w:val="003B4433"/>
    <w:rsid w:val="003B47E2"/>
    <w:rsid w:val="003B47F8"/>
    <w:rsid w:val="003B4BC3"/>
    <w:rsid w:val="003B4C62"/>
    <w:rsid w:val="003B4F4F"/>
    <w:rsid w:val="003B5000"/>
    <w:rsid w:val="003B590B"/>
    <w:rsid w:val="003B5F26"/>
    <w:rsid w:val="003B6D2E"/>
    <w:rsid w:val="003B7339"/>
    <w:rsid w:val="003C01BA"/>
    <w:rsid w:val="003C0D24"/>
    <w:rsid w:val="003C0F4D"/>
    <w:rsid w:val="003C1DCE"/>
    <w:rsid w:val="003C22AB"/>
    <w:rsid w:val="003C2A60"/>
    <w:rsid w:val="003C2F83"/>
    <w:rsid w:val="003C363D"/>
    <w:rsid w:val="003C384D"/>
    <w:rsid w:val="003C46EF"/>
    <w:rsid w:val="003C483C"/>
    <w:rsid w:val="003C4DAE"/>
    <w:rsid w:val="003C6153"/>
    <w:rsid w:val="003C6FEB"/>
    <w:rsid w:val="003C718B"/>
    <w:rsid w:val="003C7368"/>
    <w:rsid w:val="003C7F50"/>
    <w:rsid w:val="003C7FF1"/>
    <w:rsid w:val="003D00AF"/>
    <w:rsid w:val="003D0B7D"/>
    <w:rsid w:val="003D10FC"/>
    <w:rsid w:val="003D1BAF"/>
    <w:rsid w:val="003D1F6B"/>
    <w:rsid w:val="003D307F"/>
    <w:rsid w:val="003D3DE6"/>
    <w:rsid w:val="003D525A"/>
    <w:rsid w:val="003D6755"/>
    <w:rsid w:val="003D7603"/>
    <w:rsid w:val="003D7A50"/>
    <w:rsid w:val="003E0C5C"/>
    <w:rsid w:val="003E1113"/>
    <w:rsid w:val="003E1408"/>
    <w:rsid w:val="003E1C21"/>
    <w:rsid w:val="003E2606"/>
    <w:rsid w:val="003E2D86"/>
    <w:rsid w:val="003E36F2"/>
    <w:rsid w:val="003E594A"/>
    <w:rsid w:val="003E6050"/>
    <w:rsid w:val="003E699F"/>
    <w:rsid w:val="003E7775"/>
    <w:rsid w:val="003E7776"/>
    <w:rsid w:val="003E78D7"/>
    <w:rsid w:val="003E7A41"/>
    <w:rsid w:val="003F09A1"/>
    <w:rsid w:val="003F1DB4"/>
    <w:rsid w:val="003F2E15"/>
    <w:rsid w:val="003F3224"/>
    <w:rsid w:val="003F32B7"/>
    <w:rsid w:val="003F37A4"/>
    <w:rsid w:val="003F3894"/>
    <w:rsid w:val="003F38A6"/>
    <w:rsid w:val="003F44C9"/>
    <w:rsid w:val="003F4881"/>
    <w:rsid w:val="003F66AC"/>
    <w:rsid w:val="003F73F4"/>
    <w:rsid w:val="003F7476"/>
    <w:rsid w:val="003F7E54"/>
    <w:rsid w:val="004009D1"/>
    <w:rsid w:val="00401C5C"/>
    <w:rsid w:val="004035A4"/>
    <w:rsid w:val="00404A59"/>
    <w:rsid w:val="00406223"/>
    <w:rsid w:val="00406C91"/>
    <w:rsid w:val="004079C2"/>
    <w:rsid w:val="00407B63"/>
    <w:rsid w:val="00411092"/>
    <w:rsid w:val="00411371"/>
    <w:rsid w:val="00412989"/>
    <w:rsid w:val="00412B76"/>
    <w:rsid w:val="0041386B"/>
    <w:rsid w:val="00413E94"/>
    <w:rsid w:val="004141D0"/>
    <w:rsid w:val="00414A9C"/>
    <w:rsid w:val="00414B10"/>
    <w:rsid w:val="00415483"/>
    <w:rsid w:val="004155ED"/>
    <w:rsid w:val="004161D3"/>
    <w:rsid w:val="0041620B"/>
    <w:rsid w:val="00416AC6"/>
    <w:rsid w:val="00416B16"/>
    <w:rsid w:val="00416DA8"/>
    <w:rsid w:val="00416DB7"/>
    <w:rsid w:val="00417124"/>
    <w:rsid w:val="004176BB"/>
    <w:rsid w:val="004176F4"/>
    <w:rsid w:val="00417898"/>
    <w:rsid w:val="00417C4C"/>
    <w:rsid w:val="00417E24"/>
    <w:rsid w:val="00417EF6"/>
    <w:rsid w:val="0042021B"/>
    <w:rsid w:val="0042078C"/>
    <w:rsid w:val="0042097E"/>
    <w:rsid w:val="00420DB8"/>
    <w:rsid w:val="00421111"/>
    <w:rsid w:val="00421FA4"/>
    <w:rsid w:val="00422AE6"/>
    <w:rsid w:val="00423DE8"/>
    <w:rsid w:val="0042413B"/>
    <w:rsid w:val="004258E1"/>
    <w:rsid w:val="00425B8F"/>
    <w:rsid w:val="00425C93"/>
    <w:rsid w:val="00425ED3"/>
    <w:rsid w:val="00425FB1"/>
    <w:rsid w:val="004260CF"/>
    <w:rsid w:val="00426E09"/>
    <w:rsid w:val="004272AA"/>
    <w:rsid w:val="004276BB"/>
    <w:rsid w:val="00430014"/>
    <w:rsid w:val="00430AA3"/>
    <w:rsid w:val="004318D4"/>
    <w:rsid w:val="00432B32"/>
    <w:rsid w:val="00432EE9"/>
    <w:rsid w:val="00433DBD"/>
    <w:rsid w:val="00434383"/>
    <w:rsid w:val="0043479E"/>
    <w:rsid w:val="00434D5E"/>
    <w:rsid w:val="00434DDD"/>
    <w:rsid w:val="00434F55"/>
    <w:rsid w:val="0043514F"/>
    <w:rsid w:val="0043520F"/>
    <w:rsid w:val="00435358"/>
    <w:rsid w:val="0043594E"/>
    <w:rsid w:val="0043620E"/>
    <w:rsid w:val="00436888"/>
    <w:rsid w:val="00436AE5"/>
    <w:rsid w:val="004371A4"/>
    <w:rsid w:val="004372A8"/>
    <w:rsid w:val="004374A5"/>
    <w:rsid w:val="004379B8"/>
    <w:rsid w:val="0044006E"/>
    <w:rsid w:val="0044082F"/>
    <w:rsid w:val="004413BA"/>
    <w:rsid w:val="00441D09"/>
    <w:rsid w:val="00442365"/>
    <w:rsid w:val="0044271D"/>
    <w:rsid w:val="004427FE"/>
    <w:rsid w:val="0044284D"/>
    <w:rsid w:val="00442B43"/>
    <w:rsid w:val="00443316"/>
    <w:rsid w:val="004433DA"/>
    <w:rsid w:val="0044372A"/>
    <w:rsid w:val="00443D1D"/>
    <w:rsid w:val="00444251"/>
    <w:rsid w:val="004445BE"/>
    <w:rsid w:val="00444804"/>
    <w:rsid w:val="00444BDC"/>
    <w:rsid w:val="00444D66"/>
    <w:rsid w:val="00445B1F"/>
    <w:rsid w:val="00445BF1"/>
    <w:rsid w:val="00445E5D"/>
    <w:rsid w:val="00446C46"/>
    <w:rsid w:val="00446DB4"/>
    <w:rsid w:val="00447AA7"/>
    <w:rsid w:val="0045045C"/>
    <w:rsid w:val="00450EE1"/>
    <w:rsid w:val="0045142B"/>
    <w:rsid w:val="00452727"/>
    <w:rsid w:val="00452A7E"/>
    <w:rsid w:val="00452F25"/>
    <w:rsid w:val="00453D7B"/>
    <w:rsid w:val="0045465D"/>
    <w:rsid w:val="004546A4"/>
    <w:rsid w:val="00454A7E"/>
    <w:rsid w:val="00454D03"/>
    <w:rsid w:val="0045569E"/>
    <w:rsid w:val="0045586E"/>
    <w:rsid w:val="00455D16"/>
    <w:rsid w:val="00456147"/>
    <w:rsid w:val="0045625A"/>
    <w:rsid w:val="00456356"/>
    <w:rsid w:val="00456B41"/>
    <w:rsid w:val="00457ABC"/>
    <w:rsid w:val="00461527"/>
    <w:rsid w:val="00461B3D"/>
    <w:rsid w:val="0046375F"/>
    <w:rsid w:val="004638E6"/>
    <w:rsid w:val="00463937"/>
    <w:rsid w:val="00463C56"/>
    <w:rsid w:val="00463FB8"/>
    <w:rsid w:val="00464338"/>
    <w:rsid w:val="00465016"/>
    <w:rsid w:val="004651D8"/>
    <w:rsid w:val="004655F4"/>
    <w:rsid w:val="004659E8"/>
    <w:rsid w:val="00466552"/>
    <w:rsid w:val="00466989"/>
    <w:rsid w:val="004713E8"/>
    <w:rsid w:val="00471845"/>
    <w:rsid w:val="004724CD"/>
    <w:rsid w:val="00473B86"/>
    <w:rsid w:val="004749E0"/>
    <w:rsid w:val="00474D8D"/>
    <w:rsid w:val="00474ECE"/>
    <w:rsid w:val="00475601"/>
    <w:rsid w:val="0047584C"/>
    <w:rsid w:val="00476E26"/>
    <w:rsid w:val="00477281"/>
    <w:rsid w:val="00477DA1"/>
    <w:rsid w:val="00480806"/>
    <w:rsid w:val="004810B0"/>
    <w:rsid w:val="004815F2"/>
    <w:rsid w:val="00481E95"/>
    <w:rsid w:val="004822C3"/>
    <w:rsid w:val="00483133"/>
    <w:rsid w:val="00483239"/>
    <w:rsid w:val="00483649"/>
    <w:rsid w:val="00484507"/>
    <w:rsid w:val="0048464B"/>
    <w:rsid w:val="00484A1C"/>
    <w:rsid w:val="00484E8C"/>
    <w:rsid w:val="00485BE3"/>
    <w:rsid w:val="00486580"/>
    <w:rsid w:val="00486587"/>
    <w:rsid w:val="00486982"/>
    <w:rsid w:val="004878F1"/>
    <w:rsid w:val="00487B04"/>
    <w:rsid w:val="00487E30"/>
    <w:rsid w:val="00490D7F"/>
    <w:rsid w:val="00490FB6"/>
    <w:rsid w:val="004910BF"/>
    <w:rsid w:val="004920E3"/>
    <w:rsid w:val="00492909"/>
    <w:rsid w:val="0049385C"/>
    <w:rsid w:val="00493AB7"/>
    <w:rsid w:val="00493BE7"/>
    <w:rsid w:val="00493F21"/>
    <w:rsid w:val="00494370"/>
    <w:rsid w:val="0049446F"/>
    <w:rsid w:val="004950F1"/>
    <w:rsid w:val="00495A94"/>
    <w:rsid w:val="004960D8"/>
    <w:rsid w:val="004966C8"/>
    <w:rsid w:val="0049704C"/>
    <w:rsid w:val="00497271"/>
    <w:rsid w:val="00497C08"/>
    <w:rsid w:val="004A0633"/>
    <w:rsid w:val="004A0860"/>
    <w:rsid w:val="004A18A4"/>
    <w:rsid w:val="004A19E9"/>
    <w:rsid w:val="004A2CAD"/>
    <w:rsid w:val="004A2D93"/>
    <w:rsid w:val="004A41D2"/>
    <w:rsid w:val="004A4264"/>
    <w:rsid w:val="004A44F6"/>
    <w:rsid w:val="004A4CDC"/>
    <w:rsid w:val="004A4FBE"/>
    <w:rsid w:val="004A51CD"/>
    <w:rsid w:val="004A537C"/>
    <w:rsid w:val="004A578D"/>
    <w:rsid w:val="004A5B8E"/>
    <w:rsid w:val="004A66F6"/>
    <w:rsid w:val="004A7D18"/>
    <w:rsid w:val="004B0015"/>
    <w:rsid w:val="004B13F8"/>
    <w:rsid w:val="004B145D"/>
    <w:rsid w:val="004B1DA3"/>
    <w:rsid w:val="004B243C"/>
    <w:rsid w:val="004B2D84"/>
    <w:rsid w:val="004B2DAE"/>
    <w:rsid w:val="004B33F0"/>
    <w:rsid w:val="004B34BB"/>
    <w:rsid w:val="004B389E"/>
    <w:rsid w:val="004B40C8"/>
    <w:rsid w:val="004B44D0"/>
    <w:rsid w:val="004B4DC0"/>
    <w:rsid w:val="004B4E76"/>
    <w:rsid w:val="004B5F9C"/>
    <w:rsid w:val="004B6853"/>
    <w:rsid w:val="004B69C7"/>
    <w:rsid w:val="004B6BF0"/>
    <w:rsid w:val="004B70B2"/>
    <w:rsid w:val="004C02BC"/>
    <w:rsid w:val="004C097E"/>
    <w:rsid w:val="004C0DDE"/>
    <w:rsid w:val="004C18F9"/>
    <w:rsid w:val="004C2973"/>
    <w:rsid w:val="004C2A90"/>
    <w:rsid w:val="004C2C81"/>
    <w:rsid w:val="004C3042"/>
    <w:rsid w:val="004C37CE"/>
    <w:rsid w:val="004C3B24"/>
    <w:rsid w:val="004C3FAA"/>
    <w:rsid w:val="004C40AC"/>
    <w:rsid w:val="004C46B7"/>
    <w:rsid w:val="004C617B"/>
    <w:rsid w:val="004C6425"/>
    <w:rsid w:val="004C65B8"/>
    <w:rsid w:val="004C7255"/>
    <w:rsid w:val="004C7C19"/>
    <w:rsid w:val="004D02B6"/>
    <w:rsid w:val="004D1A47"/>
    <w:rsid w:val="004D1AC4"/>
    <w:rsid w:val="004D3175"/>
    <w:rsid w:val="004D32B5"/>
    <w:rsid w:val="004D3C5A"/>
    <w:rsid w:val="004D3CCB"/>
    <w:rsid w:val="004D4F6F"/>
    <w:rsid w:val="004D5B87"/>
    <w:rsid w:val="004D5D06"/>
    <w:rsid w:val="004D5F1F"/>
    <w:rsid w:val="004D6051"/>
    <w:rsid w:val="004D6C40"/>
    <w:rsid w:val="004D6F9F"/>
    <w:rsid w:val="004D728F"/>
    <w:rsid w:val="004D7B1E"/>
    <w:rsid w:val="004D7DD6"/>
    <w:rsid w:val="004E0A2B"/>
    <w:rsid w:val="004E199B"/>
    <w:rsid w:val="004E2964"/>
    <w:rsid w:val="004E298A"/>
    <w:rsid w:val="004E2A23"/>
    <w:rsid w:val="004E35E3"/>
    <w:rsid w:val="004E3FEE"/>
    <w:rsid w:val="004E4E68"/>
    <w:rsid w:val="004E5200"/>
    <w:rsid w:val="004E5533"/>
    <w:rsid w:val="004E5788"/>
    <w:rsid w:val="004E6478"/>
    <w:rsid w:val="004E6778"/>
    <w:rsid w:val="004E6A3C"/>
    <w:rsid w:val="004E6F6F"/>
    <w:rsid w:val="004E727B"/>
    <w:rsid w:val="004E777C"/>
    <w:rsid w:val="004E7BC7"/>
    <w:rsid w:val="004F03B2"/>
    <w:rsid w:val="004F0F74"/>
    <w:rsid w:val="004F14CD"/>
    <w:rsid w:val="004F199D"/>
    <w:rsid w:val="004F1BAD"/>
    <w:rsid w:val="004F1F2F"/>
    <w:rsid w:val="004F3307"/>
    <w:rsid w:val="004F3591"/>
    <w:rsid w:val="004F3707"/>
    <w:rsid w:val="004F3A87"/>
    <w:rsid w:val="004F3FB4"/>
    <w:rsid w:val="004F3FBB"/>
    <w:rsid w:val="004F48EE"/>
    <w:rsid w:val="004F491F"/>
    <w:rsid w:val="004F49E8"/>
    <w:rsid w:val="004F57A6"/>
    <w:rsid w:val="004F5B1A"/>
    <w:rsid w:val="004F6314"/>
    <w:rsid w:val="004F6574"/>
    <w:rsid w:val="004F65E8"/>
    <w:rsid w:val="004F6C0E"/>
    <w:rsid w:val="004F6E23"/>
    <w:rsid w:val="004F7D36"/>
    <w:rsid w:val="005000A9"/>
    <w:rsid w:val="005009D2"/>
    <w:rsid w:val="00501503"/>
    <w:rsid w:val="005020FE"/>
    <w:rsid w:val="0050257D"/>
    <w:rsid w:val="00502CC7"/>
    <w:rsid w:val="005034AD"/>
    <w:rsid w:val="0050413D"/>
    <w:rsid w:val="005046CC"/>
    <w:rsid w:val="00504B06"/>
    <w:rsid w:val="00505654"/>
    <w:rsid w:val="0050572D"/>
    <w:rsid w:val="00505A66"/>
    <w:rsid w:val="00505CAC"/>
    <w:rsid w:val="0050646D"/>
    <w:rsid w:val="00506ADE"/>
    <w:rsid w:val="005072CC"/>
    <w:rsid w:val="0050740C"/>
    <w:rsid w:val="00507420"/>
    <w:rsid w:val="005075E4"/>
    <w:rsid w:val="005076A3"/>
    <w:rsid w:val="00507ABD"/>
    <w:rsid w:val="005101F0"/>
    <w:rsid w:val="00510E93"/>
    <w:rsid w:val="00511284"/>
    <w:rsid w:val="005115C7"/>
    <w:rsid w:val="005127D5"/>
    <w:rsid w:val="00512B3B"/>
    <w:rsid w:val="00512F3C"/>
    <w:rsid w:val="00513E34"/>
    <w:rsid w:val="00514A3E"/>
    <w:rsid w:val="005151A4"/>
    <w:rsid w:val="005157DC"/>
    <w:rsid w:val="00515896"/>
    <w:rsid w:val="00516146"/>
    <w:rsid w:val="005169F4"/>
    <w:rsid w:val="00516E4D"/>
    <w:rsid w:val="005174C1"/>
    <w:rsid w:val="00520DDC"/>
    <w:rsid w:val="00521122"/>
    <w:rsid w:val="00521C43"/>
    <w:rsid w:val="00521D6C"/>
    <w:rsid w:val="00521EB0"/>
    <w:rsid w:val="0052200E"/>
    <w:rsid w:val="00522ABD"/>
    <w:rsid w:val="00522CAA"/>
    <w:rsid w:val="00523104"/>
    <w:rsid w:val="0052323E"/>
    <w:rsid w:val="0052432A"/>
    <w:rsid w:val="00524CD4"/>
    <w:rsid w:val="00525306"/>
    <w:rsid w:val="0052567E"/>
    <w:rsid w:val="00525942"/>
    <w:rsid w:val="00525D82"/>
    <w:rsid w:val="0052641C"/>
    <w:rsid w:val="005265AE"/>
    <w:rsid w:val="00527044"/>
    <w:rsid w:val="00527182"/>
    <w:rsid w:val="00527A09"/>
    <w:rsid w:val="0053063F"/>
    <w:rsid w:val="005307D1"/>
    <w:rsid w:val="00530994"/>
    <w:rsid w:val="00530C0A"/>
    <w:rsid w:val="00532023"/>
    <w:rsid w:val="005321EC"/>
    <w:rsid w:val="00533311"/>
    <w:rsid w:val="005335F0"/>
    <w:rsid w:val="0053362A"/>
    <w:rsid w:val="00533813"/>
    <w:rsid w:val="00533A61"/>
    <w:rsid w:val="00533C6F"/>
    <w:rsid w:val="0053454E"/>
    <w:rsid w:val="00534BDF"/>
    <w:rsid w:val="00534C58"/>
    <w:rsid w:val="00534E55"/>
    <w:rsid w:val="00534EA8"/>
    <w:rsid w:val="00534F4D"/>
    <w:rsid w:val="0053598B"/>
    <w:rsid w:val="005365DE"/>
    <w:rsid w:val="00537491"/>
    <w:rsid w:val="005402F8"/>
    <w:rsid w:val="00540530"/>
    <w:rsid w:val="00541095"/>
    <w:rsid w:val="0054120A"/>
    <w:rsid w:val="00541360"/>
    <w:rsid w:val="005416FA"/>
    <w:rsid w:val="005424BD"/>
    <w:rsid w:val="00542BDD"/>
    <w:rsid w:val="00542CD4"/>
    <w:rsid w:val="0054321F"/>
    <w:rsid w:val="00544E54"/>
    <w:rsid w:val="005457B2"/>
    <w:rsid w:val="0054597D"/>
    <w:rsid w:val="00546E11"/>
    <w:rsid w:val="00546FAC"/>
    <w:rsid w:val="005477E3"/>
    <w:rsid w:val="005511BB"/>
    <w:rsid w:val="00551395"/>
    <w:rsid w:val="00551666"/>
    <w:rsid w:val="005517E5"/>
    <w:rsid w:val="00552094"/>
    <w:rsid w:val="00552147"/>
    <w:rsid w:val="00552A43"/>
    <w:rsid w:val="00552B81"/>
    <w:rsid w:val="00553148"/>
    <w:rsid w:val="00554488"/>
    <w:rsid w:val="005547C5"/>
    <w:rsid w:val="00555765"/>
    <w:rsid w:val="00555985"/>
    <w:rsid w:val="00555E6A"/>
    <w:rsid w:val="00555E97"/>
    <w:rsid w:val="00556B07"/>
    <w:rsid w:val="00557DD0"/>
    <w:rsid w:val="00560831"/>
    <w:rsid w:val="00560927"/>
    <w:rsid w:val="00560C5D"/>
    <w:rsid w:val="00560FB0"/>
    <w:rsid w:val="00561319"/>
    <w:rsid w:val="005614E9"/>
    <w:rsid w:val="005619E3"/>
    <w:rsid w:val="00561ACD"/>
    <w:rsid w:val="00561BEC"/>
    <w:rsid w:val="00562C3B"/>
    <w:rsid w:val="0056353E"/>
    <w:rsid w:val="00565200"/>
    <w:rsid w:val="00565798"/>
    <w:rsid w:val="0056631C"/>
    <w:rsid w:val="00566695"/>
    <w:rsid w:val="00567188"/>
    <w:rsid w:val="005709E3"/>
    <w:rsid w:val="00570EFB"/>
    <w:rsid w:val="00571982"/>
    <w:rsid w:val="00572247"/>
    <w:rsid w:val="00572C1F"/>
    <w:rsid w:val="005734C5"/>
    <w:rsid w:val="00573B9D"/>
    <w:rsid w:val="00573BAC"/>
    <w:rsid w:val="00574830"/>
    <w:rsid w:val="00574A1E"/>
    <w:rsid w:val="0057559C"/>
    <w:rsid w:val="005758C8"/>
    <w:rsid w:val="005768C5"/>
    <w:rsid w:val="00576A3F"/>
    <w:rsid w:val="00576C7A"/>
    <w:rsid w:val="00577336"/>
    <w:rsid w:val="00577ACA"/>
    <w:rsid w:val="00580118"/>
    <w:rsid w:val="005805A8"/>
    <w:rsid w:val="00580709"/>
    <w:rsid w:val="00580B1B"/>
    <w:rsid w:val="00581340"/>
    <w:rsid w:val="00581610"/>
    <w:rsid w:val="00581F40"/>
    <w:rsid w:val="005820D9"/>
    <w:rsid w:val="00582104"/>
    <w:rsid w:val="0058312C"/>
    <w:rsid w:val="00583628"/>
    <w:rsid w:val="00583D72"/>
    <w:rsid w:val="00583FD3"/>
    <w:rsid w:val="005847F3"/>
    <w:rsid w:val="00584A85"/>
    <w:rsid w:val="00584F33"/>
    <w:rsid w:val="005850A5"/>
    <w:rsid w:val="00585875"/>
    <w:rsid w:val="00585997"/>
    <w:rsid w:val="0058611A"/>
    <w:rsid w:val="00586F1E"/>
    <w:rsid w:val="005871B6"/>
    <w:rsid w:val="00587344"/>
    <w:rsid w:val="00587879"/>
    <w:rsid w:val="00587FC0"/>
    <w:rsid w:val="00590498"/>
    <w:rsid w:val="005907D4"/>
    <w:rsid w:val="00591102"/>
    <w:rsid w:val="005913E4"/>
    <w:rsid w:val="0059169E"/>
    <w:rsid w:val="00591B6A"/>
    <w:rsid w:val="005925DF"/>
    <w:rsid w:val="00593AE6"/>
    <w:rsid w:val="00594373"/>
    <w:rsid w:val="005944B7"/>
    <w:rsid w:val="00594ABC"/>
    <w:rsid w:val="00595822"/>
    <w:rsid w:val="00595C61"/>
    <w:rsid w:val="00596663"/>
    <w:rsid w:val="00596681"/>
    <w:rsid w:val="00597192"/>
    <w:rsid w:val="00597863"/>
    <w:rsid w:val="005A24A1"/>
    <w:rsid w:val="005A292D"/>
    <w:rsid w:val="005A2B3B"/>
    <w:rsid w:val="005A2D48"/>
    <w:rsid w:val="005A3D57"/>
    <w:rsid w:val="005A3F41"/>
    <w:rsid w:val="005A4233"/>
    <w:rsid w:val="005A5973"/>
    <w:rsid w:val="005A5B83"/>
    <w:rsid w:val="005A60F8"/>
    <w:rsid w:val="005A6C4E"/>
    <w:rsid w:val="005B07FA"/>
    <w:rsid w:val="005B1E34"/>
    <w:rsid w:val="005B2103"/>
    <w:rsid w:val="005B3887"/>
    <w:rsid w:val="005B3B1F"/>
    <w:rsid w:val="005B482C"/>
    <w:rsid w:val="005B583E"/>
    <w:rsid w:val="005B589B"/>
    <w:rsid w:val="005B5B3C"/>
    <w:rsid w:val="005B5BF6"/>
    <w:rsid w:val="005B674C"/>
    <w:rsid w:val="005B6CE3"/>
    <w:rsid w:val="005B740F"/>
    <w:rsid w:val="005B77AA"/>
    <w:rsid w:val="005C00F1"/>
    <w:rsid w:val="005C01EF"/>
    <w:rsid w:val="005C080E"/>
    <w:rsid w:val="005C1513"/>
    <w:rsid w:val="005C16F5"/>
    <w:rsid w:val="005C17E2"/>
    <w:rsid w:val="005C185D"/>
    <w:rsid w:val="005C1985"/>
    <w:rsid w:val="005C1B2B"/>
    <w:rsid w:val="005C1BDA"/>
    <w:rsid w:val="005C1C06"/>
    <w:rsid w:val="005C1C16"/>
    <w:rsid w:val="005C21F2"/>
    <w:rsid w:val="005C29D8"/>
    <w:rsid w:val="005C33EE"/>
    <w:rsid w:val="005C37D9"/>
    <w:rsid w:val="005C39A3"/>
    <w:rsid w:val="005C3E4F"/>
    <w:rsid w:val="005C3FDC"/>
    <w:rsid w:val="005C3FF3"/>
    <w:rsid w:val="005C434A"/>
    <w:rsid w:val="005C44F3"/>
    <w:rsid w:val="005C46F0"/>
    <w:rsid w:val="005C4A08"/>
    <w:rsid w:val="005C5F2D"/>
    <w:rsid w:val="005C6E52"/>
    <w:rsid w:val="005C6FAE"/>
    <w:rsid w:val="005D0563"/>
    <w:rsid w:val="005D11EB"/>
    <w:rsid w:val="005D167C"/>
    <w:rsid w:val="005D221F"/>
    <w:rsid w:val="005D2531"/>
    <w:rsid w:val="005D2D0B"/>
    <w:rsid w:val="005D32A6"/>
    <w:rsid w:val="005D32FE"/>
    <w:rsid w:val="005D3892"/>
    <w:rsid w:val="005D38A2"/>
    <w:rsid w:val="005D3CB1"/>
    <w:rsid w:val="005D4C6D"/>
    <w:rsid w:val="005D507D"/>
    <w:rsid w:val="005D5727"/>
    <w:rsid w:val="005D6980"/>
    <w:rsid w:val="005D6FD8"/>
    <w:rsid w:val="005D767B"/>
    <w:rsid w:val="005E097F"/>
    <w:rsid w:val="005E1081"/>
    <w:rsid w:val="005E1A30"/>
    <w:rsid w:val="005E230F"/>
    <w:rsid w:val="005E2846"/>
    <w:rsid w:val="005E2E40"/>
    <w:rsid w:val="005E36D3"/>
    <w:rsid w:val="005E3820"/>
    <w:rsid w:val="005E3AA0"/>
    <w:rsid w:val="005E3B6C"/>
    <w:rsid w:val="005E3BDC"/>
    <w:rsid w:val="005E483A"/>
    <w:rsid w:val="005E5996"/>
    <w:rsid w:val="005E632B"/>
    <w:rsid w:val="005E66C3"/>
    <w:rsid w:val="005E6797"/>
    <w:rsid w:val="005E6904"/>
    <w:rsid w:val="005E74E7"/>
    <w:rsid w:val="005E7801"/>
    <w:rsid w:val="005E7D5B"/>
    <w:rsid w:val="005E7F9C"/>
    <w:rsid w:val="005F047D"/>
    <w:rsid w:val="005F1185"/>
    <w:rsid w:val="005F125B"/>
    <w:rsid w:val="005F190C"/>
    <w:rsid w:val="005F1CAB"/>
    <w:rsid w:val="005F1FAF"/>
    <w:rsid w:val="005F2336"/>
    <w:rsid w:val="005F2380"/>
    <w:rsid w:val="005F25AB"/>
    <w:rsid w:val="005F2988"/>
    <w:rsid w:val="005F2FD5"/>
    <w:rsid w:val="005F3563"/>
    <w:rsid w:val="005F450E"/>
    <w:rsid w:val="005F4737"/>
    <w:rsid w:val="005F487A"/>
    <w:rsid w:val="005F54FD"/>
    <w:rsid w:val="005F5896"/>
    <w:rsid w:val="005F606D"/>
    <w:rsid w:val="005F623B"/>
    <w:rsid w:val="005F626B"/>
    <w:rsid w:val="005F7F21"/>
    <w:rsid w:val="005F7FEF"/>
    <w:rsid w:val="00600337"/>
    <w:rsid w:val="006003D0"/>
    <w:rsid w:val="0060059A"/>
    <w:rsid w:val="00600A89"/>
    <w:rsid w:val="00600F46"/>
    <w:rsid w:val="0060109F"/>
    <w:rsid w:val="0060138E"/>
    <w:rsid w:val="0060188D"/>
    <w:rsid w:val="00601992"/>
    <w:rsid w:val="00602024"/>
    <w:rsid w:val="006028C3"/>
    <w:rsid w:val="00602977"/>
    <w:rsid w:val="006042BC"/>
    <w:rsid w:val="00604D2E"/>
    <w:rsid w:val="00604EE9"/>
    <w:rsid w:val="006059D7"/>
    <w:rsid w:val="006076E7"/>
    <w:rsid w:val="00607F0E"/>
    <w:rsid w:val="0061133A"/>
    <w:rsid w:val="00613BE5"/>
    <w:rsid w:val="0061417C"/>
    <w:rsid w:val="0061480E"/>
    <w:rsid w:val="006153DF"/>
    <w:rsid w:val="00615E7D"/>
    <w:rsid w:val="00616DF2"/>
    <w:rsid w:val="00616E2F"/>
    <w:rsid w:val="006176C4"/>
    <w:rsid w:val="00617DCC"/>
    <w:rsid w:val="006200BF"/>
    <w:rsid w:val="006200C2"/>
    <w:rsid w:val="006201BF"/>
    <w:rsid w:val="00622F41"/>
    <w:rsid w:val="006232E7"/>
    <w:rsid w:val="00623846"/>
    <w:rsid w:val="0062385F"/>
    <w:rsid w:val="00624440"/>
    <w:rsid w:val="00625121"/>
    <w:rsid w:val="006266EB"/>
    <w:rsid w:val="00626C34"/>
    <w:rsid w:val="00627591"/>
    <w:rsid w:val="00627A4F"/>
    <w:rsid w:val="00627ECD"/>
    <w:rsid w:val="006300C2"/>
    <w:rsid w:val="006307D8"/>
    <w:rsid w:val="00630D12"/>
    <w:rsid w:val="006317BE"/>
    <w:rsid w:val="006330D4"/>
    <w:rsid w:val="00633BB1"/>
    <w:rsid w:val="00634789"/>
    <w:rsid w:val="00634C47"/>
    <w:rsid w:val="006351EF"/>
    <w:rsid w:val="00635DBC"/>
    <w:rsid w:val="00635F85"/>
    <w:rsid w:val="00635FF1"/>
    <w:rsid w:val="00636937"/>
    <w:rsid w:val="00636CE7"/>
    <w:rsid w:val="00636F99"/>
    <w:rsid w:val="006371B4"/>
    <w:rsid w:val="006376BE"/>
    <w:rsid w:val="006402CE"/>
    <w:rsid w:val="0064053C"/>
    <w:rsid w:val="00640889"/>
    <w:rsid w:val="006416C3"/>
    <w:rsid w:val="0064180B"/>
    <w:rsid w:val="00642A6F"/>
    <w:rsid w:val="00642B32"/>
    <w:rsid w:val="00642FBC"/>
    <w:rsid w:val="00643000"/>
    <w:rsid w:val="00644C8C"/>
    <w:rsid w:val="00646236"/>
    <w:rsid w:val="0064679D"/>
    <w:rsid w:val="00646DBE"/>
    <w:rsid w:val="00647CCF"/>
    <w:rsid w:val="0065041C"/>
    <w:rsid w:val="006510C6"/>
    <w:rsid w:val="006510CB"/>
    <w:rsid w:val="0065131B"/>
    <w:rsid w:val="006515A3"/>
    <w:rsid w:val="00652132"/>
    <w:rsid w:val="006523CD"/>
    <w:rsid w:val="006539B2"/>
    <w:rsid w:val="00653EE5"/>
    <w:rsid w:val="00654419"/>
    <w:rsid w:val="00654AED"/>
    <w:rsid w:val="006555F7"/>
    <w:rsid w:val="0065567D"/>
    <w:rsid w:val="006557CC"/>
    <w:rsid w:val="00655F46"/>
    <w:rsid w:val="00656A58"/>
    <w:rsid w:val="00656B12"/>
    <w:rsid w:val="00656CD8"/>
    <w:rsid w:val="006575E3"/>
    <w:rsid w:val="0065774D"/>
    <w:rsid w:val="00660689"/>
    <w:rsid w:val="0066197D"/>
    <w:rsid w:val="006620B3"/>
    <w:rsid w:val="00662142"/>
    <w:rsid w:val="0066284F"/>
    <w:rsid w:val="00662AB2"/>
    <w:rsid w:val="00662AB9"/>
    <w:rsid w:val="00662C38"/>
    <w:rsid w:val="00662DDE"/>
    <w:rsid w:val="00662FBA"/>
    <w:rsid w:val="00663E03"/>
    <w:rsid w:val="00664430"/>
    <w:rsid w:val="0066458B"/>
    <w:rsid w:val="00664DF8"/>
    <w:rsid w:val="00664FE4"/>
    <w:rsid w:val="006661D6"/>
    <w:rsid w:val="0066681B"/>
    <w:rsid w:val="0066696E"/>
    <w:rsid w:val="00666CCF"/>
    <w:rsid w:val="00666DE5"/>
    <w:rsid w:val="006670D5"/>
    <w:rsid w:val="006677E4"/>
    <w:rsid w:val="006703BA"/>
    <w:rsid w:val="00670F0B"/>
    <w:rsid w:val="006723B7"/>
    <w:rsid w:val="006723C4"/>
    <w:rsid w:val="00672E83"/>
    <w:rsid w:val="00673224"/>
    <w:rsid w:val="006751E2"/>
    <w:rsid w:val="00675559"/>
    <w:rsid w:val="006755F5"/>
    <w:rsid w:val="006758EA"/>
    <w:rsid w:val="00675A26"/>
    <w:rsid w:val="006767B9"/>
    <w:rsid w:val="00676F2B"/>
    <w:rsid w:val="00677703"/>
    <w:rsid w:val="006777ED"/>
    <w:rsid w:val="00677C65"/>
    <w:rsid w:val="006806D3"/>
    <w:rsid w:val="006807AE"/>
    <w:rsid w:val="00680A78"/>
    <w:rsid w:val="0068141A"/>
    <w:rsid w:val="00681A2E"/>
    <w:rsid w:val="00681E79"/>
    <w:rsid w:val="0068209E"/>
    <w:rsid w:val="006820E2"/>
    <w:rsid w:val="006821BD"/>
    <w:rsid w:val="00682347"/>
    <w:rsid w:val="00682877"/>
    <w:rsid w:val="00682D30"/>
    <w:rsid w:val="006832C0"/>
    <w:rsid w:val="006836D9"/>
    <w:rsid w:val="00683E05"/>
    <w:rsid w:val="0068516D"/>
    <w:rsid w:val="00685520"/>
    <w:rsid w:val="00685D7D"/>
    <w:rsid w:val="00685DEE"/>
    <w:rsid w:val="00686B88"/>
    <w:rsid w:val="006870D3"/>
    <w:rsid w:val="0068738E"/>
    <w:rsid w:val="006877DD"/>
    <w:rsid w:val="00687ABA"/>
    <w:rsid w:val="00687B25"/>
    <w:rsid w:val="00687EED"/>
    <w:rsid w:val="00690CC2"/>
    <w:rsid w:val="00691068"/>
    <w:rsid w:val="00691BC9"/>
    <w:rsid w:val="00692117"/>
    <w:rsid w:val="00692C32"/>
    <w:rsid w:val="0069361B"/>
    <w:rsid w:val="00693A12"/>
    <w:rsid w:val="006949DD"/>
    <w:rsid w:val="00694E94"/>
    <w:rsid w:val="0069552D"/>
    <w:rsid w:val="006956AE"/>
    <w:rsid w:val="006963D5"/>
    <w:rsid w:val="00696481"/>
    <w:rsid w:val="00696722"/>
    <w:rsid w:val="006967DC"/>
    <w:rsid w:val="00697126"/>
    <w:rsid w:val="006971ED"/>
    <w:rsid w:val="006977E3"/>
    <w:rsid w:val="00697AA7"/>
    <w:rsid w:val="006A08BE"/>
    <w:rsid w:val="006A0E27"/>
    <w:rsid w:val="006A142E"/>
    <w:rsid w:val="006A1F72"/>
    <w:rsid w:val="006A2830"/>
    <w:rsid w:val="006A2B5B"/>
    <w:rsid w:val="006A31C9"/>
    <w:rsid w:val="006A333B"/>
    <w:rsid w:val="006A39FD"/>
    <w:rsid w:val="006A3BED"/>
    <w:rsid w:val="006A40EF"/>
    <w:rsid w:val="006A41ED"/>
    <w:rsid w:val="006A471B"/>
    <w:rsid w:val="006A5460"/>
    <w:rsid w:val="006A62FC"/>
    <w:rsid w:val="006A648C"/>
    <w:rsid w:val="006A6E00"/>
    <w:rsid w:val="006A6E64"/>
    <w:rsid w:val="006A7A23"/>
    <w:rsid w:val="006A7A5C"/>
    <w:rsid w:val="006A7F14"/>
    <w:rsid w:val="006B1501"/>
    <w:rsid w:val="006B2077"/>
    <w:rsid w:val="006B2142"/>
    <w:rsid w:val="006B2172"/>
    <w:rsid w:val="006B2243"/>
    <w:rsid w:val="006B2CE7"/>
    <w:rsid w:val="006B2F10"/>
    <w:rsid w:val="006B2FD0"/>
    <w:rsid w:val="006B32E0"/>
    <w:rsid w:val="006B3381"/>
    <w:rsid w:val="006B3852"/>
    <w:rsid w:val="006B4EB2"/>
    <w:rsid w:val="006B51A2"/>
    <w:rsid w:val="006B54C6"/>
    <w:rsid w:val="006B5CFA"/>
    <w:rsid w:val="006B6534"/>
    <w:rsid w:val="006B706E"/>
    <w:rsid w:val="006B7975"/>
    <w:rsid w:val="006B7A4E"/>
    <w:rsid w:val="006C03CA"/>
    <w:rsid w:val="006C07A7"/>
    <w:rsid w:val="006C09C2"/>
    <w:rsid w:val="006C0D9A"/>
    <w:rsid w:val="006C145F"/>
    <w:rsid w:val="006C148F"/>
    <w:rsid w:val="006C17B0"/>
    <w:rsid w:val="006C1D3A"/>
    <w:rsid w:val="006C246F"/>
    <w:rsid w:val="006C2708"/>
    <w:rsid w:val="006C2ABE"/>
    <w:rsid w:val="006C2B5F"/>
    <w:rsid w:val="006C2BFE"/>
    <w:rsid w:val="006C2C10"/>
    <w:rsid w:val="006C34E4"/>
    <w:rsid w:val="006C3507"/>
    <w:rsid w:val="006C4692"/>
    <w:rsid w:val="006C5442"/>
    <w:rsid w:val="006C56BB"/>
    <w:rsid w:val="006C6337"/>
    <w:rsid w:val="006C6A3B"/>
    <w:rsid w:val="006C6D58"/>
    <w:rsid w:val="006C6E4D"/>
    <w:rsid w:val="006C7C42"/>
    <w:rsid w:val="006C7C49"/>
    <w:rsid w:val="006D0247"/>
    <w:rsid w:val="006D031A"/>
    <w:rsid w:val="006D1045"/>
    <w:rsid w:val="006D1054"/>
    <w:rsid w:val="006D192C"/>
    <w:rsid w:val="006D1994"/>
    <w:rsid w:val="006D212E"/>
    <w:rsid w:val="006D2213"/>
    <w:rsid w:val="006D229E"/>
    <w:rsid w:val="006D2515"/>
    <w:rsid w:val="006D2F9F"/>
    <w:rsid w:val="006D3153"/>
    <w:rsid w:val="006D3EB7"/>
    <w:rsid w:val="006D45CC"/>
    <w:rsid w:val="006D5087"/>
    <w:rsid w:val="006D57A3"/>
    <w:rsid w:val="006D6089"/>
    <w:rsid w:val="006D62A7"/>
    <w:rsid w:val="006D63B9"/>
    <w:rsid w:val="006D686C"/>
    <w:rsid w:val="006D7376"/>
    <w:rsid w:val="006D751D"/>
    <w:rsid w:val="006D7E08"/>
    <w:rsid w:val="006E0100"/>
    <w:rsid w:val="006E027A"/>
    <w:rsid w:val="006E04B2"/>
    <w:rsid w:val="006E2A1E"/>
    <w:rsid w:val="006E2B3D"/>
    <w:rsid w:val="006E3005"/>
    <w:rsid w:val="006E345F"/>
    <w:rsid w:val="006E378A"/>
    <w:rsid w:val="006E3E3A"/>
    <w:rsid w:val="006E3EE3"/>
    <w:rsid w:val="006E3FD6"/>
    <w:rsid w:val="006E4937"/>
    <w:rsid w:val="006E4CF7"/>
    <w:rsid w:val="006E5D81"/>
    <w:rsid w:val="006E69B6"/>
    <w:rsid w:val="006F014B"/>
    <w:rsid w:val="006F0A51"/>
    <w:rsid w:val="006F0E34"/>
    <w:rsid w:val="006F1F35"/>
    <w:rsid w:val="006F30D1"/>
    <w:rsid w:val="006F355E"/>
    <w:rsid w:val="006F3994"/>
    <w:rsid w:val="006F39AF"/>
    <w:rsid w:val="006F3E28"/>
    <w:rsid w:val="006F4096"/>
    <w:rsid w:val="006F48C2"/>
    <w:rsid w:val="006F4CDB"/>
    <w:rsid w:val="006F4FD9"/>
    <w:rsid w:val="006F54D4"/>
    <w:rsid w:val="006F6D0B"/>
    <w:rsid w:val="006F74B3"/>
    <w:rsid w:val="006F7A97"/>
    <w:rsid w:val="00700923"/>
    <w:rsid w:val="00700E2C"/>
    <w:rsid w:val="00700ECA"/>
    <w:rsid w:val="007019CE"/>
    <w:rsid w:val="00701A5B"/>
    <w:rsid w:val="00701B6A"/>
    <w:rsid w:val="0070215B"/>
    <w:rsid w:val="00702747"/>
    <w:rsid w:val="0070279F"/>
    <w:rsid w:val="00702A12"/>
    <w:rsid w:val="00702D8A"/>
    <w:rsid w:val="007039E9"/>
    <w:rsid w:val="007039F6"/>
    <w:rsid w:val="00703ADC"/>
    <w:rsid w:val="0070481F"/>
    <w:rsid w:val="007054E7"/>
    <w:rsid w:val="007056B8"/>
    <w:rsid w:val="00705A2C"/>
    <w:rsid w:val="007061C4"/>
    <w:rsid w:val="007064FF"/>
    <w:rsid w:val="00706F76"/>
    <w:rsid w:val="00707527"/>
    <w:rsid w:val="00707E05"/>
    <w:rsid w:val="00710959"/>
    <w:rsid w:val="00710BCE"/>
    <w:rsid w:val="00710D9E"/>
    <w:rsid w:val="00710F11"/>
    <w:rsid w:val="00711F49"/>
    <w:rsid w:val="00712892"/>
    <w:rsid w:val="00712FD8"/>
    <w:rsid w:val="00713A33"/>
    <w:rsid w:val="00713E16"/>
    <w:rsid w:val="00713F11"/>
    <w:rsid w:val="00714B82"/>
    <w:rsid w:val="00714C47"/>
    <w:rsid w:val="0071606A"/>
    <w:rsid w:val="00716213"/>
    <w:rsid w:val="007162E1"/>
    <w:rsid w:val="0071684C"/>
    <w:rsid w:val="0071692E"/>
    <w:rsid w:val="00717383"/>
    <w:rsid w:val="0071789D"/>
    <w:rsid w:val="00717B0C"/>
    <w:rsid w:val="007200E8"/>
    <w:rsid w:val="007208DD"/>
    <w:rsid w:val="00720B79"/>
    <w:rsid w:val="0072106B"/>
    <w:rsid w:val="007210DB"/>
    <w:rsid w:val="00721978"/>
    <w:rsid w:val="00721EEA"/>
    <w:rsid w:val="007224DB"/>
    <w:rsid w:val="00722F76"/>
    <w:rsid w:val="00722FB7"/>
    <w:rsid w:val="007237B4"/>
    <w:rsid w:val="007239DE"/>
    <w:rsid w:val="00723B82"/>
    <w:rsid w:val="00723B8F"/>
    <w:rsid w:val="00723E60"/>
    <w:rsid w:val="00723FB8"/>
    <w:rsid w:val="00724901"/>
    <w:rsid w:val="007249BD"/>
    <w:rsid w:val="007256E4"/>
    <w:rsid w:val="00725DEA"/>
    <w:rsid w:val="007266B5"/>
    <w:rsid w:val="00727658"/>
    <w:rsid w:val="00727B29"/>
    <w:rsid w:val="00727F96"/>
    <w:rsid w:val="00730B3C"/>
    <w:rsid w:val="007317CB"/>
    <w:rsid w:val="00731A02"/>
    <w:rsid w:val="00732203"/>
    <w:rsid w:val="0073248D"/>
    <w:rsid w:val="00732993"/>
    <w:rsid w:val="00733442"/>
    <w:rsid w:val="007339C2"/>
    <w:rsid w:val="007343D3"/>
    <w:rsid w:val="0073455C"/>
    <w:rsid w:val="007350D9"/>
    <w:rsid w:val="007355EC"/>
    <w:rsid w:val="007357E7"/>
    <w:rsid w:val="00735C29"/>
    <w:rsid w:val="00736664"/>
    <w:rsid w:val="00736F63"/>
    <w:rsid w:val="007373EE"/>
    <w:rsid w:val="00737F26"/>
    <w:rsid w:val="0074041E"/>
    <w:rsid w:val="00740DAA"/>
    <w:rsid w:val="00741B63"/>
    <w:rsid w:val="00741CC0"/>
    <w:rsid w:val="0074273C"/>
    <w:rsid w:val="00742820"/>
    <w:rsid w:val="0074285B"/>
    <w:rsid w:val="007428F9"/>
    <w:rsid w:val="0074296E"/>
    <w:rsid w:val="00742A88"/>
    <w:rsid w:val="00742BAD"/>
    <w:rsid w:val="00742FDA"/>
    <w:rsid w:val="00743623"/>
    <w:rsid w:val="00743F03"/>
    <w:rsid w:val="0074505B"/>
    <w:rsid w:val="007452EB"/>
    <w:rsid w:val="00745669"/>
    <w:rsid w:val="00745C7E"/>
    <w:rsid w:val="007462CD"/>
    <w:rsid w:val="007463B0"/>
    <w:rsid w:val="0074646E"/>
    <w:rsid w:val="00747007"/>
    <w:rsid w:val="0074744B"/>
    <w:rsid w:val="00747649"/>
    <w:rsid w:val="0074782F"/>
    <w:rsid w:val="00747E48"/>
    <w:rsid w:val="00750D9F"/>
    <w:rsid w:val="007512B7"/>
    <w:rsid w:val="007516F1"/>
    <w:rsid w:val="007519CF"/>
    <w:rsid w:val="00751AC1"/>
    <w:rsid w:val="00751C57"/>
    <w:rsid w:val="00752757"/>
    <w:rsid w:val="00753980"/>
    <w:rsid w:val="007542D8"/>
    <w:rsid w:val="007555DD"/>
    <w:rsid w:val="007556DA"/>
    <w:rsid w:val="00755AC4"/>
    <w:rsid w:val="00756124"/>
    <w:rsid w:val="0075773C"/>
    <w:rsid w:val="00757904"/>
    <w:rsid w:val="00757BB4"/>
    <w:rsid w:val="00760927"/>
    <w:rsid w:val="0076134D"/>
    <w:rsid w:val="0076136E"/>
    <w:rsid w:val="00761ACA"/>
    <w:rsid w:val="0076236A"/>
    <w:rsid w:val="00762BCB"/>
    <w:rsid w:val="0076391D"/>
    <w:rsid w:val="007641DE"/>
    <w:rsid w:val="007646E9"/>
    <w:rsid w:val="0076550B"/>
    <w:rsid w:val="00765C96"/>
    <w:rsid w:val="0076639E"/>
    <w:rsid w:val="007667E8"/>
    <w:rsid w:val="00766ECA"/>
    <w:rsid w:val="00767000"/>
    <w:rsid w:val="00770528"/>
    <w:rsid w:val="0077138D"/>
    <w:rsid w:val="0077154C"/>
    <w:rsid w:val="00771BFE"/>
    <w:rsid w:val="00771CBE"/>
    <w:rsid w:val="00771D19"/>
    <w:rsid w:val="007725A1"/>
    <w:rsid w:val="00772D6B"/>
    <w:rsid w:val="00773B37"/>
    <w:rsid w:val="00773F7C"/>
    <w:rsid w:val="00774A4B"/>
    <w:rsid w:val="00774CDB"/>
    <w:rsid w:val="00774E20"/>
    <w:rsid w:val="00775D48"/>
    <w:rsid w:val="00776A8C"/>
    <w:rsid w:val="007770C2"/>
    <w:rsid w:val="00777287"/>
    <w:rsid w:val="00777EAC"/>
    <w:rsid w:val="00780805"/>
    <w:rsid w:val="007811A6"/>
    <w:rsid w:val="007812A1"/>
    <w:rsid w:val="00781881"/>
    <w:rsid w:val="0078202C"/>
    <w:rsid w:val="007822D3"/>
    <w:rsid w:val="0078265A"/>
    <w:rsid w:val="00782D0A"/>
    <w:rsid w:val="00782DED"/>
    <w:rsid w:val="00783602"/>
    <w:rsid w:val="00783986"/>
    <w:rsid w:val="00783C91"/>
    <w:rsid w:val="007841C2"/>
    <w:rsid w:val="0078423D"/>
    <w:rsid w:val="0078425A"/>
    <w:rsid w:val="0078451A"/>
    <w:rsid w:val="0078481F"/>
    <w:rsid w:val="00784A45"/>
    <w:rsid w:val="00784A6C"/>
    <w:rsid w:val="00785655"/>
    <w:rsid w:val="007856DC"/>
    <w:rsid w:val="00785D11"/>
    <w:rsid w:val="00785D63"/>
    <w:rsid w:val="007870E7"/>
    <w:rsid w:val="00787860"/>
    <w:rsid w:val="00787BD3"/>
    <w:rsid w:val="0079097A"/>
    <w:rsid w:val="007914F5"/>
    <w:rsid w:val="00791B0D"/>
    <w:rsid w:val="00792282"/>
    <w:rsid w:val="00792930"/>
    <w:rsid w:val="00792E02"/>
    <w:rsid w:val="00792EB6"/>
    <w:rsid w:val="00792F86"/>
    <w:rsid w:val="007936C8"/>
    <w:rsid w:val="007947F1"/>
    <w:rsid w:val="0079715A"/>
    <w:rsid w:val="007971F6"/>
    <w:rsid w:val="00797786"/>
    <w:rsid w:val="00797F45"/>
    <w:rsid w:val="00797F5E"/>
    <w:rsid w:val="007A0ADA"/>
    <w:rsid w:val="007A0AE3"/>
    <w:rsid w:val="007A0F0E"/>
    <w:rsid w:val="007A100C"/>
    <w:rsid w:val="007A13A7"/>
    <w:rsid w:val="007A157B"/>
    <w:rsid w:val="007A2370"/>
    <w:rsid w:val="007A23E2"/>
    <w:rsid w:val="007A2A56"/>
    <w:rsid w:val="007A2CBA"/>
    <w:rsid w:val="007A3A12"/>
    <w:rsid w:val="007A3E00"/>
    <w:rsid w:val="007A3E1C"/>
    <w:rsid w:val="007A4262"/>
    <w:rsid w:val="007A4567"/>
    <w:rsid w:val="007A520C"/>
    <w:rsid w:val="007A54EE"/>
    <w:rsid w:val="007A6699"/>
    <w:rsid w:val="007A6A35"/>
    <w:rsid w:val="007A77E6"/>
    <w:rsid w:val="007A7E0E"/>
    <w:rsid w:val="007A7E10"/>
    <w:rsid w:val="007B0286"/>
    <w:rsid w:val="007B036C"/>
    <w:rsid w:val="007B0E7A"/>
    <w:rsid w:val="007B10C1"/>
    <w:rsid w:val="007B1D3F"/>
    <w:rsid w:val="007B1ED2"/>
    <w:rsid w:val="007B34D2"/>
    <w:rsid w:val="007B3A28"/>
    <w:rsid w:val="007B3C32"/>
    <w:rsid w:val="007B40BD"/>
    <w:rsid w:val="007B4B7C"/>
    <w:rsid w:val="007B5AD6"/>
    <w:rsid w:val="007B6466"/>
    <w:rsid w:val="007B6636"/>
    <w:rsid w:val="007B6A9E"/>
    <w:rsid w:val="007B7E97"/>
    <w:rsid w:val="007C04C4"/>
    <w:rsid w:val="007C08D8"/>
    <w:rsid w:val="007C0F18"/>
    <w:rsid w:val="007C1021"/>
    <w:rsid w:val="007C1A30"/>
    <w:rsid w:val="007C1CCD"/>
    <w:rsid w:val="007C2222"/>
    <w:rsid w:val="007C27F7"/>
    <w:rsid w:val="007C3D2E"/>
    <w:rsid w:val="007C42A6"/>
    <w:rsid w:val="007C42EE"/>
    <w:rsid w:val="007C4EAE"/>
    <w:rsid w:val="007C505D"/>
    <w:rsid w:val="007C53DF"/>
    <w:rsid w:val="007C6C7A"/>
    <w:rsid w:val="007C6D13"/>
    <w:rsid w:val="007C757C"/>
    <w:rsid w:val="007C7ED0"/>
    <w:rsid w:val="007C7F88"/>
    <w:rsid w:val="007D0B6F"/>
    <w:rsid w:val="007D0C4E"/>
    <w:rsid w:val="007D10B3"/>
    <w:rsid w:val="007D28B8"/>
    <w:rsid w:val="007D2B37"/>
    <w:rsid w:val="007D3722"/>
    <w:rsid w:val="007D39CA"/>
    <w:rsid w:val="007D4028"/>
    <w:rsid w:val="007D4962"/>
    <w:rsid w:val="007D4D62"/>
    <w:rsid w:val="007D5CDC"/>
    <w:rsid w:val="007D735D"/>
    <w:rsid w:val="007E0614"/>
    <w:rsid w:val="007E0629"/>
    <w:rsid w:val="007E0C17"/>
    <w:rsid w:val="007E161A"/>
    <w:rsid w:val="007E1FF1"/>
    <w:rsid w:val="007E225A"/>
    <w:rsid w:val="007E2377"/>
    <w:rsid w:val="007E2866"/>
    <w:rsid w:val="007E2932"/>
    <w:rsid w:val="007E3AE3"/>
    <w:rsid w:val="007E3BA2"/>
    <w:rsid w:val="007E45FE"/>
    <w:rsid w:val="007E5353"/>
    <w:rsid w:val="007E5DEE"/>
    <w:rsid w:val="007E62FD"/>
    <w:rsid w:val="007E6DC6"/>
    <w:rsid w:val="007E74B9"/>
    <w:rsid w:val="007F09B3"/>
    <w:rsid w:val="007F0C63"/>
    <w:rsid w:val="007F0F80"/>
    <w:rsid w:val="007F11F5"/>
    <w:rsid w:val="007F1C36"/>
    <w:rsid w:val="007F2C28"/>
    <w:rsid w:val="007F4498"/>
    <w:rsid w:val="007F48F4"/>
    <w:rsid w:val="007F49D7"/>
    <w:rsid w:val="007F54EC"/>
    <w:rsid w:val="007F6C5B"/>
    <w:rsid w:val="007F7173"/>
    <w:rsid w:val="007F75E3"/>
    <w:rsid w:val="007F7C18"/>
    <w:rsid w:val="007F7C73"/>
    <w:rsid w:val="00800675"/>
    <w:rsid w:val="008009A7"/>
    <w:rsid w:val="00800ABC"/>
    <w:rsid w:val="00800BDE"/>
    <w:rsid w:val="00800E89"/>
    <w:rsid w:val="00801088"/>
    <w:rsid w:val="0080140E"/>
    <w:rsid w:val="008022D4"/>
    <w:rsid w:val="00802B5D"/>
    <w:rsid w:val="00802BE3"/>
    <w:rsid w:val="00803D1B"/>
    <w:rsid w:val="00803DDD"/>
    <w:rsid w:val="008040F9"/>
    <w:rsid w:val="0080458A"/>
    <w:rsid w:val="008045C4"/>
    <w:rsid w:val="008046F9"/>
    <w:rsid w:val="00804937"/>
    <w:rsid w:val="00805B83"/>
    <w:rsid w:val="0080602A"/>
    <w:rsid w:val="008063C1"/>
    <w:rsid w:val="00806BD3"/>
    <w:rsid w:val="00806F1E"/>
    <w:rsid w:val="00807269"/>
    <w:rsid w:val="0080799A"/>
    <w:rsid w:val="00810B85"/>
    <w:rsid w:val="00810EA3"/>
    <w:rsid w:val="00811320"/>
    <w:rsid w:val="008117F9"/>
    <w:rsid w:val="00812270"/>
    <w:rsid w:val="0081228A"/>
    <w:rsid w:val="00812609"/>
    <w:rsid w:val="00812C36"/>
    <w:rsid w:val="00814253"/>
    <w:rsid w:val="00814EA0"/>
    <w:rsid w:val="00814EB9"/>
    <w:rsid w:val="00815F17"/>
    <w:rsid w:val="0081649E"/>
    <w:rsid w:val="0081741A"/>
    <w:rsid w:val="008177AC"/>
    <w:rsid w:val="008207D3"/>
    <w:rsid w:val="0082098F"/>
    <w:rsid w:val="00820A0D"/>
    <w:rsid w:val="00822109"/>
    <w:rsid w:val="008224E1"/>
    <w:rsid w:val="00822D94"/>
    <w:rsid w:val="008230A6"/>
    <w:rsid w:val="0082400D"/>
    <w:rsid w:val="00824273"/>
    <w:rsid w:val="008250AC"/>
    <w:rsid w:val="00825C73"/>
    <w:rsid w:val="0082608E"/>
    <w:rsid w:val="00826387"/>
    <w:rsid w:val="008264DB"/>
    <w:rsid w:val="00826853"/>
    <w:rsid w:val="008274C7"/>
    <w:rsid w:val="00827C22"/>
    <w:rsid w:val="00830333"/>
    <w:rsid w:val="008311A9"/>
    <w:rsid w:val="00831591"/>
    <w:rsid w:val="00831895"/>
    <w:rsid w:val="008319CB"/>
    <w:rsid w:val="00831AC1"/>
    <w:rsid w:val="0083254D"/>
    <w:rsid w:val="00833437"/>
    <w:rsid w:val="0083452E"/>
    <w:rsid w:val="00834847"/>
    <w:rsid w:val="0083494C"/>
    <w:rsid w:val="00834AB6"/>
    <w:rsid w:val="00834D6D"/>
    <w:rsid w:val="00835B6C"/>
    <w:rsid w:val="00835E0A"/>
    <w:rsid w:val="00835FF3"/>
    <w:rsid w:val="00837AA1"/>
    <w:rsid w:val="00837B54"/>
    <w:rsid w:val="00840985"/>
    <w:rsid w:val="00840E0D"/>
    <w:rsid w:val="0084109B"/>
    <w:rsid w:val="00841555"/>
    <w:rsid w:val="008417E3"/>
    <w:rsid w:val="00841D69"/>
    <w:rsid w:val="0084223D"/>
    <w:rsid w:val="008429BD"/>
    <w:rsid w:val="00842D97"/>
    <w:rsid w:val="00843112"/>
    <w:rsid w:val="00843426"/>
    <w:rsid w:val="00843BAD"/>
    <w:rsid w:val="008441A4"/>
    <w:rsid w:val="008441B4"/>
    <w:rsid w:val="008442B6"/>
    <w:rsid w:val="008445E2"/>
    <w:rsid w:val="00844E34"/>
    <w:rsid w:val="00845A5B"/>
    <w:rsid w:val="00845D12"/>
    <w:rsid w:val="008473E5"/>
    <w:rsid w:val="008476F1"/>
    <w:rsid w:val="00847F3D"/>
    <w:rsid w:val="008501F6"/>
    <w:rsid w:val="00850C3C"/>
    <w:rsid w:val="00850CAA"/>
    <w:rsid w:val="008511F9"/>
    <w:rsid w:val="00851582"/>
    <w:rsid w:val="00851E43"/>
    <w:rsid w:val="00852E9F"/>
    <w:rsid w:val="0085306F"/>
    <w:rsid w:val="00854042"/>
    <w:rsid w:val="008543B8"/>
    <w:rsid w:val="00854406"/>
    <w:rsid w:val="00854961"/>
    <w:rsid w:val="00854C0B"/>
    <w:rsid w:val="00855801"/>
    <w:rsid w:val="00855F7E"/>
    <w:rsid w:val="00856549"/>
    <w:rsid w:val="00856593"/>
    <w:rsid w:val="00856C04"/>
    <w:rsid w:val="00856D2D"/>
    <w:rsid w:val="0086077A"/>
    <w:rsid w:val="00861076"/>
    <w:rsid w:val="008612F2"/>
    <w:rsid w:val="008625E5"/>
    <w:rsid w:val="00865F19"/>
    <w:rsid w:val="008665E4"/>
    <w:rsid w:val="008669BD"/>
    <w:rsid w:val="00866F0C"/>
    <w:rsid w:val="00867C83"/>
    <w:rsid w:val="00870366"/>
    <w:rsid w:val="00872B2B"/>
    <w:rsid w:val="00872CF8"/>
    <w:rsid w:val="00872DC4"/>
    <w:rsid w:val="00873853"/>
    <w:rsid w:val="008738BA"/>
    <w:rsid w:val="0087391E"/>
    <w:rsid w:val="008739DE"/>
    <w:rsid w:val="008755C3"/>
    <w:rsid w:val="0087661F"/>
    <w:rsid w:val="0087665C"/>
    <w:rsid w:val="008770DA"/>
    <w:rsid w:val="0087789F"/>
    <w:rsid w:val="008803B0"/>
    <w:rsid w:val="00881350"/>
    <w:rsid w:val="00882431"/>
    <w:rsid w:val="0088280B"/>
    <w:rsid w:val="00882CC7"/>
    <w:rsid w:val="008831ED"/>
    <w:rsid w:val="008837DB"/>
    <w:rsid w:val="00883803"/>
    <w:rsid w:val="0088393C"/>
    <w:rsid w:val="008846E9"/>
    <w:rsid w:val="00884C2B"/>
    <w:rsid w:val="00884DCE"/>
    <w:rsid w:val="0088561F"/>
    <w:rsid w:val="00885722"/>
    <w:rsid w:val="00885E49"/>
    <w:rsid w:val="00885EA1"/>
    <w:rsid w:val="0088617F"/>
    <w:rsid w:val="008863E4"/>
    <w:rsid w:val="00886C0E"/>
    <w:rsid w:val="00890ADB"/>
    <w:rsid w:val="00890B62"/>
    <w:rsid w:val="0089307C"/>
    <w:rsid w:val="00893216"/>
    <w:rsid w:val="00893232"/>
    <w:rsid w:val="00895BEC"/>
    <w:rsid w:val="00895E0D"/>
    <w:rsid w:val="00895F06"/>
    <w:rsid w:val="00895F9B"/>
    <w:rsid w:val="008961BE"/>
    <w:rsid w:val="0089663A"/>
    <w:rsid w:val="00897A29"/>
    <w:rsid w:val="00897D81"/>
    <w:rsid w:val="008A02F3"/>
    <w:rsid w:val="008A054F"/>
    <w:rsid w:val="008A0E10"/>
    <w:rsid w:val="008A255B"/>
    <w:rsid w:val="008A2894"/>
    <w:rsid w:val="008A3FA1"/>
    <w:rsid w:val="008A4000"/>
    <w:rsid w:val="008A4B8B"/>
    <w:rsid w:val="008A4B9C"/>
    <w:rsid w:val="008A4D41"/>
    <w:rsid w:val="008A60C1"/>
    <w:rsid w:val="008A6390"/>
    <w:rsid w:val="008A6557"/>
    <w:rsid w:val="008A6946"/>
    <w:rsid w:val="008A6AFC"/>
    <w:rsid w:val="008A6F43"/>
    <w:rsid w:val="008B123E"/>
    <w:rsid w:val="008B1244"/>
    <w:rsid w:val="008B2126"/>
    <w:rsid w:val="008B2328"/>
    <w:rsid w:val="008B263D"/>
    <w:rsid w:val="008B2987"/>
    <w:rsid w:val="008B2C27"/>
    <w:rsid w:val="008B3531"/>
    <w:rsid w:val="008B37DA"/>
    <w:rsid w:val="008B456E"/>
    <w:rsid w:val="008B5CC0"/>
    <w:rsid w:val="008B60C3"/>
    <w:rsid w:val="008B662A"/>
    <w:rsid w:val="008B680E"/>
    <w:rsid w:val="008B68B9"/>
    <w:rsid w:val="008B6DB0"/>
    <w:rsid w:val="008B7E97"/>
    <w:rsid w:val="008C053F"/>
    <w:rsid w:val="008C099C"/>
    <w:rsid w:val="008C2051"/>
    <w:rsid w:val="008C21E2"/>
    <w:rsid w:val="008C23EC"/>
    <w:rsid w:val="008C37AF"/>
    <w:rsid w:val="008C3CAA"/>
    <w:rsid w:val="008C3EB0"/>
    <w:rsid w:val="008C416A"/>
    <w:rsid w:val="008C4370"/>
    <w:rsid w:val="008C4C91"/>
    <w:rsid w:val="008C5374"/>
    <w:rsid w:val="008C538C"/>
    <w:rsid w:val="008C55A8"/>
    <w:rsid w:val="008C5633"/>
    <w:rsid w:val="008C5F68"/>
    <w:rsid w:val="008C6620"/>
    <w:rsid w:val="008C6C54"/>
    <w:rsid w:val="008C704B"/>
    <w:rsid w:val="008C7384"/>
    <w:rsid w:val="008C7A00"/>
    <w:rsid w:val="008D01A8"/>
    <w:rsid w:val="008D0485"/>
    <w:rsid w:val="008D09D1"/>
    <w:rsid w:val="008D1B9D"/>
    <w:rsid w:val="008D1DCB"/>
    <w:rsid w:val="008D1FF2"/>
    <w:rsid w:val="008D2BA2"/>
    <w:rsid w:val="008D2D14"/>
    <w:rsid w:val="008D34C4"/>
    <w:rsid w:val="008D3E25"/>
    <w:rsid w:val="008D43D6"/>
    <w:rsid w:val="008D47B3"/>
    <w:rsid w:val="008D5982"/>
    <w:rsid w:val="008D5D66"/>
    <w:rsid w:val="008D6339"/>
    <w:rsid w:val="008D6FC9"/>
    <w:rsid w:val="008D73F9"/>
    <w:rsid w:val="008E0052"/>
    <w:rsid w:val="008E15ED"/>
    <w:rsid w:val="008E1DEA"/>
    <w:rsid w:val="008E1EE7"/>
    <w:rsid w:val="008E2CFA"/>
    <w:rsid w:val="008E2F75"/>
    <w:rsid w:val="008E3386"/>
    <w:rsid w:val="008E341A"/>
    <w:rsid w:val="008E4312"/>
    <w:rsid w:val="008E43C0"/>
    <w:rsid w:val="008E4C6A"/>
    <w:rsid w:val="008E509C"/>
    <w:rsid w:val="008E5BBB"/>
    <w:rsid w:val="008E5D3E"/>
    <w:rsid w:val="008E6545"/>
    <w:rsid w:val="008E6827"/>
    <w:rsid w:val="008E6ED6"/>
    <w:rsid w:val="008E76E2"/>
    <w:rsid w:val="008F02A7"/>
    <w:rsid w:val="008F0AF0"/>
    <w:rsid w:val="008F0BA0"/>
    <w:rsid w:val="008F1736"/>
    <w:rsid w:val="008F1DB3"/>
    <w:rsid w:val="008F1DF8"/>
    <w:rsid w:val="008F1ED0"/>
    <w:rsid w:val="008F227F"/>
    <w:rsid w:val="008F2B65"/>
    <w:rsid w:val="008F3B6B"/>
    <w:rsid w:val="008F3B9C"/>
    <w:rsid w:val="008F4231"/>
    <w:rsid w:val="008F498D"/>
    <w:rsid w:val="008F55DA"/>
    <w:rsid w:val="008F58EB"/>
    <w:rsid w:val="008F7558"/>
    <w:rsid w:val="008F77B1"/>
    <w:rsid w:val="008F7AB9"/>
    <w:rsid w:val="008F7CBA"/>
    <w:rsid w:val="008F7DD1"/>
    <w:rsid w:val="009007C0"/>
    <w:rsid w:val="009013E1"/>
    <w:rsid w:val="00902857"/>
    <w:rsid w:val="0090319F"/>
    <w:rsid w:val="00903FBF"/>
    <w:rsid w:val="00904CA2"/>
    <w:rsid w:val="00905085"/>
    <w:rsid w:val="009054BA"/>
    <w:rsid w:val="0090558A"/>
    <w:rsid w:val="00905B45"/>
    <w:rsid w:val="0090602E"/>
    <w:rsid w:val="009112E8"/>
    <w:rsid w:val="0091143D"/>
    <w:rsid w:val="0091223F"/>
    <w:rsid w:val="0091396A"/>
    <w:rsid w:val="00913B85"/>
    <w:rsid w:val="00914684"/>
    <w:rsid w:val="009157B9"/>
    <w:rsid w:val="00915EE3"/>
    <w:rsid w:val="0091662E"/>
    <w:rsid w:val="00916B2C"/>
    <w:rsid w:val="00916E12"/>
    <w:rsid w:val="00917222"/>
    <w:rsid w:val="00917713"/>
    <w:rsid w:val="00917865"/>
    <w:rsid w:val="00917A87"/>
    <w:rsid w:val="00917C72"/>
    <w:rsid w:val="00920DB4"/>
    <w:rsid w:val="00920F0C"/>
    <w:rsid w:val="00921007"/>
    <w:rsid w:val="0092148B"/>
    <w:rsid w:val="009218BD"/>
    <w:rsid w:val="00921F09"/>
    <w:rsid w:val="0092212D"/>
    <w:rsid w:val="00922D1B"/>
    <w:rsid w:val="009231AD"/>
    <w:rsid w:val="0092395D"/>
    <w:rsid w:val="00923F57"/>
    <w:rsid w:val="00924036"/>
    <w:rsid w:val="00925EA0"/>
    <w:rsid w:val="00926630"/>
    <w:rsid w:val="009268EF"/>
    <w:rsid w:val="00926D75"/>
    <w:rsid w:val="00926EE2"/>
    <w:rsid w:val="00927877"/>
    <w:rsid w:val="00927AB8"/>
    <w:rsid w:val="00927C03"/>
    <w:rsid w:val="00927CE1"/>
    <w:rsid w:val="00927F9F"/>
    <w:rsid w:val="009306AD"/>
    <w:rsid w:val="0093082F"/>
    <w:rsid w:val="0093135B"/>
    <w:rsid w:val="009314B1"/>
    <w:rsid w:val="00931C8D"/>
    <w:rsid w:val="00931DF1"/>
    <w:rsid w:val="00931F12"/>
    <w:rsid w:val="009320BC"/>
    <w:rsid w:val="00932D94"/>
    <w:rsid w:val="009332B3"/>
    <w:rsid w:val="00933839"/>
    <w:rsid w:val="00933A9F"/>
    <w:rsid w:val="00933C70"/>
    <w:rsid w:val="00933CC5"/>
    <w:rsid w:val="00934F54"/>
    <w:rsid w:val="00935906"/>
    <w:rsid w:val="00941B50"/>
    <w:rsid w:val="00941B89"/>
    <w:rsid w:val="00941F45"/>
    <w:rsid w:val="00942AA7"/>
    <w:rsid w:val="00943158"/>
    <w:rsid w:val="00943A01"/>
    <w:rsid w:val="00943C3D"/>
    <w:rsid w:val="00944468"/>
    <w:rsid w:val="00944B98"/>
    <w:rsid w:val="00945D45"/>
    <w:rsid w:val="0094607D"/>
    <w:rsid w:val="0094688C"/>
    <w:rsid w:val="00947D34"/>
    <w:rsid w:val="00950B8F"/>
    <w:rsid w:val="00951794"/>
    <w:rsid w:val="00951F10"/>
    <w:rsid w:val="00952108"/>
    <w:rsid w:val="0095262E"/>
    <w:rsid w:val="00952979"/>
    <w:rsid w:val="009529F3"/>
    <w:rsid w:val="00952C8B"/>
    <w:rsid w:val="00952CCF"/>
    <w:rsid w:val="00952FF4"/>
    <w:rsid w:val="0095330D"/>
    <w:rsid w:val="00954198"/>
    <w:rsid w:val="00954266"/>
    <w:rsid w:val="0095480A"/>
    <w:rsid w:val="0095591B"/>
    <w:rsid w:val="00955F3B"/>
    <w:rsid w:val="0095658B"/>
    <w:rsid w:val="00956807"/>
    <w:rsid w:val="00956F63"/>
    <w:rsid w:val="0095749B"/>
    <w:rsid w:val="009574A9"/>
    <w:rsid w:val="0095797C"/>
    <w:rsid w:val="00960591"/>
    <w:rsid w:val="00961D0A"/>
    <w:rsid w:val="00961FFA"/>
    <w:rsid w:val="0096252C"/>
    <w:rsid w:val="00962672"/>
    <w:rsid w:val="0096339E"/>
    <w:rsid w:val="00964367"/>
    <w:rsid w:val="009646B7"/>
    <w:rsid w:val="00964A91"/>
    <w:rsid w:val="0096550A"/>
    <w:rsid w:val="00967236"/>
    <w:rsid w:val="009678FA"/>
    <w:rsid w:val="00967D06"/>
    <w:rsid w:val="00967E59"/>
    <w:rsid w:val="00970719"/>
    <w:rsid w:val="0097083C"/>
    <w:rsid w:val="009709BC"/>
    <w:rsid w:val="00971063"/>
    <w:rsid w:val="00971A8E"/>
    <w:rsid w:val="009720FB"/>
    <w:rsid w:val="0097211C"/>
    <w:rsid w:val="00972E42"/>
    <w:rsid w:val="00973693"/>
    <w:rsid w:val="00973B43"/>
    <w:rsid w:val="00973E88"/>
    <w:rsid w:val="00974336"/>
    <w:rsid w:val="009743F4"/>
    <w:rsid w:val="00974C6C"/>
    <w:rsid w:val="00976A21"/>
    <w:rsid w:val="00976CD1"/>
    <w:rsid w:val="00977155"/>
    <w:rsid w:val="009776D6"/>
    <w:rsid w:val="00977BCF"/>
    <w:rsid w:val="00977E7E"/>
    <w:rsid w:val="00980DA8"/>
    <w:rsid w:val="0098158B"/>
    <w:rsid w:val="009820B1"/>
    <w:rsid w:val="00982538"/>
    <w:rsid w:val="00982702"/>
    <w:rsid w:val="00982937"/>
    <w:rsid w:val="00982E38"/>
    <w:rsid w:val="00983394"/>
    <w:rsid w:val="00984060"/>
    <w:rsid w:val="00984569"/>
    <w:rsid w:val="00984F6C"/>
    <w:rsid w:val="00985856"/>
    <w:rsid w:val="00986740"/>
    <w:rsid w:val="009868B3"/>
    <w:rsid w:val="00987046"/>
    <w:rsid w:val="00987CE0"/>
    <w:rsid w:val="00990B04"/>
    <w:rsid w:val="00990B2D"/>
    <w:rsid w:val="00990F5F"/>
    <w:rsid w:val="00991E83"/>
    <w:rsid w:val="00991F1D"/>
    <w:rsid w:val="0099244C"/>
    <w:rsid w:val="009928AE"/>
    <w:rsid w:val="00992A53"/>
    <w:rsid w:val="00993C63"/>
    <w:rsid w:val="009943A9"/>
    <w:rsid w:val="009957AC"/>
    <w:rsid w:val="00996623"/>
    <w:rsid w:val="00996CAB"/>
    <w:rsid w:val="00996D2F"/>
    <w:rsid w:val="00996DEF"/>
    <w:rsid w:val="0099703A"/>
    <w:rsid w:val="00997493"/>
    <w:rsid w:val="009979D6"/>
    <w:rsid w:val="009A0242"/>
    <w:rsid w:val="009A1FA0"/>
    <w:rsid w:val="009A28EB"/>
    <w:rsid w:val="009A2DBB"/>
    <w:rsid w:val="009A2E0D"/>
    <w:rsid w:val="009A4B28"/>
    <w:rsid w:val="009A4DDB"/>
    <w:rsid w:val="009A5BE9"/>
    <w:rsid w:val="009A650D"/>
    <w:rsid w:val="009A65C8"/>
    <w:rsid w:val="009A6647"/>
    <w:rsid w:val="009A73BA"/>
    <w:rsid w:val="009B024D"/>
    <w:rsid w:val="009B1EAB"/>
    <w:rsid w:val="009B22AB"/>
    <w:rsid w:val="009B27D2"/>
    <w:rsid w:val="009B303A"/>
    <w:rsid w:val="009B3356"/>
    <w:rsid w:val="009B3E2D"/>
    <w:rsid w:val="009B40DD"/>
    <w:rsid w:val="009B4291"/>
    <w:rsid w:val="009B476B"/>
    <w:rsid w:val="009B53DD"/>
    <w:rsid w:val="009B5468"/>
    <w:rsid w:val="009B61A6"/>
    <w:rsid w:val="009B64D1"/>
    <w:rsid w:val="009B79A8"/>
    <w:rsid w:val="009B7E43"/>
    <w:rsid w:val="009C0276"/>
    <w:rsid w:val="009C0481"/>
    <w:rsid w:val="009C07B9"/>
    <w:rsid w:val="009C0F26"/>
    <w:rsid w:val="009C15F3"/>
    <w:rsid w:val="009C1837"/>
    <w:rsid w:val="009C1FB1"/>
    <w:rsid w:val="009C1FB2"/>
    <w:rsid w:val="009C211C"/>
    <w:rsid w:val="009C2655"/>
    <w:rsid w:val="009C2799"/>
    <w:rsid w:val="009C2916"/>
    <w:rsid w:val="009C2F01"/>
    <w:rsid w:val="009C4875"/>
    <w:rsid w:val="009C4972"/>
    <w:rsid w:val="009C53CD"/>
    <w:rsid w:val="009C57F5"/>
    <w:rsid w:val="009C5864"/>
    <w:rsid w:val="009C598D"/>
    <w:rsid w:val="009C646A"/>
    <w:rsid w:val="009C69B1"/>
    <w:rsid w:val="009C6CDB"/>
    <w:rsid w:val="009C716F"/>
    <w:rsid w:val="009C71B8"/>
    <w:rsid w:val="009C775B"/>
    <w:rsid w:val="009C7E85"/>
    <w:rsid w:val="009D011D"/>
    <w:rsid w:val="009D029D"/>
    <w:rsid w:val="009D083C"/>
    <w:rsid w:val="009D0C03"/>
    <w:rsid w:val="009D0D22"/>
    <w:rsid w:val="009D2019"/>
    <w:rsid w:val="009D21ED"/>
    <w:rsid w:val="009D2877"/>
    <w:rsid w:val="009D2BF7"/>
    <w:rsid w:val="009D304E"/>
    <w:rsid w:val="009D365E"/>
    <w:rsid w:val="009D38C3"/>
    <w:rsid w:val="009D3923"/>
    <w:rsid w:val="009D3E1A"/>
    <w:rsid w:val="009D4AEB"/>
    <w:rsid w:val="009D534F"/>
    <w:rsid w:val="009D54FB"/>
    <w:rsid w:val="009D59D3"/>
    <w:rsid w:val="009D6436"/>
    <w:rsid w:val="009D6D09"/>
    <w:rsid w:val="009D6DCF"/>
    <w:rsid w:val="009D7230"/>
    <w:rsid w:val="009D7A0D"/>
    <w:rsid w:val="009E11E6"/>
    <w:rsid w:val="009E1A75"/>
    <w:rsid w:val="009E1C21"/>
    <w:rsid w:val="009E1D24"/>
    <w:rsid w:val="009E1E91"/>
    <w:rsid w:val="009E1F16"/>
    <w:rsid w:val="009E3128"/>
    <w:rsid w:val="009E3F83"/>
    <w:rsid w:val="009E433B"/>
    <w:rsid w:val="009E4699"/>
    <w:rsid w:val="009E470A"/>
    <w:rsid w:val="009E4DBC"/>
    <w:rsid w:val="009E50CF"/>
    <w:rsid w:val="009E5B78"/>
    <w:rsid w:val="009E5CFF"/>
    <w:rsid w:val="009E6966"/>
    <w:rsid w:val="009E6ED0"/>
    <w:rsid w:val="009E7718"/>
    <w:rsid w:val="009E7EBE"/>
    <w:rsid w:val="009F0601"/>
    <w:rsid w:val="009F0853"/>
    <w:rsid w:val="009F0D93"/>
    <w:rsid w:val="009F0F74"/>
    <w:rsid w:val="009F126E"/>
    <w:rsid w:val="009F15B8"/>
    <w:rsid w:val="009F1C25"/>
    <w:rsid w:val="009F398E"/>
    <w:rsid w:val="009F39D7"/>
    <w:rsid w:val="009F3E90"/>
    <w:rsid w:val="009F43A3"/>
    <w:rsid w:val="009F53AD"/>
    <w:rsid w:val="009F5AE4"/>
    <w:rsid w:val="009F63EF"/>
    <w:rsid w:val="009F6B7D"/>
    <w:rsid w:val="009F6DC7"/>
    <w:rsid w:val="009F6F1C"/>
    <w:rsid w:val="009F7005"/>
    <w:rsid w:val="00A0026F"/>
    <w:rsid w:val="00A00BCF"/>
    <w:rsid w:val="00A00D7D"/>
    <w:rsid w:val="00A01847"/>
    <w:rsid w:val="00A01A19"/>
    <w:rsid w:val="00A01EDC"/>
    <w:rsid w:val="00A02B27"/>
    <w:rsid w:val="00A0320E"/>
    <w:rsid w:val="00A03683"/>
    <w:rsid w:val="00A03738"/>
    <w:rsid w:val="00A0466D"/>
    <w:rsid w:val="00A04792"/>
    <w:rsid w:val="00A04E28"/>
    <w:rsid w:val="00A05359"/>
    <w:rsid w:val="00A0625F"/>
    <w:rsid w:val="00A06B94"/>
    <w:rsid w:val="00A07EDD"/>
    <w:rsid w:val="00A10909"/>
    <w:rsid w:val="00A11618"/>
    <w:rsid w:val="00A1209D"/>
    <w:rsid w:val="00A12BC5"/>
    <w:rsid w:val="00A13283"/>
    <w:rsid w:val="00A1366A"/>
    <w:rsid w:val="00A143D2"/>
    <w:rsid w:val="00A14894"/>
    <w:rsid w:val="00A148B6"/>
    <w:rsid w:val="00A1533B"/>
    <w:rsid w:val="00A15DA1"/>
    <w:rsid w:val="00A1622A"/>
    <w:rsid w:val="00A1635A"/>
    <w:rsid w:val="00A16690"/>
    <w:rsid w:val="00A16AB1"/>
    <w:rsid w:val="00A20175"/>
    <w:rsid w:val="00A204C8"/>
    <w:rsid w:val="00A20788"/>
    <w:rsid w:val="00A20A4E"/>
    <w:rsid w:val="00A20F93"/>
    <w:rsid w:val="00A211BD"/>
    <w:rsid w:val="00A218BB"/>
    <w:rsid w:val="00A22739"/>
    <w:rsid w:val="00A2285C"/>
    <w:rsid w:val="00A2337E"/>
    <w:rsid w:val="00A23B2F"/>
    <w:rsid w:val="00A23DC5"/>
    <w:rsid w:val="00A24F4E"/>
    <w:rsid w:val="00A2503C"/>
    <w:rsid w:val="00A252DE"/>
    <w:rsid w:val="00A25829"/>
    <w:rsid w:val="00A258EF"/>
    <w:rsid w:val="00A2594D"/>
    <w:rsid w:val="00A25EC4"/>
    <w:rsid w:val="00A25FCA"/>
    <w:rsid w:val="00A262C4"/>
    <w:rsid w:val="00A2706D"/>
    <w:rsid w:val="00A27AE2"/>
    <w:rsid w:val="00A3051A"/>
    <w:rsid w:val="00A30E5A"/>
    <w:rsid w:val="00A3138C"/>
    <w:rsid w:val="00A3151A"/>
    <w:rsid w:val="00A31970"/>
    <w:rsid w:val="00A31C87"/>
    <w:rsid w:val="00A31FCE"/>
    <w:rsid w:val="00A32AC1"/>
    <w:rsid w:val="00A32E13"/>
    <w:rsid w:val="00A33544"/>
    <w:rsid w:val="00A3429A"/>
    <w:rsid w:val="00A34E3F"/>
    <w:rsid w:val="00A352F5"/>
    <w:rsid w:val="00A353CC"/>
    <w:rsid w:val="00A36204"/>
    <w:rsid w:val="00A36E0C"/>
    <w:rsid w:val="00A3721B"/>
    <w:rsid w:val="00A37D94"/>
    <w:rsid w:val="00A41FD8"/>
    <w:rsid w:val="00A4388F"/>
    <w:rsid w:val="00A447ED"/>
    <w:rsid w:val="00A4521C"/>
    <w:rsid w:val="00A45588"/>
    <w:rsid w:val="00A4737E"/>
    <w:rsid w:val="00A47634"/>
    <w:rsid w:val="00A47890"/>
    <w:rsid w:val="00A5157E"/>
    <w:rsid w:val="00A51774"/>
    <w:rsid w:val="00A51926"/>
    <w:rsid w:val="00A5192D"/>
    <w:rsid w:val="00A51C4B"/>
    <w:rsid w:val="00A52754"/>
    <w:rsid w:val="00A528A7"/>
    <w:rsid w:val="00A52BFA"/>
    <w:rsid w:val="00A53868"/>
    <w:rsid w:val="00A53A64"/>
    <w:rsid w:val="00A5477D"/>
    <w:rsid w:val="00A55671"/>
    <w:rsid w:val="00A5577C"/>
    <w:rsid w:val="00A557DA"/>
    <w:rsid w:val="00A55D69"/>
    <w:rsid w:val="00A576DB"/>
    <w:rsid w:val="00A603D6"/>
    <w:rsid w:val="00A60812"/>
    <w:rsid w:val="00A6161D"/>
    <w:rsid w:val="00A622AA"/>
    <w:rsid w:val="00A6265E"/>
    <w:rsid w:val="00A62995"/>
    <w:rsid w:val="00A62C3D"/>
    <w:rsid w:val="00A631E2"/>
    <w:rsid w:val="00A63CBD"/>
    <w:rsid w:val="00A63CE7"/>
    <w:rsid w:val="00A646DD"/>
    <w:rsid w:val="00A6565A"/>
    <w:rsid w:val="00A65942"/>
    <w:rsid w:val="00A65E98"/>
    <w:rsid w:val="00A660DC"/>
    <w:rsid w:val="00A6626A"/>
    <w:rsid w:val="00A6641B"/>
    <w:rsid w:val="00A67981"/>
    <w:rsid w:val="00A70058"/>
    <w:rsid w:val="00A70398"/>
    <w:rsid w:val="00A7041C"/>
    <w:rsid w:val="00A705C4"/>
    <w:rsid w:val="00A70A58"/>
    <w:rsid w:val="00A72025"/>
    <w:rsid w:val="00A72506"/>
    <w:rsid w:val="00A733D1"/>
    <w:rsid w:val="00A73A11"/>
    <w:rsid w:val="00A73B52"/>
    <w:rsid w:val="00A73E17"/>
    <w:rsid w:val="00A73EED"/>
    <w:rsid w:val="00A749E4"/>
    <w:rsid w:val="00A75736"/>
    <w:rsid w:val="00A75D92"/>
    <w:rsid w:val="00A75DD9"/>
    <w:rsid w:val="00A7668E"/>
    <w:rsid w:val="00A769D4"/>
    <w:rsid w:val="00A76FEB"/>
    <w:rsid w:val="00A77683"/>
    <w:rsid w:val="00A77D34"/>
    <w:rsid w:val="00A77DEE"/>
    <w:rsid w:val="00A77E0E"/>
    <w:rsid w:val="00A801AF"/>
    <w:rsid w:val="00A80D54"/>
    <w:rsid w:val="00A80DFC"/>
    <w:rsid w:val="00A81467"/>
    <w:rsid w:val="00A81F21"/>
    <w:rsid w:val="00A81F93"/>
    <w:rsid w:val="00A827ED"/>
    <w:rsid w:val="00A82FE9"/>
    <w:rsid w:val="00A835B9"/>
    <w:rsid w:val="00A83ADE"/>
    <w:rsid w:val="00A858DE"/>
    <w:rsid w:val="00A85BF5"/>
    <w:rsid w:val="00A85D68"/>
    <w:rsid w:val="00A8619F"/>
    <w:rsid w:val="00A861F8"/>
    <w:rsid w:val="00A9001E"/>
    <w:rsid w:val="00A90376"/>
    <w:rsid w:val="00A90B45"/>
    <w:rsid w:val="00A913B6"/>
    <w:rsid w:val="00A92BE0"/>
    <w:rsid w:val="00A93337"/>
    <w:rsid w:val="00A9345C"/>
    <w:rsid w:val="00A93811"/>
    <w:rsid w:val="00A94876"/>
    <w:rsid w:val="00A9491C"/>
    <w:rsid w:val="00A94C30"/>
    <w:rsid w:val="00A94C78"/>
    <w:rsid w:val="00A95FD0"/>
    <w:rsid w:val="00A9678F"/>
    <w:rsid w:val="00A97021"/>
    <w:rsid w:val="00A972F1"/>
    <w:rsid w:val="00A978B7"/>
    <w:rsid w:val="00A97D81"/>
    <w:rsid w:val="00AA00BE"/>
    <w:rsid w:val="00AA062F"/>
    <w:rsid w:val="00AA14E2"/>
    <w:rsid w:val="00AA18C6"/>
    <w:rsid w:val="00AA1944"/>
    <w:rsid w:val="00AA21B2"/>
    <w:rsid w:val="00AA2C2E"/>
    <w:rsid w:val="00AA32D7"/>
    <w:rsid w:val="00AA3C5F"/>
    <w:rsid w:val="00AA41D8"/>
    <w:rsid w:val="00AA49F5"/>
    <w:rsid w:val="00AA4A19"/>
    <w:rsid w:val="00AA4CB2"/>
    <w:rsid w:val="00AA518E"/>
    <w:rsid w:val="00AA5217"/>
    <w:rsid w:val="00AA5A5B"/>
    <w:rsid w:val="00AA5F6E"/>
    <w:rsid w:val="00AA6CD0"/>
    <w:rsid w:val="00AA73BB"/>
    <w:rsid w:val="00AA755E"/>
    <w:rsid w:val="00AA7EDF"/>
    <w:rsid w:val="00AB08C1"/>
    <w:rsid w:val="00AB0C73"/>
    <w:rsid w:val="00AB0F6A"/>
    <w:rsid w:val="00AB2365"/>
    <w:rsid w:val="00AB323B"/>
    <w:rsid w:val="00AB431D"/>
    <w:rsid w:val="00AB449A"/>
    <w:rsid w:val="00AB4BFD"/>
    <w:rsid w:val="00AB587F"/>
    <w:rsid w:val="00AB5B44"/>
    <w:rsid w:val="00AB5E97"/>
    <w:rsid w:val="00AB61C9"/>
    <w:rsid w:val="00AB61D4"/>
    <w:rsid w:val="00AB73E4"/>
    <w:rsid w:val="00AB77D1"/>
    <w:rsid w:val="00AC08BA"/>
    <w:rsid w:val="00AC1545"/>
    <w:rsid w:val="00AC17AA"/>
    <w:rsid w:val="00AC19EB"/>
    <w:rsid w:val="00AC1DA2"/>
    <w:rsid w:val="00AC3FA4"/>
    <w:rsid w:val="00AC43A8"/>
    <w:rsid w:val="00AC50E1"/>
    <w:rsid w:val="00AC50E5"/>
    <w:rsid w:val="00AC5FBE"/>
    <w:rsid w:val="00AC6179"/>
    <w:rsid w:val="00AC75ED"/>
    <w:rsid w:val="00AC7C69"/>
    <w:rsid w:val="00AC7CBD"/>
    <w:rsid w:val="00AD0012"/>
    <w:rsid w:val="00AD0312"/>
    <w:rsid w:val="00AD0B95"/>
    <w:rsid w:val="00AD1586"/>
    <w:rsid w:val="00AD19AE"/>
    <w:rsid w:val="00AD212C"/>
    <w:rsid w:val="00AD2530"/>
    <w:rsid w:val="00AD4839"/>
    <w:rsid w:val="00AD67FA"/>
    <w:rsid w:val="00AD6DB4"/>
    <w:rsid w:val="00AD7372"/>
    <w:rsid w:val="00AD765C"/>
    <w:rsid w:val="00AD7DC1"/>
    <w:rsid w:val="00AD7F1D"/>
    <w:rsid w:val="00AE00A2"/>
    <w:rsid w:val="00AE010E"/>
    <w:rsid w:val="00AE0CA3"/>
    <w:rsid w:val="00AE146A"/>
    <w:rsid w:val="00AE150B"/>
    <w:rsid w:val="00AE1637"/>
    <w:rsid w:val="00AE16EA"/>
    <w:rsid w:val="00AE23F8"/>
    <w:rsid w:val="00AE2D40"/>
    <w:rsid w:val="00AE2DCD"/>
    <w:rsid w:val="00AE30D6"/>
    <w:rsid w:val="00AE31DB"/>
    <w:rsid w:val="00AE3557"/>
    <w:rsid w:val="00AE3A50"/>
    <w:rsid w:val="00AE4E25"/>
    <w:rsid w:val="00AE53EE"/>
    <w:rsid w:val="00AE62A8"/>
    <w:rsid w:val="00AE64AE"/>
    <w:rsid w:val="00AE6A62"/>
    <w:rsid w:val="00AE6C40"/>
    <w:rsid w:val="00AE6C42"/>
    <w:rsid w:val="00AE7381"/>
    <w:rsid w:val="00AE7435"/>
    <w:rsid w:val="00AE7AB9"/>
    <w:rsid w:val="00AE7C4D"/>
    <w:rsid w:val="00AF1621"/>
    <w:rsid w:val="00AF1642"/>
    <w:rsid w:val="00AF1E4B"/>
    <w:rsid w:val="00AF2411"/>
    <w:rsid w:val="00AF2562"/>
    <w:rsid w:val="00AF2CE8"/>
    <w:rsid w:val="00AF2E7E"/>
    <w:rsid w:val="00AF2F75"/>
    <w:rsid w:val="00AF3136"/>
    <w:rsid w:val="00AF31CE"/>
    <w:rsid w:val="00AF433D"/>
    <w:rsid w:val="00AF44B9"/>
    <w:rsid w:val="00AF5C24"/>
    <w:rsid w:val="00AF67D3"/>
    <w:rsid w:val="00AF693F"/>
    <w:rsid w:val="00AF7125"/>
    <w:rsid w:val="00AF7309"/>
    <w:rsid w:val="00AF730B"/>
    <w:rsid w:val="00AF74D8"/>
    <w:rsid w:val="00AF7974"/>
    <w:rsid w:val="00B002B6"/>
    <w:rsid w:val="00B0066F"/>
    <w:rsid w:val="00B006A0"/>
    <w:rsid w:val="00B00959"/>
    <w:rsid w:val="00B01319"/>
    <w:rsid w:val="00B02CE9"/>
    <w:rsid w:val="00B035AB"/>
    <w:rsid w:val="00B038C1"/>
    <w:rsid w:val="00B04351"/>
    <w:rsid w:val="00B04A90"/>
    <w:rsid w:val="00B05385"/>
    <w:rsid w:val="00B0549D"/>
    <w:rsid w:val="00B05682"/>
    <w:rsid w:val="00B056CD"/>
    <w:rsid w:val="00B06A77"/>
    <w:rsid w:val="00B06D65"/>
    <w:rsid w:val="00B06EE0"/>
    <w:rsid w:val="00B07A58"/>
    <w:rsid w:val="00B07C58"/>
    <w:rsid w:val="00B07F63"/>
    <w:rsid w:val="00B1026C"/>
    <w:rsid w:val="00B108AA"/>
    <w:rsid w:val="00B109EF"/>
    <w:rsid w:val="00B10E3E"/>
    <w:rsid w:val="00B1124F"/>
    <w:rsid w:val="00B13826"/>
    <w:rsid w:val="00B14EBE"/>
    <w:rsid w:val="00B153ED"/>
    <w:rsid w:val="00B154AB"/>
    <w:rsid w:val="00B15730"/>
    <w:rsid w:val="00B159C8"/>
    <w:rsid w:val="00B16A11"/>
    <w:rsid w:val="00B171B3"/>
    <w:rsid w:val="00B17A00"/>
    <w:rsid w:val="00B20F41"/>
    <w:rsid w:val="00B21117"/>
    <w:rsid w:val="00B21937"/>
    <w:rsid w:val="00B21C5F"/>
    <w:rsid w:val="00B21E00"/>
    <w:rsid w:val="00B21F77"/>
    <w:rsid w:val="00B22B5F"/>
    <w:rsid w:val="00B23979"/>
    <w:rsid w:val="00B24250"/>
    <w:rsid w:val="00B242CE"/>
    <w:rsid w:val="00B2435B"/>
    <w:rsid w:val="00B246CC"/>
    <w:rsid w:val="00B24AEA"/>
    <w:rsid w:val="00B24B20"/>
    <w:rsid w:val="00B24BA4"/>
    <w:rsid w:val="00B24E65"/>
    <w:rsid w:val="00B25CDC"/>
    <w:rsid w:val="00B25D64"/>
    <w:rsid w:val="00B25E18"/>
    <w:rsid w:val="00B26BA3"/>
    <w:rsid w:val="00B279AA"/>
    <w:rsid w:val="00B27A34"/>
    <w:rsid w:val="00B27A37"/>
    <w:rsid w:val="00B27CF4"/>
    <w:rsid w:val="00B27E6E"/>
    <w:rsid w:val="00B30902"/>
    <w:rsid w:val="00B31500"/>
    <w:rsid w:val="00B32602"/>
    <w:rsid w:val="00B33A1F"/>
    <w:rsid w:val="00B34085"/>
    <w:rsid w:val="00B3438D"/>
    <w:rsid w:val="00B34BE1"/>
    <w:rsid w:val="00B3565E"/>
    <w:rsid w:val="00B36428"/>
    <w:rsid w:val="00B366F1"/>
    <w:rsid w:val="00B373D2"/>
    <w:rsid w:val="00B379CC"/>
    <w:rsid w:val="00B40D13"/>
    <w:rsid w:val="00B41DA4"/>
    <w:rsid w:val="00B420FF"/>
    <w:rsid w:val="00B427D0"/>
    <w:rsid w:val="00B43432"/>
    <w:rsid w:val="00B43EFD"/>
    <w:rsid w:val="00B43F63"/>
    <w:rsid w:val="00B43F65"/>
    <w:rsid w:val="00B44426"/>
    <w:rsid w:val="00B4452F"/>
    <w:rsid w:val="00B449F1"/>
    <w:rsid w:val="00B44EB8"/>
    <w:rsid w:val="00B45724"/>
    <w:rsid w:val="00B460DC"/>
    <w:rsid w:val="00B46201"/>
    <w:rsid w:val="00B465E1"/>
    <w:rsid w:val="00B4797E"/>
    <w:rsid w:val="00B500A3"/>
    <w:rsid w:val="00B50471"/>
    <w:rsid w:val="00B509AE"/>
    <w:rsid w:val="00B51715"/>
    <w:rsid w:val="00B51807"/>
    <w:rsid w:val="00B51F79"/>
    <w:rsid w:val="00B5217B"/>
    <w:rsid w:val="00B52B20"/>
    <w:rsid w:val="00B52E30"/>
    <w:rsid w:val="00B53162"/>
    <w:rsid w:val="00B53C66"/>
    <w:rsid w:val="00B53D1C"/>
    <w:rsid w:val="00B5423E"/>
    <w:rsid w:val="00B546FB"/>
    <w:rsid w:val="00B5498D"/>
    <w:rsid w:val="00B55171"/>
    <w:rsid w:val="00B55AF4"/>
    <w:rsid w:val="00B560A9"/>
    <w:rsid w:val="00B564D6"/>
    <w:rsid w:val="00B56769"/>
    <w:rsid w:val="00B56DF4"/>
    <w:rsid w:val="00B576AE"/>
    <w:rsid w:val="00B57F1C"/>
    <w:rsid w:val="00B57FF3"/>
    <w:rsid w:val="00B60C2D"/>
    <w:rsid w:val="00B60DF1"/>
    <w:rsid w:val="00B60FF9"/>
    <w:rsid w:val="00B6174B"/>
    <w:rsid w:val="00B62783"/>
    <w:rsid w:val="00B627AD"/>
    <w:rsid w:val="00B62923"/>
    <w:rsid w:val="00B62B30"/>
    <w:rsid w:val="00B6457B"/>
    <w:rsid w:val="00B646B7"/>
    <w:rsid w:val="00B64758"/>
    <w:rsid w:val="00B6487E"/>
    <w:rsid w:val="00B64A1F"/>
    <w:rsid w:val="00B64FBC"/>
    <w:rsid w:val="00B652E1"/>
    <w:rsid w:val="00B65586"/>
    <w:rsid w:val="00B65704"/>
    <w:rsid w:val="00B65776"/>
    <w:rsid w:val="00B66720"/>
    <w:rsid w:val="00B66EC6"/>
    <w:rsid w:val="00B6704C"/>
    <w:rsid w:val="00B678FD"/>
    <w:rsid w:val="00B679B5"/>
    <w:rsid w:val="00B7009A"/>
    <w:rsid w:val="00B7052A"/>
    <w:rsid w:val="00B70880"/>
    <w:rsid w:val="00B70C6C"/>
    <w:rsid w:val="00B71EF0"/>
    <w:rsid w:val="00B72165"/>
    <w:rsid w:val="00B7326E"/>
    <w:rsid w:val="00B7381C"/>
    <w:rsid w:val="00B73963"/>
    <w:rsid w:val="00B74433"/>
    <w:rsid w:val="00B7470A"/>
    <w:rsid w:val="00B75513"/>
    <w:rsid w:val="00B75FB3"/>
    <w:rsid w:val="00B76C5B"/>
    <w:rsid w:val="00B76D86"/>
    <w:rsid w:val="00B76EA7"/>
    <w:rsid w:val="00B77D34"/>
    <w:rsid w:val="00B77EA2"/>
    <w:rsid w:val="00B81A7D"/>
    <w:rsid w:val="00B81C0A"/>
    <w:rsid w:val="00B82C38"/>
    <w:rsid w:val="00B82D46"/>
    <w:rsid w:val="00B84953"/>
    <w:rsid w:val="00B85057"/>
    <w:rsid w:val="00B85225"/>
    <w:rsid w:val="00B86063"/>
    <w:rsid w:val="00B863B1"/>
    <w:rsid w:val="00B90619"/>
    <w:rsid w:val="00B91E6F"/>
    <w:rsid w:val="00B932A9"/>
    <w:rsid w:val="00B93D9A"/>
    <w:rsid w:val="00B93E85"/>
    <w:rsid w:val="00B94CD4"/>
    <w:rsid w:val="00B95606"/>
    <w:rsid w:val="00B9563C"/>
    <w:rsid w:val="00B956FD"/>
    <w:rsid w:val="00B96646"/>
    <w:rsid w:val="00B96CFD"/>
    <w:rsid w:val="00B971C4"/>
    <w:rsid w:val="00B9751E"/>
    <w:rsid w:val="00B9787B"/>
    <w:rsid w:val="00B97C5A"/>
    <w:rsid w:val="00B97D06"/>
    <w:rsid w:val="00BA01CF"/>
    <w:rsid w:val="00BA1C0E"/>
    <w:rsid w:val="00BA230F"/>
    <w:rsid w:val="00BA28FE"/>
    <w:rsid w:val="00BA2ABC"/>
    <w:rsid w:val="00BA2B6A"/>
    <w:rsid w:val="00BA2DD2"/>
    <w:rsid w:val="00BA352E"/>
    <w:rsid w:val="00BA3A4C"/>
    <w:rsid w:val="00BA49DE"/>
    <w:rsid w:val="00BA4F55"/>
    <w:rsid w:val="00BA4FE5"/>
    <w:rsid w:val="00BA50C0"/>
    <w:rsid w:val="00BA556E"/>
    <w:rsid w:val="00BA5825"/>
    <w:rsid w:val="00BA599D"/>
    <w:rsid w:val="00BA7241"/>
    <w:rsid w:val="00BA7570"/>
    <w:rsid w:val="00BA7BA2"/>
    <w:rsid w:val="00BA7F78"/>
    <w:rsid w:val="00BB002D"/>
    <w:rsid w:val="00BB13F6"/>
    <w:rsid w:val="00BB1B1A"/>
    <w:rsid w:val="00BB20CB"/>
    <w:rsid w:val="00BB22A0"/>
    <w:rsid w:val="00BB27B3"/>
    <w:rsid w:val="00BB29B2"/>
    <w:rsid w:val="00BB2C2F"/>
    <w:rsid w:val="00BB2E33"/>
    <w:rsid w:val="00BB36F8"/>
    <w:rsid w:val="00BB3EFD"/>
    <w:rsid w:val="00BB4352"/>
    <w:rsid w:val="00BB586A"/>
    <w:rsid w:val="00BB5C12"/>
    <w:rsid w:val="00BB5F94"/>
    <w:rsid w:val="00BB604D"/>
    <w:rsid w:val="00BB6881"/>
    <w:rsid w:val="00BB6EE2"/>
    <w:rsid w:val="00BB7851"/>
    <w:rsid w:val="00BB7BAE"/>
    <w:rsid w:val="00BB7C6A"/>
    <w:rsid w:val="00BC067C"/>
    <w:rsid w:val="00BC116D"/>
    <w:rsid w:val="00BC139E"/>
    <w:rsid w:val="00BC1849"/>
    <w:rsid w:val="00BC1F10"/>
    <w:rsid w:val="00BC20D3"/>
    <w:rsid w:val="00BC2939"/>
    <w:rsid w:val="00BC2E53"/>
    <w:rsid w:val="00BC3649"/>
    <w:rsid w:val="00BC455A"/>
    <w:rsid w:val="00BC4814"/>
    <w:rsid w:val="00BC5044"/>
    <w:rsid w:val="00BC593B"/>
    <w:rsid w:val="00BC65AA"/>
    <w:rsid w:val="00BC767A"/>
    <w:rsid w:val="00BD0155"/>
    <w:rsid w:val="00BD0191"/>
    <w:rsid w:val="00BD037B"/>
    <w:rsid w:val="00BD18F2"/>
    <w:rsid w:val="00BD22A6"/>
    <w:rsid w:val="00BD23FC"/>
    <w:rsid w:val="00BD2B91"/>
    <w:rsid w:val="00BD2DB5"/>
    <w:rsid w:val="00BD4800"/>
    <w:rsid w:val="00BD4B42"/>
    <w:rsid w:val="00BD4DB3"/>
    <w:rsid w:val="00BD5B79"/>
    <w:rsid w:val="00BD64E8"/>
    <w:rsid w:val="00BD69AE"/>
    <w:rsid w:val="00BD7BC8"/>
    <w:rsid w:val="00BD7F81"/>
    <w:rsid w:val="00BE01E0"/>
    <w:rsid w:val="00BE0414"/>
    <w:rsid w:val="00BE09B9"/>
    <w:rsid w:val="00BE0C60"/>
    <w:rsid w:val="00BE0F28"/>
    <w:rsid w:val="00BE11CB"/>
    <w:rsid w:val="00BE15C8"/>
    <w:rsid w:val="00BE1D56"/>
    <w:rsid w:val="00BE1E7A"/>
    <w:rsid w:val="00BE39EB"/>
    <w:rsid w:val="00BE3F15"/>
    <w:rsid w:val="00BE3F49"/>
    <w:rsid w:val="00BE463B"/>
    <w:rsid w:val="00BE4F99"/>
    <w:rsid w:val="00BE5778"/>
    <w:rsid w:val="00BE5E7D"/>
    <w:rsid w:val="00BE6CAB"/>
    <w:rsid w:val="00BE74CD"/>
    <w:rsid w:val="00BE7504"/>
    <w:rsid w:val="00BF186C"/>
    <w:rsid w:val="00BF19F0"/>
    <w:rsid w:val="00BF1B17"/>
    <w:rsid w:val="00BF1E79"/>
    <w:rsid w:val="00BF2031"/>
    <w:rsid w:val="00BF2246"/>
    <w:rsid w:val="00BF27A7"/>
    <w:rsid w:val="00BF2FB6"/>
    <w:rsid w:val="00BF337D"/>
    <w:rsid w:val="00BF3E08"/>
    <w:rsid w:val="00BF3F42"/>
    <w:rsid w:val="00BF4128"/>
    <w:rsid w:val="00BF4406"/>
    <w:rsid w:val="00BF44AB"/>
    <w:rsid w:val="00BF44C3"/>
    <w:rsid w:val="00BF4BE3"/>
    <w:rsid w:val="00BF4BFF"/>
    <w:rsid w:val="00BF5A67"/>
    <w:rsid w:val="00BF5B83"/>
    <w:rsid w:val="00BF5F93"/>
    <w:rsid w:val="00BF6156"/>
    <w:rsid w:val="00BF642E"/>
    <w:rsid w:val="00BF6B81"/>
    <w:rsid w:val="00BF6B9C"/>
    <w:rsid w:val="00BF770A"/>
    <w:rsid w:val="00BF7A8A"/>
    <w:rsid w:val="00C00819"/>
    <w:rsid w:val="00C00BF5"/>
    <w:rsid w:val="00C00D9A"/>
    <w:rsid w:val="00C01994"/>
    <w:rsid w:val="00C0281B"/>
    <w:rsid w:val="00C02D66"/>
    <w:rsid w:val="00C02D6D"/>
    <w:rsid w:val="00C032CD"/>
    <w:rsid w:val="00C035DF"/>
    <w:rsid w:val="00C036AB"/>
    <w:rsid w:val="00C03917"/>
    <w:rsid w:val="00C0433F"/>
    <w:rsid w:val="00C0458D"/>
    <w:rsid w:val="00C046EA"/>
    <w:rsid w:val="00C0497E"/>
    <w:rsid w:val="00C04FB2"/>
    <w:rsid w:val="00C05ADB"/>
    <w:rsid w:val="00C065D5"/>
    <w:rsid w:val="00C06AAB"/>
    <w:rsid w:val="00C0785E"/>
    <w:rsid w:val="00C1047C"/>
    <w:rsid w:val="00C1092C"/>
    <w:rsid w:val="00C10B78"/>
    <w:rsid w:val="00C10E47"/>
    <w:rsid w:val="00C10E57"/>
    <w:rsid w:val="00C12225"/>
    <w:rsid w:val="00C1278F"/>
    <w:rsid w:val="00C12C7E"/>
    <w:rsid w:val="00C13D0B"/>
    <w:rsid w:val="00C13DE1"/>
    <w:rsid w:val="00C145DB"/>
    <w:rsid w:val="00C14608"/>
    <w:rsid w:val="00C152F2"/>
    <w:rsid w:val="00C153EF"/>
    <w:rsid w:val="00C15EB9"/>
    <w:rsid w:val="00C16D26"/>
    <w:rsid w:val="00C16DBA"/>
    <w:rsid w:val="00C17416"/>
    <w:rsid w:val="00C176BB"/>
    <w:rsid w:val="00C17C66"/>
    <w:rsid w:val="00C2062A"/>
    <w:rsid w:val="00C2073D"/>
    <w:rsid w:val="00C20FBB"/>
    <w:rsid w:val="00C21491"/>
    <w:rsid w:val="00C216D1"/>
    <w:rsid w:val="00C22294"/>
    <w:rsid w:val="00C223E9"/>
    <w:rsid w:val="00C22E0A"/>
    <w:rsid w:val="00C22EEF"/>
    <w:rsid w:val="00C23311"/>
    <w:rsid w:val="00C236E3"/>
    <w:rsid w:val="00C23829"/>
    <w:rsid w:val="00C23890"/>
    <w:rsid w:val="00C23CD5"/>
    <w:rsid w:val="00C23D75"/>
    <w:rsid w:val="00C24B3A"/>
    <w:rsid w:val="00C24BA2"/>
    <w:rsid w:val="00C24BFE"/>
    <w:rsid w:val="00C24F92"/>
    <w:rsid w:val="00C26102"/>
    <w:rsid w:val="00C26164"/>
    <w:rsid w:val="00C26518"/>
    <w:rsid w:val="00C26C08"/>
    <w:rsid w:val="00C26CD5"/>
    <w:rsid w:val="00C271C3"/>
    <w:rsid w:val="00C273A9"/>
    <w:rsid w:val="00C27430"/>
    <w:rsid w:val="00C27C0B"/>
    <w:rsid w:val="00C27F76"/>
    <w:rsid w:val="00C31846"/>
    <w:rsid w:val="00C31E40"/>
    <w:rsid w:val="00C32756"/>
    <w:rsid w:val="00C32E9D"/>
    <w:rsid w:val="00C3397B"/>
    <w:rsid w:val="00C33A6D"/>
    <w:rsid w:val="00C3428E"/>
    <w:rsid w:val="00C3500F"/>
    <w:rsid w:val="00C351B5"/>
    <w:rsid w:val="00C35514"/>
    <w:rsid w:val="00C3559E"/>
    <w:rsid w:val="00C3569E"/>
    <w:rsid w:val="00C357B0"/>
    <w:rsid w:val="00C3727F"/>
    <w:rsid w:val="00C372E6"/>
    <w:rsid w:val="00C37775"/>
    <w:rsid w:val="00C37827"/>
    <w:rsid w:val="00C40095"/>
    <w:rsid w:val="00C405D3"/>
    <w:rsid w:val="00C40D42"/>
    <w:rsid w:val="00C42ADE"/>
    <w:rsid w:val="00C4412F"/>
    <w:rsid w:val="00C442B8"/>
    <w:rsid w:val="00C44F62"/>
    <w:rsid w:val="00C44F6B"/>
    <w:rsid w:val="00C455B1"/>
    <w:rsid w:val="00C4663D"/>
    <w:rsid w:val="00C4790E"/>
    <w:rsid w:val="00C479B8"/>
    <w:rsid w:val="00C47C29"/>
    <w:rsid w:val="00C47F18"/>
    <w:rsid w:val="00C50B45"/>
    <w:rsid w:val="00C512BD"/>
    <w:rsid w:val="00C51AC1"/>
    <w:rsid w:val="00C51CDC"/>
    <w:rsid w:val="00C51D2D"/>
    <w:rsid w:val="00C527CC"/>
    <w:rsid w:val="00C5290D"/>
    <w:rsid w:val="00C5470A"/>
    <w:rsid w:val="00C56A9D"/>
    <w:rsid w:val="00C56C6A"/>
    <w:rsid w:val="00C5718D"/>
    <w:rsid w:val="00C57AAE"/>
    <w:rsid w:val="00C57D56"/>
    <w:rsid w:val="00C6037B"/>
    <w:rsid w:val="00C60800"/>
    <w:rsid w:val="00C617EA"/>
    <w:rsid w:val="00C624AD"/>
    <w:rsid w:val="00C62AF0"/>
    <w:rsid w:val="00C62C0D"/>
    <w:rsid w:val="00C62F1E"/>
    <w:rsid w:val="00C63244"/>
    <w:rsid w:val="00C63424"/>
    <w:rsid w:val="00C63480"/>
    <w:rsid w:val="00C63518"/>
    <w:rsid w:val="00C63B5A"/>
    <w:rsid w:val="00C6434C"/>
    <w:rsid w:val="00C65989"/>
    <w:rsid w:val="00C65E21"/>
    <w:rsid w:val="00C6608F"/>
    <w:rsid w:val="00C665B6"/>
    <w:rsid w:val="00C6696A"/>
    <w:rsid w:val="00C6696C"/>
    <w:rsid w:val="00C66D1D"/>
    <w:rsid w:val="00C678ED"/>
    <w:rsid w:val="00C7055A"/>
    <w:rsid w:val="00C70705"/>
    <w:rsid w:val="00C711AB"/>
    <w:rsid w:val="00C715BF"/>
    <w:rsid w:val="00C717AD"/>
    <w:rsid w:val="00C72C98"/>
    <w:rsid w:val="00C73DBC"/>
    <w:rsid w:val="00C73F05"/>
    <w:rsid w:val="00C743FA"/>
    <w:rsid w:val="00C755CC"/>
    <w:rsid w:val="00C758EF"/>
    <w:rsid w:val="00C75975"/>
    <w:rsid w:val="00C759C2"/>
    <w:rsid w:val="00C76568"/>
    <w:rsid w:val="00C7705C"/>
    <w:rsid w:val="00C772E1"/>
    <w:rsid w:val="00C7794B"/>
    <w:rsid w:val="00C77DB2"/>
    <w:rsid w:val="00C803BF"/>
    <w:rsid w:val="00C80572"/>
    <w:rsid w:val="00C8058B"/>
    <w:rsid w:val="00C80EA7"/>
    <w:rsid w:val="00C811FE"/>
    <w:rsid w:val="00C82285"/>
    <w:rsid w:val="00C82A77"/>
    <w:rsid w:val="00C83684"/>
    <w:rsid w:val="00C836D2"/>
    <w:rsid w:val="00C839DC"/>
    <w:rsid w:val="00C84256"/>
    <w:rsid w:val="00C846E1"/>
    <w:rsid w:val="00C8497D"/>
    <w:rsid w:val="00C864AD"/>
    <w:rsid w:val="00C86AFE"/>
    <w:rsid w:val="00C86B71"/>
    <w:rsid w:val="00C86CFA"/>
    <w:rsid w:val="00C86F76"/>
    <w:rsid w:val="00C87F75"/>
    <w:rsid w:val="00C905C7"/>
    <w:rsid w:val="00C911D7"/>
    <w:rsid w:val="00C91505"/>
    <w:rsid w:val="00C9175A"/>
    <w:rsid w:val="00C91C62"/>
    <w:rsid w:val="00C91F82"/>
    <w:rsid w:val="00C927EB"/>
    <w:rsid w:val="00C93209"/>
    <w:rsid w:val="00C93379"/>
    <w:rsid w:val="00C93493"/>
    <w:rsid w:val="00C935F2"/>
    <w:rsid w:val="00C9594B"/>
    <w:rsid w:val="00C95DF8"/>
    <w:rsid w:val="00C963B8"/>
    <w:rsid w:val="00C966A7"/>
    <w:rsid w:val="00C966B6"/>
    <w:rsid w:val="00C968BD"/>
    <w:rsid w:val="00C969B8"/>
    <w:rsid w:val="00C96CD9"/>
    <w:rsid w:val="00C973FF"/>
    <w:rsid w:val="00C9761D"/>
    <w:rsid w:val="00C97C02"/>
    <w:rsid w:val="00C97E96"/>
    <w:rsid w:val="00CA000D"/>
    <w:rsid w:val="00CA0852"/>
    <w:rsid w:val="00CA1643"/>
    <w:rsid w:val="00CA1922"/>
    <w:rsid w:val="00CA2877"/>
    <w:rsid w:val="00CA296E"/>
    <w:rsid w:val="00CA3782"/>
    <w:rsid w:val="00CA3D14"/>
    <w:rsid w:val="00CA488D"/>
    <w:rsid w:val="00CA4DD1"/>
    <w:rsid w:val="00CA518F"/>
    <w:rsid w:val="00CA53BA"/>
    <w:rsid w:val="00CA578A"/>
    <w:rsid w:val="00CA6A46"/>
    <w:rsid w:val="00CA6B29"/>
    <w:rsid w:val="00CA7EC3"/>
    <w:rsid w:val="00CB118D"/>
    <w:rsid w:val="00CB1ABF"/>
    <w:rsid w:val="00CB1AFC"/>
    <w:rsid w:val="00CB1F6D"/>
    <w:rsid w:val="00CB2ADC"/>
    <w:rsid w:val="00CB305F"/>
    <w:rsid w:val="00CB32B9"/>
    <w:rsid w:val="00CB38DE"/>
    <w:rsid w:val="00CB3AE8"/>
    <w:rsid w:val="00CB4362"/>
    <w:rsid w:val="00CB44B1"/>
    <w:rsid w:val="00CB472E"/>
    <w:rsid w:val="00CB4A8A"/>
    <w:rsid w:val="00CB4C86"/>
    <w:rsid w:val="00CB5C87"/>
    <w:rsid w:val="00CB6CA0"/>
    <w:rsid w:val="00CB6CA2"/>
    <w:rsid w:val="00CB6D06"/>
    <w:rsid w:val="00CC02B7"/>
    <w:rsid w:val="00CC033B"/>
    <w:rsid w:val="00CC03A6"/>
    <w:rsid w:val="00CC0B56"/>
    <w:rsid w:val="00CC0ECD"/>
    <w:rsid w:val="00CC125E"/>
    <w:rsid w:val="00CC1429"/>
    <w:rsid w:val="00CC161D"/>
    <w:rsid w:val="00CC1B8D"/>
    <w:rsid w:val="00CC349F"/>
    <w:rsid w:val="00CC387A"/>
    <w:rsid w:val="00CC3C29"/>
    <w:rsid w:val="00CC3DCB"/>
    <w:rsid w:val="00CC42B5"/>
    <w:rsid w:val="00CC4E50"/>
    <w:rsid w:val="00CC50DC"/>
    <w:rsid w:val="00CC5468"/>
    <w:rsid w:val="00CC5845"/>
    <w:rsid w:val="00CC60BA"/>
    <w:rsid w:val="00CC610C"/>
    <w:rsid w:val="00CC6649"/>
    <w:rsid w:val="00CC6C93"/>
    <w:rsid w:val="00CC735D"/>
    <w:rsid w:val="00CC7C10"/>
    <w:rsid w:val="00CD0E4C"/>
    <w:rsid w:val="00CD188C"/>
    <w:rsid w:val="00CD19F3"/>
    <w:rsid w:val="00CD2181"/>
    <w:rsid w:val="00CD2382"/>
    <w:rsid w:val="00CD269E"/>
    <w:rsid w:val="00CD2D68"/>
    <w:rsid w:val="00CD38F4"/>
    <w:rsid w:val="00CD3ADF"/>
    <w:rsid w:val="00CD42AE"/>
    <w:rsid w:val="00CD4B83"/>
    <w:rsid w:val="00CD51A5"/>
    <w:rsid w:val="00CD58C5"/>
    <w:rsid w:val="00CD5B62"/>
    <w:rsid w:val="00CD5F20"/>
    <w:rsid w:val="00CD630A"/>
    <w:rsid w:val="00CD69DA"/>
    <w:rsid w:val="00CD6B3D"/>
    <w:rsid w:val="00CD6FE7"/>
    <w:rsid w:val="00CD7CA2"/>
    <w:rsid w:val="00CE030C"/>
    <w:rsid w:val="00CE0ECD"/>
    <w:rsid w:val="00CE1E90"/>
    <w:rsid w:val="00CE2368"/>
    <w:rsid w:val="00CE28C4"/>
    <w:rsid w:val="00CE318A"/>
    <w:rsid w:val="00CE361B"/>
    <w:rsid w:val="00CE3ADE"/>
    <w:rsid w:val="00CE4943"/>
    <w:rsid w:val="00CE645E"/>
    <w:rsid w:val="00CE67CE"/>
    <w:rsid w:val="00CE69F1"/>
    <w:rsid w:val="00CE6E9A"/>
    <w:rsid w:val="00CE7E8C"/>
    <w:rsid w:val="00CE7FDB"/>
    <w:rsid w:val="00CE7FEC"/>
    <w:rsid w:val="00CF088C"/>
    <w:rsid w:val="00CF0E21"/>
    <w:rsid w:val="00CF1201"/>
    <w:rsid w:val="00CF2B48"/>
    <w:rsid w:val="00CF2CBC"/>
    <w:rsid w:val="00CF33BE"/>
    <w:rsid w:val="00CF4AE6"/>
    <w:rsid w:val="00CF4C53"/>
    <w:rsid w:val="00CF4EAA"/>
    <w:rsid w:val="00CF51E8"/>
    <w:rsid w:val="00CF53CE"/>
    <w:rsid w:val="00CF5F94"/>
    <w:rsid w:val="00CF6162"/>
    <w:rsid w:val="00CF64E2"/>
    <w:rsid w:val="00CF68A2"/>
    <w:rsid w:val="00CF6EA8"/>
    <w:rsid w:val="00CF7253"/>
    <w:rsid w:val="00D00377"/>
    <w:rsid w:val="00D0079E"/>
    <w:rsid w:val="00D008D7"/>
    <w:rsid w:val="00D009E4"/>
    <w:rsid w:val="00D00D2B"/>
    <w:rsid w:val="00D017EF"/>
    <w:rsid w:val="00D01EA6"/>
    <w:rsid w:val="00D01EB2"/>
    <w:rsid w:val="00D025D0"/>
    <w:rsid w:val="00D02E5C"/>
    <w:rsid w:val="00D02FE1"/>
    <w:rsid w:val="00D03475"/>
    <w:rsid w:val="00D0419D"/>
    <w:rsid w:val="00D0542D"/>
    <w:rsid w:val="00D0554A"/>
    <w:rsid w:val="00D06E20"/>
    <w:rsid w:val="00D1002B"/>
    <w:rsid w:val="00D10833"/>
    <w:rsid w:val="00D109D7"/>
    <w:rsid w:val="00D12881"/>
    <w:rsid w:val="00D12E45"/>
    <w:rsid w:val="00D1359E"/>
    <w:rsid w:val="00D13F1A"/>
    <w:rsid w:val="00D14022"/>
    <w:rsid w:val="00D14378"/>
    <w:rsid w:val="00D150D4"/>
    <w:rsid w:val="00D15133"/>
    <w:rsid w:val="00D15297"/>
    <w:rsid w:val="00D15936"/>
    <w:rsid w:val="00D16427"/>
    <w:rsid w:val="00D16987"/>
    <w:rsid w:val="00D179E2"/>
    <w:rsid w:val="00D20065"/>
    <w:rsid w:val="00D205BF"/>
    <w:rsid w:val="00D21F1D"/>
    <w:rsid w:val="00D2207B"/>
    <w:rsid w:val="00D222B0"/>
    <w:rsid w:val="00D23074"/>
    <w:rsid w:val="00D2349C"/>
    <w:rsid w:val="00D2379D"/>
    <w:rsid w:val="00D23B9E"/>
    <w:rsid w:val="00D23DD9"/>
    <w:rsid w:val="00D23EFD"/>
    <w:rsid w:val="00D24584"/>
    <w:rsid w:val="00D245BD"/>
    <w:rsid w:val="00D2461B"/>
    <w:rsid w:val="00D248BF"/>
    <w:rsid w:val="00D24A16"/>
    <w:rsid w:val="00D24B10"/>
    <w:rsid w:val="00D25662"/>
    <w:rsid w:val="00D25DFA"/>
    <w:rsid w:val="00D2609A"/>
    <w:rsid w:val="00D26D9A"/>
    <w:rsid w:val="00D26E33"/>
    <w:rsid w:val="00D26E4C"/>
    <w:rsid w:val="00D26F62"/>
    <w:rsid w:val="00D27237"/>
    <w:rsid w:val="00D275E3"/>
    <w:rsid w:val="00D27745"/>
    <w:rsid w:val="00D3094C"/>
    <w:rsid w:val="00D30958"/>
    <w:rsid w:val="00D30EB9"/>
    <w:rsid w:val="00D30FD4"/>
    <w:rsid w:val="00D31139"/>
    <w:rsid w:val="00D31F69"/>
    <w:rsid w:val="00D3287A"/>
    <w:rsid w:val="00D333E8"/>
    <w:rsid w:val="00D33568"/>
    <w:rsid w:val="00D338C5"/>
    <w:rsid w:val="00D3445D"/>
    <w:rsid w:val="00D344A2"/>
    <w:rsid w:val="00D344BE"/>
    <w:rsid w:val="00D34577"/>
    <w:rsid w:val="00D34B0A"/>
    <w:rsid w:val="00D34E08"/>
    <w:rsid w:val="00D35383"/>
    <w:rsid w:val="00D35879"/>
    <w:rsid w:val="00D36006"/>
    <w:rsid w:val="00D366DF"/>
    <w:rsid w:val="00D36E78"/>
    <w:rsid w:val="00D377FA"/>
    <w:rsid w:val="00D400CB"/>
    <w:rsid w:val="00D40223"/>
    <w:rsid w:val="00D404D7"/>
    <w:rsid w:val="00D40ADC"/>
    <w:rsid w:val="00D4100F"/>
    <w:rsid w:val="00D411E7"/>
    <w:rsid w:val="00D41255"/>
    <w:rsid w:val="00D4135E"/>
    <w:rsid w:val="00D41381"/>
    <w:rsid w:val="00D41E7B"/>
    <w:rsid w:val="00D4253B"/>
    <w:rsid w:val="00D428D5"/>
    <w:rsid w:val="00D42A0B"/>
    <w:rsid w:val="00D432EF"/>
    <w:rsid w:val="00D435E5"/>
    <w:rsid w:val="00D446B3"/>
    <w:rsid w:val="00D4478F"/>
    <w:rsid w:val="00D45319"/>
    <w:rsid w:val="00D459BC"/>
    <w:rsid w:val="00D46135"/>
    <w:rsid w:val="00D4622F"/>
    <w:rsid w:val="00D465DA"/>
    <w:rsid w:val="00D472FD"/>
    <w:rsid w:val="00D476E1"/>
    <w:rsid w:val="00D50218"/>
    <w:rsid w:val="00D503FA"/>
    <w:rsid w:val="00D50702"/>
    <w:rsid w:val="00D50D9A"/>
    <w:rsid w:val="00D50EDE"/>
    <w:rsid w:val="00D51514"/>
    <w:rsid w:val="00D51B4A"/>
    <w:rsid w:val="00D51F40"/>
    <w:rsid w:val="00D53350"/>
    <w:rsid w:val="00D5351E"/>
    <w:rsid w:val="00D538AE"/>
    <w:rsid w:val="00D542A8"/>
    <w:rsid w:val="00D5443B"/>
    <w:rsid w:val="00D54592"/>
    <w:rsid w:val="00D547AD"/>
    <w:rsid w:val="00D547D7"/>
    <w:rsid w:val="00D54ECA"/>
    <w:rsid w:val="00D55212"/>
    <w:rsid w:val="00D55576"/>
    <w:rsid w:val="00D55804"/>
    <w:rsid w:val="00D568BF"/>
    <w:rsid w:val="00D60CFE"/>
    <w:rsid w:val="00D61135"/>
    <w:rsid w:val="00D61326"/>
    <w:rsid w:val="00D614AA"/>
    <w:rsid w:val="00D627A9"/>
    <w:rsid w:val="00D62D4D"/>
    <w:rsid w:val="00D64787"/>
    <w:rsid w:val="00D65779"/>
    <w:rsid w:val="00D65848"/>
    <w:rsid w:val="00D658D4"/>
    <w:rsid w:val="00D662D8"/>
    <w:rsid w:val="00D66669"/>
    <w:rsid w:val="00D66820"/>
    <w:rsid w:val="00D67A44"/>
    <w:rsid w:val="00D703DB"/>
    <w:rsid w:val="00D704CC"/>
    <w:rsid w:val="00D70D69"/>
    <w:rsid w:val="00D71E6C"/>
    <w:rsid w:val="00D72524"/>
    <w:rsid w:val="00D72CB4"/>
    <w:rsid w:val="00D73628"/>
    <w:rsid w:val="00D743C9"/>
    <w:rsid w:val="00D74693"/>
    <w:rsid w:val="00D748BC"/>
    <w:rsid w:val="00D75FDE"/>
    <w:rsid w:val="00D768C6"/>
    <w:rsid w:val="00D76AFD"/>
    <w:rsid w:val="00D76B14"/>
    <w:rsid w:val="00D77D4F"/>
    <w:rsid w:val="00D77FB7"/>
    <w:rsid w:val="00D810D5"/>
    <w:rsid w:val="00D81307"/>
    <w:rsid w:val="00D81D25"/>
    <w:rsid w:val="00D82207"/>
    <w:rsid w:val="00D836D0"/>
    <w:rsid w:val="00D83CD8"/>
    <w:rsid w:val="00D83CF6"/>
    <w:rsid w:val="00D84D5F"/>
    <w:rsid w:val="00D85034"/>
    <w:rsid w:val="00D856C1"/>
    <w:rsid w:val="00D85B99"/>
    <w:rsid w:val="00D874C6"/>
    <w:rsid w:val="00D878E7"/>
    <w:rsid w:val="00D906CA"/>
    <w:rsid w:val="00D9078B"/>
    <w:rsid w:val="00D90FFB"/>
    <w:rsid w:val="00D9127B"/>
    <w:rsid w:val="00D9149E"/>
    <w:rsid w:val="00D917D1"/>
    <w:rsid w:val="00D917F1"/>
    <w:rsid w:val="00D91B3A"/>
    <w:rsid w:val="00D91C7E"/>
    <w:rsid w:val="00D93369"/>
    <w:rsid w:val="00D934C9"/>
    <w:rsid w:val="00D93C8D"/>
    <w:rsid w:val="00D93EB9"/>
    <w:rsid w:val="00D9468C"/>
    <w:rsid w:val="00D94D6E"/>
    <w:rsid w:val="00D95414"/>
    <w:rsid w:val="00D957A6"/>
    <w:rsid w:val="00D95975"/>
    <w:rsid w:val="00D95C9A"/>
    <w:rsid w:val="00D95F40"/>
    <w:rsid w:val="00D96158"/>
    <w:rsid w:val="00D962AE"/>
    <w:rsid w:val="00D9650B"/>
    <w:rsid w:val="00D9676F"/>
    <w:rsid w:val="00D96D82"/>
    <w:rsid w:val="00D96E5D"/>
    <w:rsid w:val="00D96E89"/>
    <w:rsid w:val="00D97245"/>
    <w:rsid w:val="00DA0261"/>
    <w:rsid w:val="00DA031D"/>
    <w:rsid w:val="00DA0CB7"/>
    <w:rsid w:val="00DA0CE2"/>
    <w:rsid w:val="00DA0FD1"/>
    <w:rsid w:val="00DA1501"/>
    <w:rsid w:val="00DA1DE6"/>
    <w:rsid w:val="00DA1E69"/>
    <w:rsid w:val="00DA27D2"/>
    <w:rsid w:val="00DA2F2F"/>
    <w:rsid w:val="00DA31BF"/>
    <w:rsid w:val="00DA3AA8"/>
    <w:rsid w:val="00DA42D4"/>
    <w:rsid w:val="00DA49F8"/>
    <w:rsid w:val="00DA5408"/>
    <w:rsid w:val="00DA624E"/>
    <w:rsid w:val="00DA69DA"/>
    <w:rsid w:val="00DA73B7"/>
    <w:rsid w:val="00DA73FB"/>
    <w:rsid w:val="00DA7A13"/>
    <w:rsid w:val="00DB1807"/>
    <w:rsid w:val="00DB2BDB"/>
    <w:rsid w:val="00DB2CAE"/>
    <w:rsid w:val="00DB4311"/>
    <w:rsid w:val="00DB48D7"/>
    <w:rsid w:val="00DB54C6"/>
    <w:rsid w:val="00DB6309"/>
    <w:rsid w:val="00DB66DC"/>
    <w:rsid w:val="00DB6DDC"/>
    <w:rsid w:val="00DC0215"/>
    <w:rsid w:val="00DC0641"/>
    <w:rsid w:val="00DC0A3B"/>
    <w:rsid w:val="00DC16BE"/>
    <w:rsid w:val="00DC2388"/>
    <w:rsid w:val="00DC2D14"/>
    <w:rsid w:val="00DC2EEA"/>
    <w:rsid w:val="00DC2F5C"/>
    <w:rsid w:val="00DC3F46"/>
    <w:rsid w:val="00DC408E"/>
    <w:rsid w:val="00DC6404"/>
    <w:rsid w:val="00DC7037"/>
    <w:rsid w:val="00DC710C"/>
    <w:rsid w:val="00DC744D"/>
    <w:rsid w:val="00DD0A8D"/>
    <w:rsid w:val="00DD158C"/>
    <w:rsid w:val="00DD1EE6"/>
    <w:rsid w:val="00DD24B6"/>
    <w:rsid w:val="00DD2D61"/>
    <w:rsid w:val="00DD3B3C"/>
    <w:rsid w:val="00DD4219"/>
    <w:rsid w:val="00DD46FD"/>
    <w:rsid w:val="00DD53CC"/>
    <w:rsid w:val="00DD6553"/>
    <w:rsid w:val="00DD694E"/>
    <w:rsid w:val="00DD6C20"/>
    <w:rsid w:val="00DD718F"/>
    <w:rsid w:val="00DD7C91"/>
    <w:rsid w:val="00DE018F"/>
    <w:rsid w:val="00DE0D4C"/>
    <w:rsid w:val="00DE10B6"/>
    <w:rsid w:val="00DE1A12"/>
    <w:rsid w:val="00DE255D"/>
    <w:rsid w:val="00DE286C"/>
    <w:rsid w:val="00DE2B57"/>
    <w:rsid w:val="00DE2BA0"/>
    <w:rsid w:val="00DE3844"/>
    <w:rsid w:val="00DE38FC"/>
    <w:rsid w:val="00DE4163"/>
    <w:rsid w:val="00DE4372"/>
    <w:rsid w:val="00DE475F"/>
    <w:rsid w:val="00DE4AC4"/>
    <w:rsid w:val="00DE4FF8"/>
    <w:rsid w:val="00DE5248"/>
    <w:rsid w:val="00DE5673"/>
    <w:rsid w:val="00DE5A3B"/>
    <w:rsid w:val="00DE635D"/>
    <w:rsid w:val="00DF02DB"/>
    <w:rsid w:val="00DF02EE"/>
    <w:rsid w:val="00DF0B41"/>
    <w:rsid w:val="00DF0EC6"/>
    <w:rsid w:val="00DF1E73"/>
    <w:rsid w:val="00DF20B2"/>
    <w:rsid w:val="00DF2698"/>
    <w:rsid w:val="00DF7A9F"/>
    <w:rsid w:val="00E00C4E"/>
    <w:rsid w:val="00E00C70"/>
    <w:rsid w:val="00E00F89"/>
    <w:rsid w:val="00E010B8"/>
    <w:rsid w:val="00E0116D"/>
    <w:rsid w:val="00E02CD7"/>
    <w:rsid w:val="00E03B76"/>
    <w:rsid w:val="00E03E10"/>
    <w:rsid w:val="00E04348"/>
    <w:rsid w:val="00E04B73"/>
    <w:rsid w:val="00E0580D"/>
    <w:rsid w:val="00E05D5E"/>
    <w:rsid w:val="00E05D95"/>
    <w:rsid w:val="00E0606E"/>
    <w:rsid w:val="00E0665D"/>
    <w:rsid w:val="00E06D20"/>
    <w:rsid w:val="00E0788A"/>
    <w:rsid w:val="00E1059E"/>
    <w:rsid w:val="00E10A98"/>
    <w:rsid w:val="00E10E75"/>
    <w:rsid w:val="00E11A4E"/>
    <w:rsid w:val="00E1215A"/>
    <w:rsid w:val="00E1265A"/>
    <w:rsid w:val="00E1381E"/>
    <w:rsid w:val="00E13C67"/>
    <w:rsid w:val="00E140A2"/>
    <w:rsid w:val="00E14C6F"/>
    <w:rsid w:val="00E15325"/>
    <w:rsid w:val="00E176A7"/>
    <w:rsid w:val="00E215B0"/>
    <w:rsid w:val="00E2197F"/>
    <w:rsid w:val="00E21D50"/>
    <w:rsid w:val="00E24238"/>
    <w:rsid w:val="00E24407"/>
    <w:rsid w:val="00E24CEE"/>
    <w:rsid w:val="00E25A63"/>
    <w:rsid w:val="00E25DF7"/>
    <w:rsid w:val="00E25E8A"/>
    <w:rsid w:val="00E260DD"/>
    <w:rsid w:val="00E26242"/>
    <w:rsid w:val="00E26817"/>
    <w:rsid w:val="00E26BC0"/>
    <w:rsid w:val="00E27CF4"/>
    <w:rsid w:val="00E27F55"/>
    <w:rsid w:val="00E30DFD"/>
    <w:rsid w:val="00E30F02"/>
    <w:rsid w:val="00E314D4"/>
    <w:rsid w:val="00E316AD"/>
    <w:rsid w:val="00E321DC"/>
    <w:rsid w:val="00E3221F"/>
    <w:rsid w:val="00E32627"/>
    <w:rsid w:val="00E329CA"/>
    <w:rsid w:val="00E32A7A"/>
    <w:rsid w:val="00E338D0"/>
    <w:rsid w:val="00E33995"/>
    <w:rsid w:val="00E34271"/>
    <w:rsid w:val="00E349A6"/>
    <w:rsid w:val="00E34AC7"/>
    <w:rsid w:val="00E34C7B"/>
    <w:rsid w:val="00E35413"/>
    <w:rsid w:val="00E3541A"/>
    <w:rsid w:val="00E35AAC"/>
    <w:rsid w:val="00E35E08"/>
    <w:rsid w:val="00E36729"/>
    <w:rsid w:val="00E36F60"/>
    <w:rsid w:val="00E3760D"/>
    <w:rsid w:val="00E403E7"/>
    <w:rsid w:val="00E405BC"/>
    <w:rsid w:val="00E4075E"/>
    <w:rsid w:val="00E40E4B"/>
    <w:rsid w:val="00E41961"/>
    <w:rsid w:val="00E41B35"/>
    <w:rsid w:val="00E41CA1"/>
    <w:rsid w:val="00E41E85"/>
    <w:rsid w:val="00E425CD"/>
    <w:rsid w:val="00E438C3"/>
    <w:rsid w:val="00E43B77"/>
    <w:rsid w:val="00E44163"/>
    <w:rsid w:val="00E448A6"/>
    <w:rsid w:val="00E45AA3"/>
    <w:rsid w:val="00E463B8"/>
    <w:rsid w:val="00E463B9"/>
    <w:rsid w:val="00E4671F"/>
    <w:rsid w:val="00E46E75"/>
    <w:rsid w:val="00E4707E"/>
    <w:rsid w:val="00E471C5"/>
    <w:rsid w:val="00E47313"/>
    <w:rsid w:val="00E473A2"/>
    <w:rsid w:val="00E47968"/>
    <w:rsid w:val="00E47C44"/>
    <w:rsid w:val="00E5079E"/>
    <w:rsid w:val="00E50CFD"/>
    <w:rsid w:val="00E513A3"/>
    <w:rsid w:val="00E514E5"/>
    <w:rsid w:val="00E518AD"/>
    <w:rsid w:val="00E51EC9"/>
    <w:rsid w:val="00E526E7"/>
    <w:rsid w:val="00E535FD"/>
    <w:rsid w:val="00E53859"/>
    <w:rsid w:val="00E5403D"/>
    <w:rsid w:val="00E54259"/>
    <w:rsid w:val="00E54397"/>
    <w:rsid w:val="00E571B5"/>
    <w:rsid w:val="00E604DC"/>
    <w:rsid w:val="00E61D0B"/>
    <w:rsid w:val="00E61FE4"/>
    <w:rsid w:val="00E62203"/>
    <w:rsid w:val="00E62375"/>
    <w:rsid w:val="00E63094"/>
    <w:rsid w:val="00E647CB"/>
    <w:rsid w:val="00E64D26"/>
    <w:rsid w:val="00E6520F"/>
    <w:rsid w:val="00E657B8"/>
    <w:rsid w:val="00E669D8"/>
    <w:rsid w:val="00E66A4C"/>
    <w:rsid w:val="00E6728D"/>
    <w:rsid w:val="00E7081A"/>
    <w:rsid w:val="00E709F5"/>
    <w:rsid w:val="00E70F20"/>
    <w:rsid w:val="00E72932"/>
    <w:rsid w:val="00E72F11"/>
    <w:rsid w:val="00E72FB7"/>
    <w:rsid w:val="00E730A3"/>
    <w:rsid w:val="00E730F2"/>
    <w:rsid w:val="00E7447E"/>
    <w:rsid w:val="00E7459E"/>
    <w:rsid w:val="00E74D4D"/>
    <w:rsid w:val="00E7516D"/>
    <w:rsid w:val="00E754D6"/>
    <w:rsid w:val="00E761FB"/>
    <w:rsid w:val="00E767FE"/>
    <w:rsid w:val="00E76961"/>
    <w:rsid w:val="00E76E66"/>
    <w:rsid w:val="00E76F0B"/>
    <w:rsid w:val="00E77FA0"/>
    <w:rsid w:val="00E8032B"/>
    <w:rsid w:val="00E8064D"/>
    <w:rsid w:val="00E8071C"/>
    <w:rsid w:val="00E80DE9"/>
    <w:rsid w:val="00E8174F"/>
    <w:rsid w:val="00E8208E"/>
    <w:rsid w:val="00E82E99"/>
    <w:rsid w:val="00E82EE9"/>
    <w:rsid w:val="00E83630"/>
    <w:rsid w:val="00E8364C"/>
    <w:rsid w:val="00E83C32"/>
    <w:rsid w:val="00E8448A"/>
    <w:rsid w:val="00E845F8"/>
    <w:rsid w:val="00E84642"/>
    <w:rsid w:val="00E848B7"/>
    <w:rsid w:val="00E852A1"/>
    <w:rsid w:val="00E86657"/>
    <w:rsid w:val="00E86A16"/>
    <w:rsid w:val="00E86C42"/>
    <w:rsid w:val="00E86F2A"/>
    <w:rsid w:val="00E871EB"/>
    <w:rsid w:val="00E8731E"/>
    <w:rsid w:val="00E909D6"/>
    <w:rsid w:val="00E90EDF"/>
    <w:rsid w:val="00E91966"/>
    <w:rsid w:val="00E91C17"/>
    <w:rsid w:val="00E922E5"/>
    <w:rsid w:val="00E9249C"/>
    <w:rsid w:val="00E9269F"/>
    <w:rsid w:val="00E929AB"/>
    <w:rsid w:val="00E92AE8"/>
    <w:rsid w:val="00E9311E"/>
    <w:rsid w:val="00E931D0"/>
    <w:rsid w:val="00E938B9"/>
    <w:rsid w:val="00E93EEB"/>
    <w:rsid w:val="00E94B75"/>
    <w:rsid w:val="00E95203"/>
    <w:rsid w:val="00E95982"/>
    <w:rsid w:val="00E96253"/>
    <w:rsid w:val="00E965C9"/>
    <w:rsid w:val="00E9669D"/>
    <w:rsid w:val="00E96D21"/>
    <w:rsid w:val="00E976F4"/>
    <w:rsid w:val="00E97E19"/>
    <w:rsid w:val="00E97FAA"/>
    <w:rsid w:val="00EA0562"/>
    <w:rsid w:val="00EA0BCB"/>
    <w:rsid w:val="00EA10BA"/>
    <w:rsid w:val="00EA229E"/>
    <w:rsid w:val="00EA2EDE"/>
    <w:rsid w:val="00EA44A0"/>
    <w:rsid w:val="00EA4731"/>
    <w:rsid w:val="00EA4A04"/>
    <w:rsid w:val="00EA684F"/>
    <w:rsid w:val="00EA6F1C"/>
    <w:rsid w:val="00EA78ED"/>
    <w:rsid w:val="00EA7D6A"/>
    <w:rsid w:val="00EA7F49"/>
    <w:rsid w:val="00EB0C8B"/>
    <w:rsid w:val="00EB0F60"/>
    <w:rsid w:val="00EB15EF"/>
    <w:rsid w:val="00EB2335"/>
    <w:rsid w:val="00EB2451"/>
    <w:rsid w:val="00EB255D"/>
    <w:rsid w:val="00EB26D0"/>
    <w:rsid w:val="00EB2D08"/>
    <w:rsid w:val="00EB3667"/>
    <w:rsid w:val="00EB3747"/>
    <w:rsid w:val="00EB3878"/>
    <w:rsid w:val="00EB3BDE"/>
    <w:rsid w:val="00EB3F97"/>
    <w:rsid w:val="00EB42BB"/>
    <w:rsid w:val="00EB4566"/>
    <w:rsid w:val="00EB5190"/>
    <w:rsid w:val="00EB5322"/>
    <w:rsid w:val="00EB58BD"/>
    <w:rsid w:val="00EB5BD7"/>
    <w:rsid w:val="00EB5F14"/>
    <w:rsid w:val="00EB616B"/>
    <w:rsid w:val="00EB738D"/>
    <w:rsid w:val="00EB76F7"/>
    <w:rsid w:val="00EB7765"/>
    <w:rsid w:val="00EC0528"/>
    <w:rsid w:val="00EC0E93"/>
    <w:rsid w:val="00EC1B02"/>
    <w:rsid w:val="00EC2196"/>
    <w:rsid w:val="00EC21E8"/>
    <w:rsid w:val="00EC2CD3"/>
    <w:rsid w:val="00EC3229"/>
    <w:rsid w:val="00EC3468"/>
    <w:rsid w:val="00EC4182"/>
    <w:rsid w:val="00EC464B"/>
    <w:rsid w:val="00EC4D5C"/>
    <w:rsid w:val="00EC4E4A"/>
    <w:rsid w:val="00EC61B6"/>
    <w:rsid w:val="00EC6C65"/>
    <w:rsid w:val="00EC6DF3"/>
    <w:rsid w:val="00EC70F7"/>
    <w:rsid w:val="00EC78C0"/>
    <w:rsid w:val="00EC7C73"/>
    <w:rsid w:val="00ED0ECE"/>
    <w:rsid w:val="00ED11AA"/>
    <w:rsid w:val="00ED2C47"/>
    <w:rsid w:val="00ED4E42"/>
    <w:rsid w:val="00ED5319"/>
    <w:rsid w:val="00ED55BF"/>
    <w:rsid w:val="00ED6F63"/>
    <w:rsid w:val="00ED7308"/>
    <w:rsid w:val="00ED781E"/>
    <w:rsid w:val="00ED7F7E"/>
    <w:rsid w:val="00EE0058"/>
    <w:rsid w:val="00EE0D3C"/>
    <w:rsid w:val="00EE0E65"/>
    <w:rsid w:val="00EE1234"/>
    <w:rsid w:val="00EE184C"/>
    <w:rsid w:val="00EE28F3"/>
    <w:rsid w:val="00EE3AB0"/>
    <w:rsid w:val="00EE3B15"/>
    <w:rsid w:val="00EE3C26"/>
    <w:rsid w:val="00EE3DDD"/>
    <w:rsid w:val="00EE4872"/>
    <w:rsid w:val="00EE542F"/>
    <w:rsid w:val="00EE5B99"/>
    <w:rsid w:val="00EE6306"/>
    <w:rsid w:val="00EE63D7"/>
    <w:rsid w:val="00EE69B1"/>
    <w:rsid w:val="00EF00A3"/>
    <w:rsid w:val="00EF024F"/>
    <w:rsid w:val="00EF113F"/>
    <w:rsid w:val="00EF1A04"/>
    <w:rsid w:val="00EF31F8"/>
    <w:rsid w:val="00EF3B14"/>
    <w:rsid w:val="00EF4147"/>
    <w:rsid w:val="00EF49F4"/>
    <w:rsid w:val="00EF5237"/>
    <w:rsid w:val="00EF5AF4"/>
    <w:rsid w:val="00EF64CE"/>
    <w:rsid w:val="00EF660B"/>
    <w:rsid w:val="00EF67CE"/>
    <w:rsid w:val="00EF6AD2"/>
    <w:rsid w:val="00EF7115"/>
    <w:rsid w:val="00EF7CF7"/>
    <w:rsid w:val="00F003A2"/>
    <w:rsid w:val="00F00560"/>
    <w:rsid w:val="00F00CF8"/>
    <w:rsid w:val="00F02365"/>
    <w:rsid w:val="00F025BE"/>
    <w:rsid w:val="00F026B3"/>
    <w:rsid w:val="00F0305F"/>
    <w:rsid w:val="00F031B7"/>
    <w:rsid w:val="00F0366D"/>
    <w:rsid w:val="00F03C6F"/>
    <w:rsid w:val="00F03E01"/>
    <w:rsid w:val="00F04A18"/>
    <w:rsid w:val="00F0611E"/>
    <w:rsid w:val="00F064CF"/>
    <w:rsid w:val="00F068C3"/>
    <w:rsid w:val="00F06BF2"/>
    <w:rsid w:val="00F0703F"/>
    <w:rsid w:val="00F073DE"/>
    <w:rsid w:val="00F07985"/>
    <w:rsid w:val="00F079A3"/>
    <w:rsid w:val="00F10147"/>
    <w:rsid w:val="00F10C92"/>
    <w:rsid w:val="00F10D35"/>
    <w:rsid w:val="00F10E82"/>
    <w:rsid w:val="00F1113F"/>
    <w:rsid w:val="00F1209B"/>
    <w:rsid w:val="00F1226E"/>
    <w:rsid w:val="00F124A5"/>
    <w:rsid w:val="00F136B9"/>
    <w:rsid w:val="00F138AC"/>
    <w:rsid w:val="00F13F48"/>
    <w:rsid w:val="00F1478B"/>
    <w:rsid w:val="00F14792"/>
    <w:rsid w:val="00F14D5B"/>
    <w:rsid w:val="00F157D9"/>
    <w:rsid w:val="00F15D4A"/>
    <w:rsid w:val="00F15EBC"/>
    <w:rsid w:val="00F15F5E"/>
    <w:rsid w:val="00F1624B"/>
    <w:rsid w:val="00F163DB"/>
    <w:rsid w:val="00F20A81"/>
    <w:rsid w:val="00F20AC2"/>
    <w:rsid w:val="00F20BBB"/>
    <w:rsid w:val="00F20D63"/>
    <w:rsid w:val="00F210D7"/>
    <w:rsid w:val="00F21761"/>
    <w:rsid w:val="00F219C1"/>
    <w:rsid w:val="00F221AC"/>
    <w:rsid w:val="00F23DC7"/>
    <w:rsid w:val="00F2466E"/>
    <w:rsid w:val="00F2498B"/>
    <w:rsid w:val="00F25852"/>
    <w:rsid w:val="00F25A5E"/>
    <w:rsid w:val="00F26383"/>
    <w:rsid w:val="00F263CC"/>
    <w:rsid w:val="00F2649F"/>
    <w:rsid w:val="00F26BF2"/>
    <w:rsid w:val="00F26DCD"/>
    <w:rsid w:val="00F274A8"/>
    <w:rsid w:val="00F27BC9"/>
    <w:rsid w:val="00F27C7E"/>
    <w:rsid w:val="00F311D2"/>
    <w:rsid w:val="00F317A7"/>
    <w:rsid w:val="00F31B73"/>
    <w:rsid w:val="00F32A9C"/>
    <w:rsid w:val="00F32C91"/>
    <w:rsid w:val="00F334E6"/>
    <w:rsid w:val="00F33679"/>
    <w:rsid w:val="00F347CE"/>
    <w:rsid w:val="00F34ED7"/>
    <w:rsid w:val="00F35272"/>
    <w:rsid w:val="00F35582"/>
    <w:rsid w:val="00F358FD"/>
    <w:rsid w:val="00F35C7F"/>
    <w:rsid w:val="00F3714D"/>
    <w:rsid w:val="00F37873"/>
    <w:rsid w:val="00F37A00"/>
    <w:rsid w:val="00F37C4C"/>
    <w:rsid w:val="00F37D87"/>
    <w:rsid w:val="00F37DFD"/>
    <w:rsid w:val="00F37E78"/>
    <w:rsid w:val="00F40FEE"/>
    <w:rsid w:val="00F413C4"/>
    <w:rsid w:val="00F4145D"/>
    <w:rsid w:val="00F41D12"/>
    <w:rsid w:val="00F4299A"/>
    <w:rsid w:val="00F43389"/>
    <w:rsid w:val="00F433DA"/>
    <w:rsid w:val="00F43485"/>
    <w:rsid w:val="00F442CB"/>
    <w:rsid w:val="00F44849"/>
    <w:rsid w:val="00F44C46"/>
    <w:rsid w:val="00F450D7"/>
    <w:rsid w:val="00F46BB3"/>
    <w:rsid w:val="00F47043"/>
    <w:rsid w:val="00F4709C"/>
    <w:rsid w:val="00F4718A"/>
    <w:rsid w:val="00F47672"/>
    <w:rsid w:val="00F515B7"/>
    <w:rsid w:val="00F51AF6"/>
    <w:rsid w:val="00F52278"/>
    <w:rsid w:val="00F52504"/>
    <w:rsid w:val="00F527AD"/>
    <w:rsid w:val="00F5291C"/>
    <w:rsid w:val="00F52C39"/>
    <w:rsid w:val="00F544BE"/>
    <w:rsid w:val="00F5494F"/>
    <w:rsid w:val="00F54A53"/>
    <w:rsid w:val="00F5502B"/>
    <w:rsid w:val="00F562A8"/>
    <w:rsid w:val="00F56D85"/>
    <w:rsid w:val="00F56F20"/>
    <w:rsid w:val="00F570D8"/>
    <w:rsid w:val="00F575E5"/>
    <w:rsid w:val="00F57B65"/>
    <w:rsid w:val="00F57D11"/>
    <w:rsid w:val="00F57EDD"/>
    <w:rsid w:val="00F60ACB"/>
    <w:rsid w:val="00F60B6A"/>
    <w:rsid w:val="00F60F46"/>
    <w:rsid w:val="00F61240"/>
    <w:rsid w:val="00F61984"/>
    <w:rsid w:val="00F61E6F"/>
    <w:rsid w:val="00F62CC6"/>
    <w:rsid w:val="00F63F93"/>
    <w:rsid w:val="00F645B0"/>
    <w:rsid w:val="00F64A03"/>
    <w:rsid w:val="00F64B57"/>
    <w:rsid w:val="00F64C99"/>
    <w:rsid w:val="00F650A8"/>
    <w:rsid w:val="00F65A32"/>
    <w:rsid w:val="00F6639B"/>
    <w:rsid w:val="00F667BC"/>
    <w:rsid w:val="00F706B9"/>
    <w:rsid w:val="00F70871"/>
    <w:rsid w:val="00F70A04"/>
    <w:rsid w:val="00F70CE4"/>
    <w:rsid w:val="00F7178B"/>
    <w:rsid w:val="00F7197D"/>
    <w:rsid w:val="00F72044"/>
    <w:rsid w:val="00F720CF"/>
    <w:rsid w:val="00F7213F"/>
    <w:rsid w:val="00F7222E"/>
    <w:rsid w:val="00F72AE3"/>
    <w:rsid w:val="00F736F4"/>
    <w:rsid w:val="00F73D46"/>
    <w:rsid w:val="00F749D8"/>
    <w:rsid w:val="00F752E5"/>
    <w:rsid w:val="00F755E1"/>
    <w:rsid w:val="00F75D93"/>
    <w:rsid w:val="00F7636A"/>
    <w:rsid w:val="00F769E3"/>
    <w:rsid w:val="00F77275"/>
    <w:rsid w:val="00F774BB"/>
    <w:rsid w:val="00F778B2"/>
    <w:rsid w:val="00F77FBC"/>
    <w:rsid w:val="00F804E9"/>
    <w:rsid w:val="00F80B32"/>
    <w:rsid w:val="00F80E41"/>
    <w:rsid w:val="00F817ED"/>
    <w:rsid w:val="00F81E5D"/>
    <w:rsid w:val="00F81EDA"/>
    <w:rsid w:val="00F81F8A"/>
    <w:rsid w:val="00F82541"/>
    <w:rsid w:val="00F83722"/>
    <w:rsid w:val="00F838C7"/>
    <w:rsid w:val="00F83A78"/>
    <w:rsid w:val="00F83CED"/>
    <w:rsid w:val="00F83F29"/>
    <w:rsid w:val="00F858A3"/>
    <w:rsid w:val="00F85B00"/>
    <w:rsid w:val="00F860AF"/>
    <w:rsid w:val="00F863B2"/>
    <w:rsid w:val="00F86C1E"/>
    <w:rsid w:val="00F8711D"/>
    <w:rsid w:val="00F90267"/>
    <w:rsid w:val="00F910B9"/>
    <w:rsid w:val="00F91294"/>
    <w:rsid w:val="00F929BD"/>
    <w:rsid w:val="00F93028"/>
    <w:rsid w:val="00F94802"/>
    <w:rsid w:val="00F95803"/>
    <w:rsid w:val="00F96567"/>
    <w:rsid w:val="00F97A4E"/>
    <w:rsid w:val="00F97EAF"/>
    <w:rsid w:val="00FA04C2"/>
    <w:rsid w:val="00FA0B2E"/>
    <w:rsid w:val="00FA0F57"/>
    <w:rsid w:val="00FA1715"/>
    <w:rsid w:val="00FA19E5"/>
    <w:rsid w:val="00FA1BE4"/>
    <w:rsid w:val="00FA1E4E"/>
    <w:rsid w:val="00FA2070"/>
    <w:rsid w:val="00FA21E0"/>
    <w:rsid w:val="00FA34B4"/>
    <w:rsid w:val="00FA401B"/>
    <w:rsid w:val="00FA6249"/>
    <w:rsid w:val="00FA6359"/>
    <w:rsid w:val="00FA693C"/>
    <w:rsid w:val="00FA7AC0"/>
    <w:rsid w:val="00FA7C24"/>
    <w:rsid w:val="00FA7D17"/>
    <w:rsid w:val="00FB0FA3"/>
    <w:rsid w:val="00FB114F"/>
    <w:rsid w:val="00FB1555"/>
    <w:rsid w:val="00FB32E0"/>
    <w:rsid w:val="00FB3360"/>
    <w:rsid w:val="00FB3400"/>
    <w:rsid w:val="00FB3700"/>
    <w:rsid w:val="00FB3906"/>
    <w:rsid w:val="00FB4841"/>
    <w:rsid w:val="00FB4A56"/>
    <w:rsid w:val="00FB4F71"/>
    <w:rsid w:val="00FB4FEE"/>
    <w:rsid w:val="00FB54D8"/>
    <w:rsid w:val="00FB5D69"/>
    <w:rsid w:val="00FB6FB9"/>
    <w:rsid w:val="00FB7555"/>
    <w:rsid w:val="00FB7743"/>
    <w:rsid w:val="00FC05F2"/>
    <w:rsid w:val="00FC1029"/>
    <w:rsid w:val="00FC1446"/>
    <w:rsid w:val="00FC230A"/>
    <w:rsid w:val="00FC374D"/>
    <w:rsid w:val="00FC3DF6"/>
    <w:rsid w:val="00FC3F10"/>
    <w:rsid w:val="00FC4268"/>
    <w:rsid w:val="00FC502D"/>
    <w:rsid w:val="00FC50E0"/>
    <w:rsid w:val="00FC5A8E"/>
    <w:rsid w:val="00FC69D4"/>
    <w:rsid w:val="00FC769F"/>
    <w:rsid w:val="00FC78F6"/>
    <w:rsid w:val="00FC7B65"/>
    <w:rsid w:val="00FD23A5"/>
    <w:rsid w:val="00FD25F7"/>
    <w:rsid w:val="00FD32D4"/>
    <w:rsid w:val="00FD3534"/>
    <w:rsid w:val="00FD3DC6"/>
    <w:rsid w:val="00FD40F3"/>
    <w:rsid w:val="00FD43E6"/>
    <w:rsid w:val="00FD4D84"/>
    <w:rsid w:val="00FD4F26"/>
    <w:rsid w:val="00FD58A7"/>
    <w:rsid w:val="00FD61E3"/>
    <w:rsid w:val="00FD6A31"/>
    <w:rsid w:val="00FE018F"/>
    <w:rsid w:val="00FE1280"/>
    <w:rsid w:val="00FE161F"/>
    <w:rsid w:val="00FE19DE"/>
    <w:rsid w:val="00FE2692"/>
    <w:rsid w:val="00FE38AA"/>
    <w:rsid w:val="00FE3EC4"/>
    <w:rsid w:val="00FE3ECD"/>
    <w:rsid w:val="00FE4183"/>
    <w:rsid w:val="00FE4AC9"/>
    <w:rsid w:val="00FE4D3A"/>
    <w:rsid w:val="00FE4F7B"/>
    <w:rsid w:val="00FE505D"/>
    <w:rsid w:val="00FE6FA4"/>
    <w:rsid w:val="00FE6FD1"/>
    <w:rsid w:val="00FF0BE7"/>
    <w:rsid w:val="00FF0DDB"/>
    <w:rsid w:val="00FF12D2"/>
    <w:rsid w:val="00FF13B5"/>
    <w:rsid w:val="00FF1677"/>
    <w:rsid w:val="00FF1C4A"/>
    <w:rsid w:val="00FF2052"/>
    <w:rsid w:val="00FF2CB1"/>
    <w:rsid w:val="00FF3056"/>
    <w:rsid w:val="00FF3FF8"/>
    <w:rsid w:val="00FF4480"/>
    <w:rsid w:val="00FF48E1"/>
    <w:rsid w:val="00FF4AA0"/>
    <w:rsid w:val="00FF4C59"/>
    <w:rsid w:val="00FF57CC"/>
    <w:rsid w:val="00FF5A73"/>
    <w:rsid w:val="00FF5ABE"/>
    <w:rsid w:val="00FF7359"/>
    <w:rsid w:val="00FF735F"/>
    <w:rsid w:val="7EA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fe10d93b1a40b7c06abd6a80b21f432\&#21512;&#21516;&#32456;&#27490;&#21327;&#35758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合同终止协议书范本.docx</Template>
  <Pages>1</Pages>
  <Words>140</Words>
  <Characters>166</Characters>
  <Lines>1</Lines>
  <Paragraphs>1</Paragraphs>
  <TotalTime>1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2026-02-27T01:17:00Z</dcterms:created>
  <dc:creator>rankin</dc:creator>
  <cp:lastModifiedBy>rankin</cp:lastModifiedBy>
  <dcterms:modified xsi:type="dcterms:W3CDTF">2026-02-27T01:49:53Z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v1.0_mb_VMXQCRD3bS4w/c+WG2IIyA==</vt:lpwstr>
  </property>
  <property fmtid="{D5CDD505-2E9C-101B-9397-08002B2CF9AE}" pid="4" name="ICV">
    <vt:lpwstr>147EC639A33348008C692164559ADEA5_11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