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1F3B">
      <w:pPr>
        <w:spacing w:after="240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交通事故处理委托书</w:t>
      </w:r>
    </w:p>
    <w:p w14:paraId="6E28E73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交警大队：</w:t>
      </w:r>
    </w:p>
    <w:p w14:paraId="308B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地方发生交通事故，现因故无法亲自处理。</w:t>
      </w:r>
    </w:p>
    <w:p w14:paraId="4F07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特此委托（身份证号码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）作为本人的委托代理人，全权处理上述交通事故相关一切事宜，包括但不限于签署法律文书、领取相关文件、参与协商、调解与理赔等。</w:t>
      </w:r>
    </w:p>
    <w:p w14:paraId="35FD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受托人在上述授权范围内所实施的行为、签署的文件及领取的文书，本人均予以承认，并自愿承担由此产生的一切法律后果与责任。</w:t>
      </w:r>
    </w:p>
    <w:p w14:paraId="4789A4A1">
      <w:pPr>
        <w:spacing w:line="720" w:lineRule="auto"/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（签名）</w:t>
      </w:r>
    </w:p>
    <w:p w14:paraId="0C8C5714">
      <w:pPr>
        <w:spacing w:line="720" w:lineRule="auto"/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受委托人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（签名）</w:t>
      </w:r>
    </w:p>
    <w:p w14:paraId="5E7FCAFC">
      <w:pPr>
        <w:spacing w:line="720" w:lineRule="auto"/>
        <w:ind w:left="5460" w:leftChars="2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84732"/>
    <w:rsid w:val="000B2534"/>
    <w:rsid w:val="00117706"/>
    <w:rsid w:val="00136D0F"/>
    <w:rsid w:val="002F4FD0"/>
    <w:rsid w:val="003720CB"/>
    <w:rsid w:val="004D0188"/>
    <w:rsid w:val="00651677"/>
    <w:rsid w:val="0066360D"/>
    <w:rsid w:val="00766152"/>
    <w:rsid w:val="007F7FD5"/>
    <w:rsid w:val="009141D4"/>
    <w:rsid w:val="00993A05"/>
    <w:rsid w:val="00E95F15"/>
    <w:rsid w:val="00F636FB"/>
    <w:rsid w:val="76A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1f64f81-7497-438f-9935-4df0ca456680\&#20132;&#36890;&#20107;&#25925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交通事故委托书.docx</Template>
  <Pages>1</Pages>
  <Words>142</Words>
  <Characters>142</Characters>
  <Lines>1</Lines>
  <Paragraphs>1</Paragraphs>
  <TotalTime>4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2026-02-27T01:13:00Z</dcterms:created>
  <dc:creator>rankin</dc:creator>
  <cp:lastModifiedBy>rankin</cp:lastModifiedBy>
  <dcterms:modified xsi:type="dcterms:W3CDTF">2026-02-27T01:47:57Z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v1.0_mb_9gTfCYd3ADFcn2Ie6Hh1pg==</vt:lpwstr>
  </property>
  <property fmtid="{D5CDD505-2E9C-101B-9397-08002B2CF9AE}" pid="4" name="ICV">
    <vt:lpwstr>A2770739C9194F78BE2CC3A6BAACC3D7_11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