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A6D3D"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pacing w:val="28"/>
          <w:sz w:val="60"/>
          <w:szCs w:val="60"/>
          <w:shd w:val="clear" w:color="auto" w:fill="FFFFFF"/>
          <w:lang w:val="en-US" w:eastAsia="zh-CN"/>
        </w:rPr>
        <w:t>个人委托书</w:t>
      </w:r>
    </w:p>
    <w:p w14:paraId="6EE92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</w:p>
    <w:p w14:paraId="7CDD7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</w:p>
    <w:p w14:paraId="75C40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委托人：________ 性别____身份证号________________________，</w:t>
      </w:r>
    </w:p>
    <w:p w14:paraId="0C62B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受托人：________ 性别____身份证号________________________，</w:t>
      </w:r>
    </w:p>
    <w:p w14:paraId="576AB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本人兹委托受托人全权办理下述事项：</w:t>
      </w:r>
    </w:p>
    <w:p w14:paraId="4F893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62A2A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在上述授权范围内，由受托人以本人名义实施的一切法律行为及签署的相关文件，本人均予以承认，并自愿承担由此产生的一切法律后果及相应法律责任。</w:t>
      </w:r>
    </w:p>
    <w:p w14:paraId="47F67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42EFE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委托人：______________              受托人：___________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___</w:t>
      </w:r>
    </w:p>
    <w:p w14:paraId="05D2F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________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___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___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________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___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___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日</w:t>
      </w:r>
    </w:p>
    <w:sectPr>
      <w:pgSz w:w="11906" w:h="16838"/>
      <w:pgMar w:top="1327" w:right="1417" w:bottom="132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476056"/>
    <w:rsid w:val="005B661C"/>
    <w:rsid w:val="09E464DB"/>
    <w:rsid w:val="0A377C7A"/>
    <w:rsid w:val="0ACB2D8B"/>
    <w:rsid w:val="26220B18"/>
    <w:rsid w:val="370B741C"/>
    <w:rsid w:val="41476056"/>
    <w:rsid w:val="4F6342DE"/>
    <w:rsid w:val="54982DCF"/>
    <w:rsid w:val="55F2106A"/>
    <w:rsid w:val="57F75F72"/>
    <w:rsid w:val="6E31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8bd147cc-8d81-419e-9878-6f4806f75e2a\&#22996;&#25176;&#20070;&#20010;&#20154;&#22996;&#25176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委托书个人委托.docx</Template>
  <Pages>1</Pages>
  <Words>111</Words>
  <Characters>254</Characters>
  <Lines>0</Lines>
  <Paragraphs>0</Paragraphs>
  <TotalTime>29</TotalTime>
  <ScaleCrop>false</ScaleCrop>
  <LinksUpToDate>false</LinksUpToDate>
  <CharactersWithSpaces>289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2026-02-27T01:04:00Z</dcterms:created>
  <dc:creator>rankin</dc:creator>
  <cp:lastModifiedBy>rankin</cp:lastModifiedBy>
  <dcterms:modified xsi:type="dcterms:W3CDTF">2026-02-27T01:43:01Z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UUID">
    <vt:lpwstr>v1.0_mb_bnOq/13yVKIYWBw7qLkaHw==</vt:lpwstr>
  </property>
  <property fmtid="{D5CDD505-2E9C-101B-9397-08002B2CF9AE}" pid="4" name="ICV">
    <vt:lpwstr>78D12BADE31441238188244FD8CDDF66_11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