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632"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>诉讼授权委托书</w:t>
      </w:r>
    </w:p>
    <w:p w14:paraId="3B6CB441">
      <w:pPr>
        <w:rPr>
          <w:rFonts w:hint="eastAsia" w:ascii="宋体" w:hAnsi="宋体" w:eastAsia="宋体" w:cs="宋体"/>
          <w:sz w:val="28"/>
          <w:szCs w:val="36"/>
        </w:rPr>
      </w:pPr>
    </w:p>
    <w:p w14:paraId="5838664A">
      <w:pPr>
        <w:rPr>
          <w:rFonts w:hint="eastAsia" w:ascii="宋体" w:hAnsi="宋体" w:eastAsia="宋体" w:cs="宋体"/>
          <w:sz w:val="28"/>
          <w:szCs w:val="36"/>
        </w:rPr>
      </w:pPr>
    </w:p>
    <w:p w14:paraId="19EDB90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委托人：________________________</w:t>
      </w:r>
    </w:p>
    <w:p w14:paraId="514B2C5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受委托人：______________________</w:t>
      </w:r>
    </w:p>
    <w:p w14:paraId="7E36B953">
      <w:pPr>
        <w:rPr>
          <w:rFonts w:hint="eastAsia" w:ascii="宋体" w:hAnsi="宋体" w:eastAsia="宋体" w:cs="宋体"/>
          <w:sz w:val="28"/>
          <w:szCs w:val="36"/>
        </w:rPr>
      </w:pPr>
    </w:p>
    <w:p w14:paraId="06B6271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兹委托上述受委托人在本人/本公司与因________________纠纷一案中，作为本人的诉讼/仲裁代理人。</w:t>
      </w:r>
    </w:p>
    <w:p w14:paraId="50D48D2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代理人__________的代理权限为：代为提起诉讼、答辩；代为承认、放弃、变更诉讼请求；代为调查、收集证据；代为出庭参与诉讼；代为调解、和解；代为签收各类法律文书。</w:t>
      </w:r>
    </w:p>
    <w:p w14:paraId="51595788">
      <w:pPr>
        <w:rPr>
          <w:rFonts w:hint="eastAsia" w:ascii="宋体" w:hAnsi="宋体" w:eastAsia="宋体" w:cs="宋体"/>
          <w:sz w:val="28"/>
          <w:szCs w:val="36"/>
        </w:rPr>
      </w:pPr>
    </w:p>
    <w:p w14:paraId="575A2CB9">
      <w:pPr>
        <w:rPr>
          <w:rFonts w:hint="eastAsia" w:ascii="宋体" w:hAnsi="宋体" w:eastAsia="宋体" w:cs="宋体"/>
          <w:sz w:val="28"/>
          <w:szCs w:val="36"/>
        </w:rPr>
      </w:pPr>
    </w:p>
    <w:p w14:paraId="5F35F418">
      <w:pPr>
        <w:ind w:firstLine="2800" w:firstLineChars="10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委托人（签字）：___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36"/>
        </w:rPr>
        <w:t xml:space="preserve">__ </w:t>
      </w:r>
      <w:bookmarkStart w:id="0" w:name="_GoBack"/>
      <w:bookmarkEnd w:id="0"/>
    </w:p>
    <w:p w14:paraId="2AEFE998">
      <w:pPr>
        <w:ind w:firstLine="2800" w:firstLineChars="10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受委托人（签字）：__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</w:t>
      </w:r>
      <w:r>
        <w:rPr>
          <w:rFonts w:hint="eastAsia" w:ascii="宋体" w:hAnsi="宋体" w:eastAsia="宋体" w:cs="宋体"/>
          <w:sz w:val="28"/>
          <w:szCs w:val="36"/>
        </w:rPr>
        <w:t>___</w:t>
      </w:r>
    </w:p>
    <w:p w14:paraId="58ADEACF">
      <w:pPr>
        <w:ind w:firstLine="2800" w:firstLineChars="10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日期：</w:t>
      </w:r>
      <w:r>
        <w:rPr>
          <w:rFonts w:hint="eastAsia" w:ascii="宋体" w:hAnsi="宋体" w:eastAsia="宋体" w:cs="宋体"/>
          <w:sz w:val="28"/>
          <w:szCs w:val="36"/>
        </w:rPr>
        <w:t>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</w:t>
      </w:r>
      <w:r>
        <w:rPr>
          <w:rFonts w:hint="eastAsia" w:ascii="宋体" w:hAnsi="宋体" w:eastAsia="宋体" w:cs="宋体"/>
          <w:sz w:val="28"/>
          <w:szCs w:val="36"/>
        </w:rPr>
        <w:t>__年_____月_____日</w:t>
      </w:r>
    </w:p>
    <w:p w14:paraId="66A28A48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E3E7F"/>
    <w:rsid w:val="1C5B4498"/>
    <w:rsid w:val="564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75d897b-c9aa-4b09-a627-60396a8909f8\&#35785;&#35772;&#25480;&#26435;&#22996;&#25176;&#20070;&#65288;&#20840;&#26435;&#22996;&#25176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诉讼授权委托书（全权委托）.docx</Template>
  <Pages>1</Pages>
  <Words>150</Words>
  <Characters>266</Characters>
  <Lines>0</Lines>
  <Paragraphs>0</Paragraphs>
  <TotalTime>27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2026-02-28T02:07:00Z</dcterms:created>
  <dc:creator>rankin</dc:creator>
  <cp:lastModifiedBy>rankin</cp:lastModifiedBy>
  <dcterms:modified xsi:type="dcterms:W3CDTF">2026-02-28T03:17:30Z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v1.0_mb_qYmyRj86Nn81PNYy+6m8Mw==</vt:lpwstr>
  </property>
  <property fmtid="{D5CDD505-2E9C-101B-9397-08002B2CF9AE}" pid="4" name="ICV">
    <vt:lpwstr>2938EE82322D4E62B66355FF2CDD9031_11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