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AD15"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收款证明</w:t>
      </w:r>
    </w:p>
    <w:p w14:paraId="1F836662">
      <w:pPr>
        <w:rPr>
          <w:rFonts w:hint="eastAsia"/>
          <w:sz w:val="32"/>
          <w:szCs w:val="40"/>
          <w:u w:val="single"/>
          <w:lang w:val="en-US" w:eastAsia="zh-CN"/>
        </w:rPr>
      </w:pPr>
      <w:bookmarkStart w:id="0" w:name="_GoBack"/>
      <w:bookmarkEnd w:id="0"/>
    </w:p>
    <w:p w14:paraId="36DA62C4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lang w:val="en-US" w:eastAsia="zh-CN"/>
        </w:rPr>
        <w:t>公司：</w:t>
      </w:r>
    </w:p>
    <w:p w14:paraId="21BA72EE">
      <w:pPr>
        <w:ind w:firstLine="640" w:firstLineChars="20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今收到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公司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（项目名称）款项，金额共计人民币 ¥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u w:val="none"/>
          <w:lang w:val="en-US" w:eastAsia="zh-CN"/>
        </w:rPr>
        <w:t>元整（大写：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元整）。双方款项核对无误，款项已收讫。</w:t>
      </w:r>
    </w:p>
    <w:p w14:paraId="1147B4DC">
      <w:pPr>
        <w:ind w:firstLine="640" w:firstLineChars="20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特此证明。</w:t>
      </w:r>
    </w:p>
    <w:p w14:paraId="1F280B33">
      <w:pPr>
        <w:rPr>
          <w:rFonts w:hint="eastAsia"/>
          <w:sz w:val="32"/>
          <w:szCs w:val="40"/>
          <w:u w:val="none"/>
          <w:lang w:val="en-US" w:eastAsia="zh-CN"/>
        </w:rPr>
      </w:pPr>
    </w:p>
    <w:p w14:paraId="10108B7E">
      <w:pPr>
        <w:rPr>
          <w:rFonts w:hint="eastAsia"/>
          <w:sz w:val="32"/>
          <w:szCs w:val="40"/>
          <w:u w:val="none"/>
          <w:lang w:val="en-US" w:eastAsia="zh-CN"/>
        </w:rPr>
      </w:pPr>
    </w:p>
    <w:p w14:paraId="0C122B8F">
      <w:pPr>
        <w:rPr>
          <w:rFonts w:hint="eastAsia"/>
          <w:sz w:val="32"/>
          <w:szCs w:val="40"/>
          <w:u w:val="none"/>
          <w:lang w:val="en-US" w:eastAsia="zh-CN"/>
        </w:rPr>
      </w:pPr>
    </w:p>
    <w:p w14:paraId="2F941E9C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公司名称（盖章）：</w:t>
      </w:r>
    </w:p>
    <w:p w14:paraId="100ABE11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</w:t>
      </w:r>
    </w:p>
    <w:p w14:paraId="3460A291">
      <w:pPr>
        <w:ind w:firstLine="6080" w:firstLineChars="1900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55DB"/>
    <w:rsid w:val="005B49E9"/>
    <w:rsid w:val="178C3169"/>
    <w:rsid w:val="2B9A55DB"/>
    <w:rsid w:val="6E5D7ABC"/>
    <w:rsid w:val="72C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9d526a-5ec2-4dc0-af23-a7b337f61d6b\&#25910;&#27454;&#35777;&#2612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收款证明模板.docx</Template>
  <Pages>1</Pages>
  <Words>63</Words>
  <Characters>63</Characters>
  <Lines>0</Lines>
  <Paragraphs>0</Paragraphs>
  <TotalTime>2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2026-03-02T01:30:00Z</dcterms:created>
  <dc:creator>rankin</dc:creator>
  <cp:lastModifiedBy>rankin</cp:lastModifiedBy>
  <dcterms:modified xsi:type="dcterms:W3CDTF">2026-03-02T02:20:35Z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v1.0_mb_T+Fgll0zUocEcw4n4j8CUg==</vt:lpwstr>
  </property>
  <property fmtid="{D5CDD505-2E9C-101B-9397-08002B2CF9AE}" pid="4" name="ICV">
    <vt:lpwstr>8E49A509992749589D787305490DCD50_11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