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256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调岗协议书</w:t>
      </w:r>
    </w:p>
    <w:p w14:paraId="489083BF">
      <w:pPr>
        <w:jc w:val="center"/>
        <w:rPr>
          <w:b/>
          <w:sz w:val="52"/>
          <w:szCs w:val="52"/>
        </w:rPr>
      </w:pPr>
    </w:p>
    <w:p w14:paraId="65718CF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sz w:val="28"/>
          <w:szCs w:val="28"/>
        </w:rPr>
        <w:t xml:space="preserve"> </w:t>
      </w:r>
    </w:p>
    <w:p w14:paraId="4DF02E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50CF322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甲乙双方在平等自愿、协商一致的基础上，就乙方岗位调动事宜，达成如下协议：</w:t>
      </w:r>
    </w:p>
    <w:p w14:paraId="2F7878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一、调动基本情况</w:t>
      </w:r>
    </w:p>
    <w:p w14:paraId="0B4A85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调动原因：因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，经甲乙双方充分友好协商，一致同意对乙方工作岗位进行如下调整。</w:t>
      </w:r>
    </w:p>
    <w:p w14:paraId="311CC1A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原岗位情况：调动前，乙方在甲方部门担任岗位。</w:t>
      </w:r>
    </w:p>
    <w:p w14:paraId="2BB025E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新岗位情况：自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日起，乙方调至甲方部门，担任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岗位。</w:t>
      </w:r>
    </w:p>
    <w:p w14:paraId="73A800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二、薪酬待遇</w:t>
      </w:r>
    </w:p>
    <w:p w14:paraId="799196A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乙方调动后的月度基本工资（底薪）调整为人民币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元（大写：人民币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元整）。</w:t>
      </w:r>
    </w:p>
    <w:p w14:paraId="60D548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乙方的其他福利待遇、绩效奖金、补贴等，将按照甲方对新岗位及乙方的考核结果，并依据甲方届时合法有效的相关规章制度执行。</w:t>
      </w:r>
    </w:p>
    <w:p w14:paraId="60DF1F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三、双方确认</w:t>
      </w:r>
    </w:p>
    <w:p w14:paraId="709074A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本协议是双方真实意思的表示。双方确认，就本次岗位调动事宜已充分沟通，乙方理解并接受新岗位的工作内容、职责及薪酬标准。</w:t>
      </w:r>
    </w:p>
    <w:p w14:paraId="099EB77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双方此前签订的劳动合同继续有效，除本协议约定的岗位、薪酬等内容变更外，劳动合同的其他条款不变。本协议作为劳动合同的补充附件，与劳动合同具有同等法律效力。</w:t>
      </w:r>
    </w:p>
    <w:p w14:paraId="5FCEC4F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四、生效</w:t>
      </w:r>
    </w:p>
    <w:p w14:paraId="16AAA57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本协议一式两份，甲、乙双方各执一份，自双方签字或盖章之日起生效。</w:t>
      </w:r>
    </w:p>
    <w:p w14:paraId="64A1D067">
      <w:pPr>
        <w:ind w:firstLine="560" w:firstLineChars="200"/>
        <w:rPr>
          <w:rFonts w:hint="eastAsia"/>
          <w:sz w:val="28"/>
          <w:szCs w:val="28"/>
        </w:rPr>
      </w:pPr>
    </w:p>
    <w:p w14:paraId="2F5C6530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 w14:paraId="425C20A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甲方：（盖章）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乙方：（签名）</w:t>
      </w:r>
    </w:p>
    <w:p w14:paraId="0D5949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日期：</w:t>
      </w:r>
    </w:p>
    <w:p w14:paraId="4D297A4C">
      <w:pPr>
        <w:ind w:firstLine="560" w:firstLineChars="200"/>
        <w:rPr>
          <w:sz w:val="28"/>
          <w:szCs w:val="28"/>
        </w:rPr>
      </w:pPr>
    </w:p>
    <w:p w14:paraId="381256A9">
      <w:pPr>
        <w:ind w:firstLine="560" w:firstLineChars="200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99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752AA"/>
    <w:rsid w:val="00001B21"/>
    <w:rsid w:val="000F0779"/>
    <w:rsid w:val="001148DE"/>
    <w:rsid w:val="0016302F"/>
    <w:rsid w:val="00170CC3"/>
    <w:rsid w:val="001B7368"/>
    <w:rsid w:val="00227E10"/>
    <w:rsid w:val="002F77D9"/>
    <w:rsid w:val="003A21FB"/>
    <w:rsid w:val="0057632B"/>
    <w:rsid w:val="005B3E87"/>
    <w:rsid w:val="00687D9E"/>
    <w:rsid w:val="00736DC2"/>
    <w:rsid w:val="008652DF"/>
    <w:rsid w:val="00894CE2"/>
    <w:rsid w:val="008B7992"/>
    <w:rsid w:val="009225EB"/>
    <w:rsid w:val="00980A3B"/>
    <w:rsid w:val="00A32EA7"/>
    <w:rsid w:val="00B240FB"/>
    <w:rsid w:val="00BA425A"/>
    <w:rsid w:val="00C35A0F"/>
    <w:rsid w:val="00C71BE2"/>
    <w:rsid w:val="00C73BF4"/>
    <w:rsid w:val="00DB2EBC"/>
    <w:rsid w:val="00E5566A"/>
    <w:rsid w:val="00E66302"/>
    <w:rsid w:val="012B342F"/>
    <w:rsid w:val="2F575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61908c02ab3c3cd1d65f22a13d1dada\&#35843;&#23703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调岗协议书.doc</Template>
  <Pages>2</Pages>
  <Words>137</Words>
  <Characters>169</Characters>
  <Lines>1</Lines>
  <Paragraphs>1</Paragraphs>
  <TotalTime>7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2026-03-02T01:40:00Z</dcterms:created>
  <dcterms:modified xsi:type="dcterms:W3CDTF">2026-03-02T02:21:44Z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v1.0_mb_25B5piqbAhVUBgUJTUBgQw==</vt:lpwstr>
  </property>
  <property fmtid="{D5CDD505-2E9C-101B-9397-08002B2CF9AE}" pid="3" name="KSOProductBuildVer">
    <vt:lpwstr>2052-12.1.0.25225</vt:lpwstr>
  </property>
  <property fmtid="{D5CDD505-2E9C-101B-9397-08002B2CF9AE}" pid="4" name="ICV">
    <vt:lpwstr>48E1D38C754D44D19C5D2A5875C08605_11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