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18B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ind w:left="0" w:right="0"/>
        <w:jc w:val="center"/>
        <w:textAlignment w:val="auto"/>
        <w:rPr>
          <w:rFonts w:hint="eastAsia" w:ascii="微软雅黑" w:hAnsi="微软雅黑" w:eastAsia="微软雅黑" w:cs="微软雅黑"/>
          <w:color w:val="333333"/>
          <w:sz w:val="44"/>
          <w:szCs w:val="44"/>
        </w:rPr>
      </w:pPr>
      <w:r>
        <w:rPr>
          <w:rFonts w:hint="eastAsia" w:ascii="微软雅黑" w:hAnsi="微软雅黑" w:eastAsia="微软雅黑" w:cs="微软雅黑"/>
          <w:i w:val="0"/>
          <w:caps w:val="0"/>
          <w:color w:val="333333"/>
          <w:spacing w:val="0"/>
          <w:sz w:val="44"/>
          <w:szCs w:val="44"/>
          <w:shd w:val="clear" w:fill="FFFFFF"/>
        </w:rPr>
        <w:t>代运营合作合同</w:t>
      </w:r>
    </w:p>
    <w:p w14:paraId="63B848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　　</w:t>
      </w:r>
    </w:p>
    <w:p w14:paraId="6ECE5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450" w:lineRule="atLeast"/>
        <w:ind w:left="0" w:right="0" w:firstLine="560" w:firstLineChars="200"/>
        <w:textAlignment w:val="auto"/>
        <w:rPr>
          <w:rFonts w:hint="default" w:ascii="宋体" w:hAnsi="宋体" w:eastAsia="宋体" w:cs="宋体"/>
          <w:sz w:val="28"/>
          <w:szCs w:val="28"/>
          <w:u w:val="single"/>
          <w:lang w:val="en-US" w:eastAsia="zh-CN"/>
        </w:rPr>
      </w:pPr>
      <w:r>
        <w:rPr>
          <w:rFonts w:hint="eastAsia" w:ascii="宋体" w:hAnsi="宋体" w:eastAsia="宋体" w:cs="宋体"/>
          <w:i w:val="0"/>
          <w:caps w:val="0"/>
          <w:color w:val="333333"/>
          <w:spacing w:val="0"/>
          <w:sz w:val="28"/>
          <w:szCs w:val="28"/>
          <w:shd w:val="clear" w:fill="FFFFFF"/>
        </w:rPr>
        <w:t>甲方：</w:t>
      </w:r>
      <w:r>
        <w:rPr>
          <w:rFonts w:hint="eastAsia" w:ascii="宋体" w:hAnsi="宋体" w:eastAsia="宋体" w:cs="宋体"/>
          <w:i w:val="0"/>
          <w:caps w:val="0"/>
          <w:color w:val="333333"/>
          <w:spacing w:val="0"/>
          <w:sz w:val="28"/>
          <w:szCs w:val="28"/>
          <w:u w:val="single"/>
          <w:shd w:val="clear" w:fill="FFFFFF"/>
          <w:lang w:val="en-US" w:eastAsia="zh-CN"/>
        </w:rPr>
        <w:t xml:space="preserve">                </w:t>
      </w:r>
    </w:p>
    <w:p w14:paraId="5CCA70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450" w:lineRule="atLeast"/>
        <w:ind w:left="0" w:right="0"/>
        <w:textAlignment w:val="auto"/>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　　乙方：</w:t>
      </w:r>
      <w:r>
        <w:rPr>
          <w:rFonts w:hint="eastAsia" w:ascii="宋体" w:hAnsi="宋体" w:eastAsia="宋体" w:cs="宋体"/>
          <w:i w:val="0"/>
          <w:caps w:val="0"/>
          <w:color w:val="333333"/>
          <w:spacing w:val="0"/>
          <w:sz w:val="28"/>
          <w:szCs w:val="28"/>
          <w:u w:val="single"/>
          <w:shd w:val="clear" w:fill="FFFFFF"/>
          <w:lang w:val="en-US" w:eastAsia="zh-CN"/>
        </w:rPr>
        <w:t xml:space="preserve">                </w:t>
      </w:r>
    </w:p>
    <w:p w14:paraId="4A47D5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根据《中华人民共和国民法典》及其他相关法律法规，在平等、自愿、公平、诚信原则基础上，甲乙双方就甲方委托乙方进行特定平台运营事宜达成一致，签订本合同，以资共同遵守。</w:t>
      </w:r>
    </w:p>
    <w:p w14:paraId="175DAF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第一条 权利与义务</w:t>
      </w:r>
    </w:p>
    <w:p w14:paraId="081B25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1.1 甲方权利义务</w:t>
      </w:r>
    </w:p>
    <w:p w14:paraId="5CB941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1.1.1 有权要求乙方按双方商定的服务内容、服务标准及合同约定的时间完成运营工作。</w:t>
      </w:r>
    </w:p>
    <w:p w14:paraId="460A6C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1.1.2 保证其向乙方提供的全部资料、信息、素材等（以下简称“甲方资料”）不会侵犯任何第三方的合法权益（包括但不限于知识产权、肖像权、隐私权等）。如因甲方资料引发任何第三方投诉、索赔、诉讼或产生其他法律纠纷，由甲方承担全部法律责任及因此给乙方造成的全部损失。</w:t>
      </w:r>
    </w:p>
    <w:p w14:paraId="637ACF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1.1.3 在乙方提供服务过程中，甲方应提供必要的配合，并在双方约定的合理时间内就乙方提交的方案、内容等给予明确意见或确认。</w:t>
      </w:r>
    </w:p>
    <w:p w14:paraId="09A492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1.1.4 保证委托运营的平台及其发布的所有内容符合中华人民共和国法律法规、政策规定及社会公共利益，不从事任何违法、违规活动。</w:t>
      </w:r>
    </w:p>
    <w:p w14:paraId="726CA5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1.2 乙方权利义务</w:t>
      </w:r>
    </w:p>
    <w:p w14:paraId="53F5BB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1.2.1 应按照双方商定的服务内容、标准及时间，基于甲方提供的平台完成运营服务工作。</w:t>
      </w:r>
    </w:p>
    <w:p w14:paraId="389AAC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1.2.2 负责运营过程中约定范围内的信息采集、图文编辑、内容发布等操作。如甲方在内容发布中指定使用特定图片、字体等素材，应由甲方负责提供，并确保其拥有合法授权。乙方因使用甲方提供的素材而产生的任何版权或知识产权纠纷，由甲方承担全部责任。</w:t>
      </w:r>
    </w:p>
    <w:p w14:paraId="601E61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1.2.3 有权依据本合同约定的付款方式、金额及时间向甲方收取服务费用。</w:t>
      </w:r>
    </w:p>
    <w:p w14:paraId="773480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1.2.4 应在合同签订后，按约定周期（如每月/季度）向甲方提交运营报告，供甲方查阅。</w:t>
      </w:r>
    </w:p>
    <w:p w14:paraId="396945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第二条 合作流程</w:t>
      </w:r>
      <w:bookmarkStart w:id="0" w:name="_GoBack"/>
      <w:bookmarkEnd w:id="0"/>
    </w:p>
    <w:p w14:paraId="5602B9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2.1 合同签订后7个工作日内，甲方向乙方提供运营所需的基础资料，包括但不限于平台账号信息、行业背景资料、品牌图文素材、历史活动资料、运营注意事项及其他必要材料。因甲方延迟提交必要资料导致运营工作延误的，乙方不承担责任，且服务期限不予顺延。</w:t>
      </w:r>
    </w:p>
    <w:p w14:paraId="08D393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2.2 乙方在收到甲方提供的完整基础资料后，开始安排人员按计划开展运营服务工作。</w:t>
      </w:r>
    </w:p>
    <w:p w14:paraId="507349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第三条 违约责任</w:t>
      </w:r>
    </w:p>
    <w:p w14:paraId="2A304C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3.1 乙方在执行运营工作时需甲方积极配合确认。若在项目进程中，甲方对乙方提交的工作成果既不提出具体、有效的书面修改意见，也不予确认，导致工作停滞超过</w:t>
      </w:r>
      <w:r>
        <w:rPr>
          <w:rFonts w:hint="eastAsia" w:ascii="宋体" w:hAnsi="宋体" w:eastAsia="宋体" w:cs="宋体"/>
          <w:i w:val="0"/>
          <w:caps w:val="0"/>
          <w:color w:val="333333"/>
          <w:spacing w:val="0"/>
          <w:sz w:val="28"/>
          <w:szCs w:val="28"/>
          <w:u w:val="single"/>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个工作日的，则视为甲方以行为表明解除本合同，双方按本合同第3.3条约定处理。</w:t>
      </w:r>
    </w:p>
    <w:p w14:paraId="0A21E7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3.2 除本合同另有约定外，任何一方无正当理由单方解除本合同的，应按以下方式承担责任：</w:t>
      </w:r>
    </w:p>
    <w:p w14:paraId="177C30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（1）甲方无故解除合同的，已支付费用不予退还，且应结清已完成部分的费用。</w:t>
      </w:r>
    </w:p>
    <w:p w14:paraId="64912F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（2）乙方无故解除合同的，应退还已收取的全部费用，并赔偿因此给甲方造成的直接损失。</w:t>
      </w:r>
    </w:p>
    <w:p w14:paraId="459FB2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3.3 本合同其他条款对合同解除及责任另有约定的，从其约定。</w:t>
      </w:r>
    </w:p>
    <w:p w14:paraId="65A209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第四条 其他约定</w:t>
      </w:r>
    </w:p>
    <w:p w14:paraId="14F300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4.1 双方应对在履行本合同过程中知悉的对方未公开的技术信息、经营信息等商业秘密承担保密义务。未经对方书面同意，任何一方不得向第三方泄露，法律法规或监管机构另有要求的除外。此保密义务不因本合同终止而失效。</w:t>
      </w:r>
    </w:p>
    <w:p w14:paraId="107895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4.2 本合同经双方协商一致，可以书面形式进行变更或补充，补充协议与本合同具有同等法律效力。因不可抗力（包括但不限于自然灾害、战争、动乱、政府行为等不能预见、不能避免且不能克服的客观事件）导致合同无法履行的，受影响方应及时通知对方并提供证明，可部分或全部免除违约责任，但应采取必要措施防止损失扩大。</w:t>
      </w:r>
    </w:p>
    <w:p w14:paraId="625E00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4.3 因本合同订立、解释、履行及效力产生的任何争议，双方应友好协商解决；协商不成的，任何一方均有权向乙方所在地有管辖权的人民法院提起诉讼。本合同的解释与适用均适用中华人民共和国法律。</w:t>
      </w:r>
    </w:p>
    <w:p w14:paraId="25251D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4.4 本合同自双方加盖公章或合同专用章之日起生效。本合同一式两份，甲乙双方各执一份，具有同等法律效力。</w:t>
      </w:r>
    </w:p>
    <w:p w14:paraId="42FFB9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第五条 服务内容与费用</w:t>
      </w:r>
    </w:p>
    <w:p w14:paraId="29EBBD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5.1 服务内容：</w:t>
      </w:r>
    </w:p>
    <w:p w14:paraId="053AAD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p>
    <w:p w14:paraId="6931C8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5.2 服务期限：____年____月____日至____年____月____日。</w:t>
      </w:r>
    </w:p>
    <w:p w14:paraId="16E2F6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5.3 本合同费用总计为人民币</w:t>
      </w:r>
      <w:r>
        <w:rPr>
          <w:rFonts w:hint="eastAsia" w:ascii="宋体" w:hAnsi="宋体" w:eastAsia="宋体" w:cs="宋体"/>
          <w:i w:val="0"/>
          <w:caps w:val="0"/>
          <w:color w:val="333333"/>
          <w:spacing w:val="0"/>
          <w:sz w:val="28"/>
          <w:szCs w:val="28"/>
          <w:u w:val="single"/>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元（大写：</w:t>
      </w:r>
      <w:r>
        <w:rPr>
          <w:rFonts w:hint="eastAsia" w:ascii="宋体" w:hAnsi="宋体" w:eastAsia="宋体" w:cs="宋体"/>
          <w:i w:val="0"/>
          <w:caps w:val="0"/>
          <w:color w:val="333333"/>
          <w:spacing w:val="0"/>
          <w:sz w:val="28"/>
          <w:szCs w:val="28"/>
          <w:u w:val="single"/>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w:t>
      </w:r>
    </w:p>
    <w:p w14:paraId="56788E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甲方应于本合同签订之日起3个工作日内，将上述费用一次性支付至乙方指定账户。</w:t>
      </w:r>
    </w:p>
    <w:p w14:paraId="738924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5.4 乙方收款信息：</w:t>
      </w:r>
    </w:p>
    <w:p w14:paraId="703CB1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开户名：</w:t>
      </w:r>
    </w:p>
    <w:p w14:paraId="4F2EBE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开户行：</w:t>
      </w:r>
    </w:p>
    <w:p w14:paraId="17F34E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账 号：</w:t>
      </w:r>
    </w:p>
    <w:p w14:paraId="1A7233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p>
    <w:p w14:paraId="54F6EB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60" w:lineRule="auto"/>
        <w:ind w:left="0" w:right="0" w:firstLine="560" w:firstLineChars="200"/>
        <w:textAlignment w:val="auto"/>
        <w:rPr>
          <w:rFonts w:hint="eastAsia" w:ascii="宋体" w:hAnsi="宋体" w:eastAsia="宋体" w:cs="宋体"/>
          <w:i w:val="0"/>
          <w:caps w:val="0"/>
          <w:color w:val="333333"/>
          <w:spacing w:val="0"/>
          <w:sz w:val="28"/>
          <w:szCs w:val="28"/>
          <w:shd w:val="clear" w:fill="FFFFFF"/>
        </w:rPr>
      </w:pPr>
    </w:p>
    <w:p w14:paraId="6063D5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450" w:lineRule="atLeast"/>
        <w:ind w:left="0" w:right="0" w:firstLine="560" w:firstLineChars="200"/>
        <w:textAlignment w:val="auto"/>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甲方：</w:t>
      </w:r>
      <w:r>
        <w:rPr>
          <w:rFonts w:hint="eastAsia" w:ascii="宋体" w:hAnsi="宋体" w:eastAsia="宋体" w:cs="宋体"/>
          <w:i w:val="0"/>
          <w:caps w:val="0"/>
          <w:color w:val="333333"/>
          <w:spacing w:val="0"/>
          <w:sz w:val="28"/>
          <w:szCs w:val="28"/>
          <w:shd w:val="clear" w:fill="FFFFFF"/>
          <w:lang w:val="en-US"/>
        </w:rPr>
        <w:t xml:space="preserve">                         </w:t>
      </w:r>
      <w:r>
        <w:rPr>
          <w:rFonts w:hint="eastAsia" w:ascii="宋体" w:hAnsi="宋体" w:eastAsia="宋体" w:cs="宋体"/>
          <w:i w:val="0"/>
          <w:caps w:val="0"/>
          <w:color w:val="333333"/>
          <w:spacing w:val="0"/>
          <w:sz w:val="28"/>
          <w:szCs w:val="28"/>
          <w:shd w:val="clear" w:fill="FFFFFF"/>
        </w:rPr>
        <w:t>乙方：</w:t>
      </w:r>
    </w:p>
    <w:p w14:paraId="200060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450" w:lineRule="atLeast"/>
        <w:ind w:left="0" w:right="0"/>
        <w:textAlignment w:val="auto"/>
        <w:rPr>
          <w:rFonts w:hint="eastAsia" w:ascii="宋体" w:hAnsi="宋体" w:eastAsia="宋体" w:cs="宋体"/>
          <w:sz w:val="28"/>
          <w:szCs w:val="28"/>
          <w:lang w:eastAsia="zh-CN"/>
        </w:rPr>
      </w:pPr>
      <w:r>
        <w:rPr>
          <w:rFonts w:hint="eastAsia" w:ascii="宋体" w:hAnsi="宋体" w:eastAsia="宋体" w:cs="宋体"/>
          <w:i w:val="0"/>
          <w:caps w:val="0"/>
          <w:color w:val="333333"/>
          <w:spacing w:val="0"/>
          <w:sz w:val="28"/>
          <w:szCs w:val="28"/>
          <w:shd w:val="clear" w:fill="FFFFFF"/>
        </w:rPr>
        <w:t>　　授权代表人（签字）</w:t>
      </w:r>
      <w:r>
        <w:rPr>
          <w:rFonts w:hint="eastAsia" w:ascii="宋体" w:hAnsi="宋体" w:eastAsia="宋体" w:cs="宋体"/>
          <w:i w:val="0"/>
          <w:caps w:val="0"/>
          <w:color w:val="333333"/>
          <w:spacing w:val="0"/>
          <w:sz w:val="28"/>
          <w:szCs w:val="28"/>
          <w:shd w:val="clear" w:fill="FFFFFF"/>
          <w:lang w:eastAsia="zh-CN"/>
        </w:rPr>
        <w:t>：</w:t>
      </w:r>
      <w:r>
        <w:rPr>
          <w:rFonts w:hint="eastAsia" w:ascii="宋体" w:hAnsi="宋体" w:eastAsia="宋体" w:cs="宋体"/>
          <w:i w:val="0"/>
          <w:caps w:val="0"/>
          <w:color w:val="333333"/>
          <w:spacing w:val="0"/>
          <w:sz w:val="28"/>
          <w:szCs w:val="28"/>
          <w:shd w:val="clear" w:fill="FFFFFF"/>
          <w:lang w:val="en-US"/>
        </w:rPr>
        <w:t xml:space="preserve">           </w:t>
      </w:r>
      <w:r>
        <w:rPr>
          <w:rFonts w:hint="eastAsia" w:ascii="宋体" w:hAnsi="宋体" w:eastAsia="宋体" w:cs="宋体"/>
          <w:i w:val="0"/>
          <w:caps w:val="0"/>
          <w:color w:val="333333"/>
          <w:spacing w:val="0"/>
          <w:sz w:val="28"/>
          <w:szCs w:val="28"/>
          <w:shd w:val="clear" w:fill="FFFFFF"/>
        </w:rPr>
        <w:t>授权代表人（签字）</w:t>
      </w:r>
      <w:r>
        <w:rPr>
          <w:rFonts w:hint="eastAsia" w:ascii="宋体" w:hAnsi="宋体" w:eastAsia="宋体" w:cs="宋体"/>
          <w:i w:val="0"/>
          <w:caps w:val="0"/>
          <w:color w:val="333333"/>
          <w:spacing w:val="0"/>
          <w:sz w:val="28"/>
          <w:szCs w:val="28"/>
          <w:shd w:val="clear" w:fill="FFFFFF"/>
          <w:lang w:eastAsia="zh-CN"/>
        </w:rPr>
        <w:t>：</w:t>
      </w:r>
    </w:p>
    <w:p w14:paraId="2A3A71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450" w:lineRule="atLeast"/>
        <w:ind w:left="0" w:right="0"/>
        <w:textAlignment w:val="auto"/>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　　</w:t>
      </w:r>
      <w:r>
        <w:rPr>
          <w:rFonts w:hint="eastAsia" w:ascii="宋体" w:hAnsi="宋体" w:eastAsia="宋体" w:cs="宋体"/>
          <w:i w:val="0"/>
          <w:caps w:val="0"/>
          <w:color w:val="333333"/>
          <w:spacing w:val="0"/>
          <w:sz w:val="28"/>
          <w:szCs w:val="28"/>
          <w:u w:val="single"/>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年</w:t>
      </w:r>
      <w:r>
        <w:rPr>
          <w:rFonts w:hint="eastAsia" w:ascii="宋体" w:hAnsi="宋体" w:eastAsia="宋体" w:cs="宋体"/>
          <w:i w:val="0"/>
          <w:caps w:val="0"/>
          <w:color w:val="333333"/>
          <w:spacing w:val="0"/>
          <w:sz w:val="28"/>
          <w:szCs w:val="28"/>
          <w:u w:val="single"/>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月</w:t>
      </w:r>
      <w:r>
        <w:rPr>
          <w:rFonts w:hint="eastAsia" w:ascii="宋体" w:hAnsi="宋体" w:eastAsia="宋体" w:cs="宋体"/>
          <w:i w:val="0"/>
          <w:caps w:val="0"/>
          <w:color w:val="333333"/>
          <w:spacing w:val="0"/>
          <w:sz w:val="28"/>
          <w:szCs w:val="28"/>
          <w:u w:val="single"/>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日</w:t>
      </w:r>
      <w:r>
        <w:rPr>
          <w:rFonts w:hint="eastAsia" w:ascii="宋体" w:hAnsi="宋体" w:eastAsia="宋体" w:cs="宋体"/>
          <w:i w:val="0"/>
          <w:caps w:val="0"/>
          <w:color w:val="333333"/>
          <w:spacing w:val="0"/>
          <w:sz w:val="28"/>
          <w:szCs w:val="28"/>
          <w:shd w:val="clear" w:fill="FFFFFF"/>
          <w:lang w:val="en-US"/>
        </w:rPr>
        <w:t xml:space="preserve">             </w:t>
      </w:r>
      <w:r>
        <w:rPr>
          <w:rFonts w:hint="eastAsia" w:ascii="宋体" w:hAnsi="宋体" w:eastAsia="宋体" w:cs="宋体"/>
          <w:i w:val="0"/>
          <w:caps w:val="0"/>
          <w:color w:val="333333"/>
          <w:spacing w:val="0"/>
          <w:sz w:val="28"/>
          <w:szCs w:val="28"/>
          <w:u w:val="single"/>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年</w:t>
      </w:r>
      <w:r>
        <w:rPr>
          <w:rFonts w:hint="eastAsia" w:ascii="宋体" w:hAnsi="宋体" w:eastAsia="宋体" w:cs="宋体"/>
          <w:i w:val="0"/>
          <w:caps w:val="0"/>
          <w:color w:val="333333"/>
          <w:spacing w:val="0"/>
          <w:sz w:val="28"/>
          <w:szCs w:val="28"/>
          <w:u w:val="single"/>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月</w:t>
      </w:r>
      <w:r>
        <w:rPr>
          <w:rFonts w:hint="eastAsia" w:ascii="宋体" w:hAnsi="宋体" w:eastAsia="宋体" w:cs="宋体"/>
          <w:i w:val="0"/>
          <w:caps w:val="0"/>
          <w:color w:val="333333"/>
          <w:spacing w:val="0"/>
          <w:sz w:val="28"/>
          <w:szCs w:val="28"/>
          <w:u w:val="single"/>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日</w:t>
      </w:r>
    </w:p>
    <w:p w14:paraId="5CF795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4464A"/>
    <w:rsid w:val="2564464A"/>
    <w:rsid w:val="5FD5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826d2a255c3ef44077060ec93eb1582c\&#20195;&#36816;&#33829;&#21512;&#20316;&#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代运营合作合同.docx</Template>
  <Pages>4</Pages>
  <Words>1406</Words>
  <Characters>1551</Characters>
  <Lines>0</Lines>
  <Paragraphs>0</Paragraphs>
  <TotalTime>8</TotalTime>
  <ScaleCrop>false</ScaleCrop>
  <LinksUpToDate>false</LinksUpToDate>
  <CharactersWithSpaces>1691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2026-03-02T01:21:00Z</dcterms:created>
  <dc:creator>rankin</dc:creator>
  <cp:lastModifiedBy>rankin</cp:lastModifiedBy>
  <dcterms:modified xsi:type="dcterms:W3CDTF">2026-03-02T02:14:07Z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v1.0_mb_GTt9hU9retJJGd/AHZpSDg==</vt:lpwstr>
  </property>
  <property fmtid="{D5CDD505-2E9C-101B-9397-08002B2CF9AE}" pid="4" name="ICV">
    <vt:lpwstr>807B5D6A85A34CD79EF3A41FC6AE2CE7_11</vt:lpwstr>
  </property>
  <property fmtid="{D5CDD505-2E9C-101B-9397-08002B2CF9AE}" pid="5" name="KSOTemplateDocerSaveRecord">
    <vt:lpwstr>eyJoZGlkIjoiM2I2ZDcxNDg0YzNkN2ZhZWZhZWQ4ZjQwZmNjM2NjNGUiLCJ1c2VySWQiOiI0NjE1MDMxNjIifQ==</vt:lpwstr>
  </property>
</Properties>
</file>