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17A96">
      <w:pPr>
        <w:jc w:val="center"/>
        <w:rPr>
          <w:rFonts w:hint="default" w:eastAsiaTheme="minorEastAsia"/>
          <w:b/>
          <w:sz w:val="52"/>
          <w:szCs w:val="52"/>
          <w:lang w:val="en-US" w:eastAsia="zh-CN"/>
        </w:rPr>
      </w:pPr>
      <w:r>
        <w:rPr>
          <w:rFonts w:hint="eastAsia"/>
          <w:b/>
          <w:sz w:val="52"/>
          <w:szCs w:val="52"/>
          <w:lang w:val="en-US" w:eastAsia="zh-CN"/>
        </w:rPr>
        <w:t>项目合作协议</w:t>
      </w:r>
    </w:p>
    <w:p w14:paraId="46DE6957">
      <w:pPr>
        <w:ind w:firstLine="1084" w:firstLineChars="400"/>
        <w:rPr>
          <w:b/>
          <w:sz w:val="27"/>
          <w:szCs w:val="27"/>
        </w:rPr>
      </w:pPr>
    </w:p>
    <w:p w14:paraId="68EDC847">
      <w:pPr>
        <w:spacing w:line="600" w:lineRule="exact"/>
        <w:rPr>
          <w:sz w:val="27"/>
          <w:szCs w:val="27"/>
        </w:rPr>
      </w:pPr>
      <w:r>
        <w:rPr>
          <w:rFonts w:hint="eastAsia"/>
          <w:sz w:val="27"/>
          <w:szCs w:val="27"/>
        </w:rPr>
        <w:t>甲方</w:t>
      </w:r>
      <w:r>
        <w:rPr>
          <w:sz w:val="27"/>
          <w:szCs w:val="27"/>
        </w:rPr>
        <w:t>：</w:t>
      </w:r>
      <w:r>
        <w:rPr>
          <w:rFonts w:hint="eastAsia"/>
          <w:sz w:val="27"/>
          <w:szCs w:val="27"/>
          <w:u w:val="single"/>
          <w:lang w:val="en-US" w:eastAsia="zh-CN"/>
        </w:rPr>
        <w:t xml:space="preserve">                              </w:t>
      </w:r>
      <w:r>
        <w:rPr>
          <w:rFonts w:hint="eastAsia"/>
          <w:sz w:val="27"/>
          <w:szCs w:val="27"/>
        </w:rPr>
        <w:t xml:space="preserve">            </w:t>
      </w:r>
      <w:r>
        <w:rPr>
          <w:sz w:val="27"/>
          <w:szCs w:val="27"/>
        </w:rPr>
        <w:t xml:space="preserve">             </w:t>
      </w:r>
    </w:p>
    <w:p w14:paraId="18C5A9C2">
      <w:pPr>
        <w:spacing w:line="600" w:lineRule="exact"/>
        <w:rPr>
          <w:sz w:val="27"/>
          <w:szCs w:val="27"/>
        </w:rPr>
      </w:pPr>
      <w:r>
        <w:rPr>
          <w:rFonts w:hint="eastAsia"/>
          <w:sz w:val="27"/>
          <w:szCs w:val="27"/>
        </w:rPr>
        <w:t>乙方</w:t>
      </w:r>
      <w:r>
        <w:rPr>
          <w:sz w:val="27"/>
          <w:szCs w:val="27"/>
        </w:rPr>
        <w:t>：</w:t>
      </w:r>
      <w:r>
        <w:rPr>
          <w:rFonts w:hint="eastAsia"/>
          <w:sz w:val="27"/>
          <w:szCs w:val="27"/>
          <w:u w:val="single"/>
          <w:lang w:val="en-US" w:eastAsia="zh-CN"/>
        </w:rPr>
        <w:t xml:space="preserve">                              </w:t>
      </w:r>
      <w:r>
        <w:rPr>
          <w:rFonts w:hint="eastAsia"/>
          <w:sz w:val="27"/>
          <w:szCs w:val="27"/>
        </w:rPr>
        <w:t xml:space="preserve">          </w:t>
      </w:r>
      <w:r>
        <w:rPr>
          <w:sz w:val="27"/>
          <w:szCs w:val="27"/>
        </w:rPr>
        <w:t xml:space="preserve">             </w:t>
      </w:r>
      <w:r>
        <w:rPr>
          <w:rFonts w:hint="eastAsia"/>
          <w:sz w:val="27"/>
          <w:szCs w:val="27"/>
        </w:rPr>
        <w:t xml:space="preserve">  </w:t>
      </w:r>
      <w:r>
        <w:rPr>
          <w:sz w:val="27"/>
          <w:szCs w:val="27"/>
        </w:rPr>
        <w:t xml:space="preserve">  </w:t>
      </w:r>
    </w:p>
    <w:p w14:paraId="545B31E3">
      <w:pPr>
        <w:spacing w:line="400" w:lineRule="exact"/>
        <w:rPr>
          <w:sz w:val="26"/>
          <w:szCs w:val="26"/>
        </w:rPr>
      </w:pPr>
    </w:p>
    <w:p w14:paraId="7421BECD">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上述各方经平等自愿协商，就合作开展项目事宜，依据《中华人民共和国民法典》及相关法律法规，签订本协议以共同遵守。</w:t>
      </w:r>
    </w:p>
    <w:p w14:paraId="3E34302E">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第一条 合作项目概述</w:t>
      </w:r>
    </w:p>
    <w:p w14:paraId="40583D3B">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项目名称：</w:t>
      </w:r>
      <w:r>
        <w:rPr>
          <w:rFonts w:hint="eastAsia"/>
          <w:sz w:val="27"/>
          <w:szCs w:val="27"/>
          <w:u w:val="single"/>
          <w:lang w:val="en-US" w:eastAsia="zh-CN"/>
        </w:rPr>
        <w:t xml:space="preserve">                </w:t>
      </w:r>
    </w:p>
    <w:p w14:paraId="0D29D3F3">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项目简介：</w:t>
      </w:r>
      <w:r>
        <w:rPr>
          <w:rFonts w:hint="eastAsia"/>
          <w:sz w:val="27"/>
          <w:szCs w:val="27"/>
          <w:u w:val="single"/>
          <w:lang w:val="en-US" w:eastAsia="zh-CN"/>
        </w:rPr>
        <w:t xml:space="preserve">                </w:t>
      </w:r>
    </w:p>
    <w:p w14:paraId="041FFF25">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合作目标：</w:t>
      </w:r>
      <w:r>
        <w:rPr>
          <w:rFonts w:hint="eastAsia"/>
          <w:sz w:val="27"/>
          <w:szCs w:val="27"/>
          <w:u w:val="single"/>
          <w:lang w:val="en-US" w:eastAsia="zh-CN"/>
        </w:rPr>
        <w:t xml:space="preserve">                </w:t>
      </w:r>
    </w:p>
    <w:p w14:paraId="6A1D45DD">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第二条 甲方的权利与义务</w:t>
      </w:r>
    </w:p>
    <w:p w14:paraId="6C726CC5">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甲方作为本项目的主要发起方与负责人，负责在项目筹备及运行前期，办理项目启动所必需的各项行政审批、备案、许可等基本手续，为项目尽快正式开展创造条件。</w:t>
      </w:r>
    </w:p>
    <w:p w14:paraId="3B312972">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在合作期间，甲方负责处理项目日常运营中涉及的各项法律、行政手续，并应及时就相关进展与乙方沟通。</w:t>
      </w:r>
    </w:p>
    <w:p w14:paraId="4628D753">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在项目开展过程中，如需对外签订与本项目相关的任何协议、合同，或产生任何涉及项目共同利益的债务安排，甲方必须提前与乙方充分协商并取得乙方书面同意，不得擅自以项目名义或可能涉及共同利益的方式进行。</w:t>
      </w:r>
    </w:p>
    <w:p w14:paraId="0AD35E88">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第三条 乙方的权利与义务</w:t>
      </w:r>
    </w:p>
    <w:p w14:paraId="54C52C56">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乙方在甲方完成项目前期基本手续，具备开展实质工作条件后，立即参与项目的具体构建、筹备与运营活动。</w:t>
      </w:r>
    </w:p>
    <w:p w14:paraId="3BF1B7A7">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在项目的整体运营过程中，乙方承担与甲方同等、对等的实质性工作义务。具体工作范围、分工细节可由双方通过补充协议或会议纪要等形式予以明确。</w:t>
      </w:r>
    </w:p>
    <w:p w14:paraId="02D0A093">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乙方应与甲方协同一致，积极履行自身职责，不得无故推诿、拖延，影响项目正常进度。</w:t>
      </w:r>
    </w:p>
    <w:p w14:paraId="0D482278">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除非本协议另有约定或双方协商一致，或发生不可抗力、法律规定的合同解除情形，乙方不得在项目运营期间单方面退出合作。</w:t>
      </w:r>
    </w:p>
    <w:p w14:paraId="67D8144A">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第四条 费用承担与利益分配</w:t>
      </w:r>
      <w:bookmarkStart w:id="0" w:name="_GoBack"/>
      <w:bookmarkEnd w:id="0"/>
    </w:p>
    <w:p w14:paraId="0444FABD">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项目筹备及运营初期产生的各项必要费用，由甲乙双方根据协商一致的比例（或各承担50%）共同出资垫付，具体预算及支付方式可另行约定。双方应保留好相关票据凭证以备核算。</w:t>
      </w:r>
    </w:p>
    <w:p w14:paraId="78A69782">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项目实现盈利后，在依法缴纳税费、弥补累计亏损、提取必要发展资金后的可分配利润，由甲乙双方按照以下比例进行分配：</w:t>
      </w:r>
    </w:p>
    <w:p w14:paraId="12CAE015">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甲方获得可分配利润总额的60%；</w:t>
      </w:r>
    </w:p>
    <w:p w14:paraId="66100AC6">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乙方获得可分配利润总额的40%。</w:t>
      </w:r>
    </w:p>
    <w:p w14:paraId="732A870C">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第五条 保密义务</w:t>
      </w:r>
    </w:p>
    <w:p w14:paraId="5461699F">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本协议所有条款内容、合作细节、商业模式、财务数据等均为保密信息，未经对方书面同意，任何一方不得向任何第三方泄露。</w:t>
      </w:r>
    </w:p>
    <w:p w14:paraId="0D5C8464">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双方在项目合作中产生、接收或知悉的对方商业信息、技术资料、设计图纸、客户数据、运营策略等，无论是否标明“保密”，均应视为保密信息予以保护，不得用于本合作项目以外的任何目的，亦不得向任何第三方披露。</w:t>
      </w:r>
    </w:p>
    <w:p w14:paraId="7ABC6ADD">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合作期间形成的各类票据、文件、材料，双方应妥善保管各自持有的部分，项目结束后按约定处理，不得随意丢弃。</w:t>
      </w:r>
    </w:p>
    <w:p w14:paraId="10BD2BC3">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第六条 违约责任</w:t>
      </w:r>
    </w:p>
    <w:p w14:paraId="7E685CE6">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本协议生效后，甲乙双方应秉持诚实信用原则，全面履行各自义务，致力于实现合作共赢。</w:t>
      </w:r>
    </w:p>
    <w:p w14:paraId="140EAF6B">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在项目运营过程中，任何一方如未经另一方知晓并书面同意，擅自以个人或本项目名义对外签订协议、文件，或进行可能使项目承担责任的安排，由此产生的一切法律责任、经济损失均由该擅自行为方独立承担。若因此给另一方或合作项目造成损失，应负责足额赔偿。</w:t>
      </w:r>
    </w:p>
    <w:p w14:paraId="3264ADE1">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在项目完成前，任何一方（违约方）违反本协议第三条第四款规定，无正当理由单方面提出退出合作或以实际行动表明不再履行合作义务的，视为根本违约。违约方应向守约方支付相当于</w:t>
      </w:r>
      <w:r>
        <w:rPr>
          <w:rFonts w:hint="eastAsia"/>
          <w:sz w:val="27"/>
          <w:szCs w:val="27"/>
          <w:u w:val="single"/>
          <w:lang w:val="en-US" w:eastAsia="zh-CN"/>
        </w:rPr>
        <w:t xml:space="preserve">        </w:t>
      </w:r>
      <w:r>
        <w:rPr>
          <w:rFonts w:hint="eastAsia"/>
          <w:sz w:val="27"/>
          <w:szCs w:val="27"/>
        </w:rPr>
        <w:t>的违约金。若该违约金不足以覆盖守约方的实际损失（包括但不限于直接经济损失、为寻找替代合作方增加的成本、预期利益损失等），违约方还应予以补足。</w:t>
      </w:r>
    </w:p>
    <w:p w14:paraId="02E3F195">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第七条 协议生效、期限、终止与变更</w:t>
      </w:r>
    </w:p>
    <w:p w14:paraId="513B7BFA">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本协议自甲乙双方签字并盖章之日起生效。</w:t>
      </w:r>
    </w:p>
    <w:p w14:paraId="1EE2F755">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本协议有效期自生效日起至以下情形之一发生之日终止：</w:t>
      </w:r>
    </w:p>
    <w:p w14:paraId="4149ACE4">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（1）合作项目目标已实现，项目正式完结，双方权利义务履行完毕；</w:t>
      </w:r>
    </w:p>
    <w:p w14:paraId="24332F0F">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（2）经双方协商一致，书面同意提前解除本协议；</w:t>
      </w:r>
    </w:p>
    <w:p w14:paraId="5CE82196">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（3）发生法律规定的或本协议约定的其他终止情形。</w:t>
      </w:r>
    </w:p>
    <w:p w14:paraId="287EE698">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本协议的变更、补充必须经双方协商一致，并签订书面补充协议方为有效。</w:t>
      </w:r>
    </w:p>
    <w:p w14:paraId="21E79D9B">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第八条 争议解决</w:t>
      </w:r>
    </w:p>
    <w:p w14:paraId="35915FD0">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凡因本协议引起的或与本协议有关的任何争议，双方应首先本着友好协商的原则解决。协商不成的，任何一方均有权将争议提交甲方所在地人民法院通过诉讼方式解决。</w:t>
      </w:r>
    </w:p>
    <w:p w14:paraId="44E7D660">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第九条 其他约定</w:t>
      </w:r>
    </w:p>
    <w:p w14:paraId="5E8D68B1">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本协议未尽事宜，由甲乙双方另行协商并签订书面补充协议。补充协议与本协议具有同等法律效力。</w:t>
      </w:r>
    </w:p>
    <w:p w14:paraId="3A6975FA">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sz w:val="27"/>
          <w:szCs w:val="27"/>
        </w:rPr>
      </w:pPr>
      <w:r>
        <w:rPr>
          <w:rFonts w:hint="eastAsia"/>
          <w:sz w:val="27"/>
          <w:szCs w:val="27"/>
        </w:rPr>
        <w:t>本协议一式</w:t>
      </w:r>
      <w:r>
        <w:rPr>
          <w:rFonts w:hint="eastAsia"/>
          <w:sz w:val="27"/>
          <w:szCs w:val="27"/>
          <w:lang w:val="en-US" w:eastAsia="zh-CN"/>
        </w:rPr>
        <w:t>两</w:t>
      </w:r>
      <w:r>
        <w:rPr>
          <w:rFonts w:hint="eastAsia"/>
          <w:sz w:val="27"/>
          <w:szCs w:val="27"/>
        </w:rPr>
        <w:t>份，甲乙双方各执</w:t>
      </w:r>
      <w:r>
        <w:rPr>
          <w:rFonts w:hint="eastAsia"/>
          <w:sz w:val="27"/>
          <w:szCs w:val="27"/>
          <w:lang w:val="en-US" w:eastAsia="zh-CN"/>
        </w:rPr>
        <w:t>一</w:t>
      </w:r>
      <w:r>
        <w:rPr>
          <w:rFonts w:hint="eastAsia"/>
          <w:sz w:val="27"/>
          <w:szCs w:val="27"/>
        </w:rPr>
        <w:t>份，每份均具有同等法律效力。</w:t>
      </w:r>
    </w:p>
    <w:p w14:paraId="2DA5E2DF">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sz w:val="27"/>
          <w:szCs w:val="27"/>
        </w:rPr>
      </w:pPr>
      <w:r>
        <w:rPr>
          <w:rFonts w:hint="eastAsia"/>
          <w:sz w:val="27"/>
          <w:szCs w:val="27"/>
        </w:rPr>
        <w:t>本协议履行过程中的通知应以书面形式（包括但不限于电子邮件、短信、传真）送达以下地址。一方变更地址的，应在变更当日书面通知对方，否则按原地址发送即视为有效送达。</w:t>
      </w:r>
    </w:p>
    <w:p w14:paraId="51F213C9">
      <w:pPr>
        <w:spacing w:line="520" w:lineRule="exact"/>
        <w:rPr>
          <w:sz w:val="27"/>
          <w:szCs w:val="27"/>
        </w:rPr>
      </w:pPr>
    </w:p>
    <w:p w14:paraId="3BBA057F">
      <w:pPr>
        <w:spacing w:line="520" w:lineRule="exact"/>
        <w:ind w:firstLine="270" w:firstLineChars="100"/>
        <w:rPr>
          <w:sz w:val="27"/>
          <w:szCs w:val="27"/>
        </w:rPr>
      </w:pPr>
      <w:r>
        <w:rPr>
          <w:rFonts w:hint="eastAsia"/>
          <w:sz w:val="27"/>
          <w:szCs w:val="27"/>
        </w:rPr>
        <w:t>甲方(签字</w:t>
      </w:r>
      <w:r>
        <w:rPr>
          <w:sz w:val="27"/>
          <w:szCs w:val="27"/>
        </w:rPr>
        <w:t>或</w:t>
      </w:r>
      <w:r>
        <w:rPr>
          <w:rFonts w:hint="eastAsia"/>
          <w:sz w:val="27"/>
          <w:szCs w:val="27"/>
        </w:rPr>
        <w:t xml:space="preserve">盖章)： </w:t>
      </w:r>
      <w:r>
        <w:rPr>
          <w:sz w:val="27"/>
          <w:szCs w:val="27"/>
        </w:rPr>
        <w:t xml:space="preserve">                </w:t>
      </w:r>
      <w:r>
        <w:rPr>
          <w:rFonts w:hint="eastAsia"/>
          <w:sz w:val="27"/>
          <w:szCs w:val="27"/>
        </w:rPr>
        <w:t>乙方(签字或盖章)：</w:t>
      </w:r>
    </w:p>
    <w:p w14:paraId="5CF74BDC">
      <w:pPr>
        <w:spacing w:line="520" w:lineRule="exact"/>
        <w:ind w:firstLine="540" w:firstLineChars="200"/>
        <w:rPr>
          <w:sz w:val="27"/>
          <w:szCs w:val="27"/>
        </w:rPr>
      </w:pPr>
      <w:r>
        <w:rPr>
          <w:rFonts w:hint="eastAsia"/>
          <w:sz w:val="27"/>
          <w:szCs w:val="27"/>
        </w:rPr>
        <w:t xml:space="preserve"> </w:t>
      </w:r>
      <w:r>
        <w:rPr>
          <w:sz w:val="27"/>
          <w:szCs w:val="27"/>
        </w:rPr>
        <w:t xml:space="preserve">                         </w:t>
      </w:r>
    </w:p>
    <w:p w14:paraId="1582D62E">
      <w:pPr>
        <w:spacing w:line="520" w:lineRule="exact"/>
        <w:ind w:firstLine="1215" w:firstLineChars="450"/>
        <w:rPr>
          <w:sz w:val="27"/>
          <w:szCs w:val="27"/>
        </w:rPr>
      </w:pPr>
      <w:r>
        <w:rPr>
          <w:rFonts w:hint="eastAsia"/>
          <w:sz w:val="27"/>
          <w:szCs w:val="27"/>
        </w:rPr>
        <w:t xml:space="preserve">年 </w:t>
      </w:r>
      <w:r>
        <w:rPr>
          <w:sz w:val="27"/>
          <w:szCs w:val="27"/>
        </w:rPr>
        <w:t xml:space="preserve"> </w:t>
      </w:r>
      <w:r>
        <w:rPr>
          <w:rFonts w:hint="eastAsia"/>
          <w:sz w:val="27"/>
          <w:szCs w:val="27"/>
        </w:rPr>
        <w:t xml:space="preserve">   月     日 </w:t>
      </w:r>
      <w:r>
        <w:rPr>
          <w:sz w:val="27"/>
          <w:szCs w:val="27"/>
        </w:rPr>
        <w:t xml:space="preserve">                </w:t>
      </w:r>
      <w:r>
        <w:rPr>
          <w:rFonts w:hint="eastAsia"/>
          <w:sz w:val="27"/>
          <w:szCs w:val="27"/>
        </w:rPr>
        <w:t xml:space="preserve">年 </w:t>
      </w:r>
      <w:r>
        <w:rPr>
          <w:sz w:val="27"/>
          <w:szCs w:val="27"/>
        </w:rPr>
        <w:t xml:space="preserve"> </w:t>
      </w:r>
      <w:r>
        <w:rPr>
          <w:rFonts w:hint="eastAsia"/>
          <w:sz w:val="27"/>
          <w:szCs w:val="27"/>
        </w:rPr>
        <w:t xml:space="preserve">   月     日</w:t>
      </w:r>
    </w:p>
    <w:p w14:paraId="6C6E31BF">
      <w:pPr>
        <w:spacing w:line="520" w:lineRule="exact"/>
        <w:ind w:firstLine="140" w:firstLineChars="52"/>
        <w:rPr>
          <w:sz w:val="27"/>
          <w:szCs w:val="27"/>
        </w:rPr>
      </w:pPr>
    </w:p>
    <w:p w14:paraId="03CA942C">
      <w:pPr>
        <w:spacing w:line="520" w:lineRule="exact"/>
        <w:rPr>
          <w:sz w:val="27"/>
          <w:szCs w:val="27"/>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B6236E"/>
    <w:rsid w:val="00076F57"/>
    <w:rsid w:val="000A636B"/>
    <w:rsid w:val="000B1B7E"/>
    <w:rsid w:val="00184662"/>
    <w:rsid w:val="00191667"/>
    <w:rsid w:val="001F0923"/>
    <w:rsid w:val="001F097F"/>
    <w:rsid w:val="00236002"/>
    <w:rsid w:val="002365CC"/>
    <w:rsid w:val="00313175"/>
    <w:rsid w:val="00315526"/>
    <w:rsid w:val="003C3096"/>
    <w:rsid w:val="00447ED4"/>
    <w:rsid w:val="004C6148"/>
    <w:rsid w:val="00563F81"/>
    <w:rsid w:val="005A7402"/>
    <w:rsid w:val="006567AE"/>
    <w:rsid w:val="00662C1A"/>
    <w:rsid w:val="00786C3A"/>
    <w:rsid w:val="00794DF7"/>
    <w:rsid w:val="008C2071"/>
    <w:rsid w:val="009104F8"/>
    <w:rsid w:val="009D2691"/>
    <w:rsid w:val="009F7E00"/>
    <w:rsid w:val="00A42944"/>
    <w:rsid w:val="00A940F4"/>
    <w:rsid w:val="00B37798"/>
    <w:rsid w:val="00CB519E"/>
    <w:rsid w:val="00D645B8"/>
    <w:rsid w:val="00E45026"/>
    <w:rsid w:val="00FA460E"/>
    <w:rsid w:val="00FB068A"/>
    <w:rsid w:val="73B62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58c3c0eb-43a9-4677-aa84-0aa2e8d566f1\&#39033;&#30446;&#21512;&#20316;&#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项目合作协议书.docx</Template>
  <Pages>4</Pages>
  <Words>887</Words>
  <Characters>895</Characters>
  <Lines>7</Lines>
  <Paragraphs>2</Paragraphs>
  <TotalTime>8</TotalTime>
  <ScaleCrop>false</ScaleCrop>
  <LinksUpToDate>false</LinksUpToDate>
  <CharactersWithSpaces>1030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2026-03-03T01:10:00Z</dcterms:created>
  <dc:creator>admin</dc:creator>
  <cp:lastModifiedBy>rankin</cp:lastModifiedBy>
  <dcterms:modified xsi:type="dcterms:W3CDTF">2026-03-03T02:29:59Z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v1.0_mb_zb9d6O/2WzHnNuDl+0B0bg==</vt:lpwstr>
  </property>
  <property fmtid="{D5CDD505-2E9C-101B-9397-08002B2CF9AE}" pid="4" name="ICV">
    <vt:lpwstr>33AB3FF98D0F4AE885D6F345F7ACE415_11</vt:lpwstr>
  </property>
  <property fmtid="{D5CDD505-2E9C-101B-9397-08002B2CF9AE}" pid="5" name="KSOTemplateDocerSaveRecord">
    <vt:lpwstr>eyJoZGlkIjoiM2I2ZDcxNDg0YzNkN2ZhZWZhZWQ4ZjQwZmNjM2NjNGUiLCJ1c2VySWQiOiI0NjE1MDMxNjIifQ==</vt:lpwstr>
  </property>
</Properties>
</file>