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41A3CA">
      <w:pPr>
        <w:ind w:left="0" w:leftChars="0" w:right="0" w:rightChars="0" w:firstLine="0" w:firstLineChars="0"/>
        <w:jc w:val="center"/>
        <w:rPr>
          <w:rFonts w:hint="eastAsia"/>
          <w:b/>
          <w:sz w:val="36"/>
          <w:szCs w:val="36"/>
        </w:rPr>
      </w:pPr>
    </w:p>
    <w:p w14:paraId="28378D6C">
      <w:pPr>
        <w:ind w:left="0" w:leftChars="0" w:right="0" w:rightChars="0" w:firstLine="0" w:firstLineChars="0"/>
        <w:jc w:val="center"/>
        <w:rPr>
          <w:rFonts w:hint="eastAsia"/>
          <w:b/>
          <w:sz w:val="36"/>
          <w:szCs w:val="36"/>
        </w:rPr>
      </w:pPr>
    </w:p>
    <w:p w14:paraId="6983F6A4">
      <w:pPr>
        <w:ind w:left="0" w:leftChars="0" w:right="0" w:rightChars="0" w:firstLine="0" w:firstLineChars="0"/>
        <w:jc w:val="center"/>
        <w:rPr>
          <w:rFonts w:hint="eastAsia"/>
          <w:b/>
          <w:sz w:val="36"/>
          <w:szCs w:val="36"/>
        </w:rPr>
      </w:pPr>
    </w:p>
    <w:p w14:paraId="47FD552B">
      <w:pPr>
        <w:ind w:left="0" w:leftChars="0" w:right="0" w:rightChars="0" w:firstLine="0" w:firstLineChars="0"/>
        <w:jc w:val="center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/>
          <w:sz w:val="56"/>
          <w:szCs w:val="56"/>
        </w:rPr>
        <w:t>法人代表证明书</w:t>
      </w:r>
    </w:p>
    <w:p w14:paraId="1D89C24A">
      <w:pPr>
        <w:ind w:left="0" w:leftChars="0" w:right="0" w:rightChars="0" w:firstLine="0" w:firstLineChars="0"/>
        <w:jc w:val="both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</w:p>
    <w:p w14:paraId="3806F59D">
      <w:pPr>
        <w:ind w:left="0" w:leftChars="0" w:right="0" w:rightChars="0" w:firstLine="0" w:firstLineChars="0"/>
        <w:jc w:val="both"/>
        <w:rPr>
          <w:rFonts w:hint="eastAsia" w:ascii="宋体" w:hAnsi="宋体" w:cs="宋体"/>
          <w:b w:val="0"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________________</w:t>
      </w: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有限公司：</w:t>
      </w:r>
    </w:p>
    <w:p w14:paraId="02414B8E">
      <w:pPr>
        <w:ind w:firstLine="57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________同志，性别：____，国籍：____，民族：____，身份证件号码：____________。</w:t>
      </w:r>
    </w:p>
    <w:p w14:paraId="006C39E5">
      <w:pPr>
        <w:ind w:firstLine="57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现任我单位 ____________________法定代表人，职务：________。</w:t>
      </w:r>
    </w:p>
    <w:p w14:paraId="00D79829">
      <w:pPr>
        <w:ind w:firstLine="57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特此证明。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</w:p>
    <w:p w14:paraId="79E8DDE8">
      <w:pPr>
        <w:ind w:firstLine="570"/>
        <w:rPr>
          <w:rFonts w:hint="eastAsia"/>
          <w:sz w:val="28"/>
          <w:szCs w:val="28"/>
          <w:lang w:val="en-US" w:eastAsia="zh-CN"/>
        </w:rPr>
      </w:pPr>
    </w:p>
    <w:p w14:paraId="6F6E9F34">
      <w:pPr>
        <w:ind w:firstLine="570"/>
        <w:rPr>
          <w:rFonts w:hint="eastAsia"/>
          <w:sz w:val="28"/>
          <w:szCs w:val="28"/>
          <w:lang w:val="en-US" w:eastAsia="zh-CN"/>
        </w:rPr>
      </w:pPr>
    </w:p>
    <w:p w14:paraId="3C13DA9C">
      <w:pPr>
        <w:ind w:firstLine="6160" w:firstLineChars="2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年   月   日</w:t>
      </w:r>
    </w:p>
    <w:p w14:paraId="0A44F85A">
      <w:pPr>
        <w:ind w:left="0" w:leftChars="0" w:right="0" w:rightChars="0" w:firstLine="0" w:firstLineChars="0"/>
        <w:jc w:val="both"/>
        <w:rPr>
          <w:rFonts w:hint="eastAsia" w:ascii="宋体" w:hAnsi="宋体" w:cs="宋体"/>
          <w:b w:val="0"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1D4370"/>
    <w:rsid w:val="02181037"/>
    <w:rsid w:val="371D4370"/>
    <w:rsid w:val="5BD17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5819953-a558-4d51-8cf4-757f20417e86\&#27861;&#20154;&#35777;&#26126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法人证明书.doc.docx</Template>
  <Pages>1</Pages>
  <Words>58</Words>
  <Characters>61</Characters>
  <Lines>0</Lines>
  <Paragraphs>0</Paragraphs>
  <TotalTime>0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2026-03-03T01:15:00Z</dcterms:created>
  <dc:creator>admin</dc:creator>
  <cp:lastModifiedBy>rankin</cp:lastModifiedBy>
  <dcterms:modified xsi:type="dcterms:W3CDTF">2026-03-03T02:31:01Z</dcterms:modified>
  <dc:title>法人代表证明书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v1.0_mb_RpowoqhNhcGWFCR1PWC1pw==</vt:lpwstr>
  </property>
  <property fmtid="{D5CDD505-2E9C-101B-9397-08002B2CF9AE}" pid="4" name="ICV">
    <vt:lpwstr>BE1CC3EE5D8141BBAEE087D8FCC4115B_11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