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805E0">
      <w:pPr>
        <w:spacing w:line="360" w:lineRule="auto"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bCs/>
          <w:sz w:val="48"/>
          <w:szCs w:val="48"/>
        </w:rPr>
        <w:t>房屋无偿使用协议书</w:t>
      </w:r>
      <w:r>
        <w:rPr>
          <w:rFonts w:hint="eastAsia" w:ascii="宋体" w:hAnsi="宋体"/>
          <w:sz w:val="24"/>
        </w:rPr>
        <w:t xml:space="preserve"> </w:t>
      </w:r>
    </w:p>
    <w:p w14:paraId="5883A732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提供方（甲方）：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                </w:t>
      </w:r>
      <w:r>
        <w:rPr>
          <w:rFonts w:hint="eastAsia" w:ascii="宋体" w:hAnsi="宋体"/>
          <w:sz w:val="28"/>
          <w:szCs w:val="28"/>
        </w:rPr>
        <w:t xml:space="preserve"> </w:t>
      </w:r>
    </w:p>
    <w:p w14:paraId="6C87DE58">
      <w:pPr>
        <w:spacing w:line="360" w:lineRule="auto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使用方（乙方）：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                </w:t>
      </w:r>
    </w:p>
    <w:p w14:paraId="0D5B50C7">
      <w:pPr>
        <w:spacing w:line="360" w:lineRule="auto"/>
        <w:ind w:firstLine="5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甲乙双方本着平等自愿、诚实信用原则，经友好协商，就甲方将房屋无偿提供给乙方使用事宜，订立本协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议，共同遵照执行。</w:t>
      </w:r>
    </w:p>
    <w:p w14:paraId="165E4701">
      <w:pPr>
        <w:spacing w:line="360" w:lineRule="auto"/>
        <w:ind w:firstLine="5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一、房屋基本情况</w:t>
      </w:r>
    </w:p>
    <w:p w14:paraId="24D3ED06">
      <w:pPr>
        <w:spacing w:line="360" w:lineRule="auto"/>
        <w:ind w:firstLine="5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甲方自愿将位于：</w:t>
      </w:r>
    </w:p>
    <w:p w14:paraId="04EF5BF8">
      <w:pPr>
        <w:spacing w:line="360" w:lineRule="auto"/>
        <w:ind w:firstLine="5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的房屋无偿提供给乙方使用，房屋使用面积为：</w:t>
      </w:r>
      <w:r>
        <w:rPr>
          <w:rFonts w:ascii="宋体" w:hAnsi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/>
          <w:sz w:val="28"/>
          <w:szCs w:val="28"/>
        </w:rPr>
        <w:t>平方米。</w:t>
      </w:r>
    </w:p>
    <w:p w14:paraId="4A098E3F">
      <w:pPr>
        <w:spacing w:line="360" w:lineRule="auto"/>
        <w:ind w:firstLine="5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二、使用期限</w:t>
      </w:r>
    </w:p>
    <w:p w14:paraId="663F7B7E">
      <w:pPr>
        <w:spacing w:line="360" w:lineRule="auto"/>
        <w:ind w:firstLine="5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双方约定使用期限自</w:t>
      </w:r>
      <w:r>
        <w:rPr>
          <w:rFonts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</w:rPr>
        <w:t>日起至</w:t>
      </w:r>
      <w:r>
        <w:rPr>
          <w:rFonts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</w:rPr>
        <w:t>日止。</w:t>
      </w:r>
    </w:p>
    <w:p w14:paraId="2DFB384F">
      <w:pPr>
        <w:spacing w:line="360" w:lineRule="auto"/>
        <w:ind w:firstLine="5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三、费用承担</w:t>
      </w:r>
    </w:p>
    <w:p w14:paraId="7CAF2663">
      <w:pPr>
        <w:spacing w:line="360" w:lineRule="auto"/>
        <w:ind w:firstLine="5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甲方提供房屋无偿使用，使用期间产生的水费、电费、燃气费、物业费、网络通讯费等一切相关费用，均由乙方自行承担。</w:t>
      </w:r>
    </w:p>
    <w:p w14:paraId="6C539669">
      <w:pPr>
        <w:spacing w:line="360" w:lineRule="auto"/>
        <w:ind w:firstLine="5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四、其他</w:t>
      </w:r>
    </w:p>
    <w:p w14:paraId="2B5A3ECF">
      <w:pPr>
        <w:spacing w:line="360" w:lineRule="auto"/>
        <w:ind w:firstLine="5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乙方应合理使用房屋及附属设施，不得擅自改变房屋结构、用途，不得利用房屋从事违法活动。</w:t>
      </w:r>
    </w:p>
    <w:p w14:paraId="4F094C0E">
      <w:pPr>
        <w:spacing w:line="360" w:lineRule="auto"/>
        <w:ind w:firstLine="5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本协议未尽事宜，双方可另行协商并签订补充协议，补充协议与本协议具有同等法律效力。</w:t>
      </w:r>
    </w:p>
    <w:p w14:paraId="6931025C">
      <w:pPr>
        <w:spacing w:line="360" w:lineRule="auto"/>
        <w:ind w:firstLine="5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本协议一式两份，甲乙双方各执一份，自双方签字（或盖章）之日起生效。</w:t>
      </w:r>
    </w:p>
    <w:p w14:paraId="5C48863B">
      <w:pPr>
        <w:spacing w:line="360" w:lineRule="auto"/>
        <w:ind w:firstLine="5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甲方： </w:t>
      </w:r>
      <w:r>
        <w:rPr>
          <w:rFonts w:ascii="宋体" w:hAnsi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sz w:val="28"/>
          <w:szCs w:val="28"/>
        </w:rPr>
        <w:t xml:space="preserve">                      乙方：</w:t>
      </w:r>
      <w:r>
        <w:rPr>
          <w:rFonts w:ascii="宋体" w:hAnsi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sz w:val="28"/>
          <w:szCs w:val="28"/>
        </w:rPr>
        <w:t xml:space="preserve">                                       </w:t>
      </w:r>
      <w:r>
        <w:rPr>
          <w:rFonts w:ascii="宋体" w:hAnsi="宋体"/>
          <w:sz w:val="28"/>
          <w:szCs w:val="28"/>
        </w:rPr>
        <w:t xml:space="preserve">    </w:t>
      </w:r>
    </w:p>
    <w:p w14:paraId="59047881">
      <w:pPr>
        <w:spacing w:line="360" w:lineRule="auto"/>
        <w:ind w:firstLine="5320" w:firstLineChars="19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  </w:t>
      </w:r>
      <w:r>
        <w:rPr>
          <w:rFonts w:hint="eastAsia" w:ascii="宋体" w:hAnsi="宋体"/>
          <w:sz w:val="28"/>
          <w:szCs w:val="28"/>
        </w:rPr>
        <w:t>日</w:t>
      </w:r>
    </w:p>
    <w:sectPr>
      <w:headerReference r:id="rId3" w:type="default"/>
      <w:pgSz w:w="11906" w:h="16838"/>
      <w:pgMar w:top="1440" w:right="1800" w:bottom="124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ECDD50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removePersonalInformation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1D340D7"/>
    <w:rsid w:val="0000520C"/>
    <w:rsid w:val="00015BC8"/>
    <w:rsid w:val="00017528"/>
    <w:rsid w:val="0002178C"/>
    <w:rsid w:val="00036BD1"/>
    <w:rsid w:val="00051E95"/>
    <w:rsid w:val="00062A25"/>
    <w:rsid w:val="0006796F"/>
    <w:rsid w:val="000817FA"/>
    <w:rsid w:val="00082613"/>
    <w:rsid w:val="00090EA2"/>
    <w:rsid w:val="000974E5"/>
    <w:rsid w:val="000B7BF7"/>
    <w:rsid w:val="000C36CD"/>
    <w:rsid w:val="00110386"/>
    <w:rsid w:val="001276F9"/>
    <w:rsid w:val="00131060"/>
    <w:rsid w:val="00142E55"/>
    <w:rsid w:val="0015261A"/>
    <w:rsid w:val="0015586E"/>
    <w:rsid w:val="00164CD1"/>
    <w:rsid w:val="00175D3A"/>
    <w:rsid w:val="001A1727"/>
    <w:rsid w:val="001B59EB"/>
    <w:rsid w:val="001C74B2"/>
    <w:rsid w:val="001F0603"/>
    <w:rsid w:val="00202982"/>
    <w:rsid w:val="00205D08"/>
    <w:rsid w:val="00222657"/>
    <w:rsid w:val="00226304"/>
    <w:rsid w:val="00226E76"/>
    <w:rsid w:val="00237B1D"/>
    <w:rsid w:val="0027499B"/>
    <w:rsid w:val="002762A2"/>
    <w:rsid w:val="002762DB"/>
    <w:rsid w:val="002863E6"/>
    <w:rsid w:val="00297318"/>
    <w:rsid w:val="002A3C67"/>
    <w:rsid w:val="002B5898"/>
    <w:rsid w:val="002C0D3F"/>
    <w:rsid w:val="002C4640"/>
    <w:rsid w:val="002C4B1C"/>
    <w:rsid w:val="002E41A7"/>
    <w:rsid w:val="002F28E6"/>
    <w:rsid w:val="00311E4B"/>
    <w:rsid w:val="00342826"/>
    <w:rsid w:val="003520EC"/>
    <w:rsid w:val="0035431B"/>
    <w:rsid w:val="00357359"/>
    <w:rsid w:val="00376378"/>
    <w:rsid w:val="0037681C"/>
    <w:rsid w:val="00377904"/>
    <w:rsid w:val="003A0A8B"/>
    <w:rsid w:val="003A6028"/>
    <w:rsid w:val="003A7042"/>
    <w:rsid w:val="003D4FD0"/>
    <w:rsid w:val="003D6A08"/>
    <w:rsid w:val="003E06BD"/>
    <w:rsid w:val="003F1AC9"/>
    <w:rsid w:val="004214AA"/>
    <w:rsid w:val="004241A2"/>
    <w:rsid w:val="00430F4B"/>
    <w:rsid w:val="0043731C"/>
    <w:rsid w:val="004532D7"/>
    <w:rsid w:val="00485B54"/>
    <w:rsid w:val="00486ED9"/>
    <w:rsid w:val="004A2661"/>
    <w:rsid w:val="004A3E3E"/>
    <w:rsid w:val="004B1CAA"/>
    <w:rsid w:val="004B33CF"/>
    <w:rsid w:val="004C0963"/>
    <w:rsid w:val="004D0AF8"/>
    <w:rsid w:val="004E08E5"/>
    <w:rsid w:val="004F3D17"/>
    <w:rsid w:val="005117A8"/>
    <w:rsid w:val="00522874"/>
    <w:rsid w:val="005436A3"/>
    <w:rsid w:val="00545732"/>
    <w:rsid w:val="00561E52"/>
    <w:rsid w:val="00567B90"/>
    <w:rsid w:val="005730E4"/>
    <w:rsid w:val="00574062"/>
    <w:rsid w:val="00592393"/>
    <w:rsid w:val="005963CB"/>
    <w:rsid w:val="005B133A"/>
    <w:rsid w:val="005B61D1"/>
    <w:rsid w:val="005D2D7B"/>
    <w:rsid w:val="005E3F30"/>
    <w:rsid w:val="00626A20"/>
    <w:rsid w:val="00633BA1"/>
    <w:rsid w:val="006400BF"/>
    <w:rsid w:val="00661E8A"/>
    <w:rsid w:val="00674291"/>
    <w:rsid w:val="00684631"/>
    <w:rsid w:val="00711DFB"/>
    <w:rsid w:val="00746E51"/>
    <w:rsid w:val="0076381A"/>
    <w:rsid w:val="007805D6"/>
    <w:rsid w:val="007846DE"/>
    <w:rsid w:val="007B7363"/>
    <w:rsid w:val="007C09B8"/>
    <w:rsid w:val="007F3F90"/>
    <w:rsid w:val="00844797"/>
    <w:rsid w:val="008473B9"/>
    <w:rsid w:val="00867B47"/>
    <w:rsid w:val="00872076"/>
    <w:rsid w:val="008774DC"/>
    <w:rsid w:val="00887429"/>
    <w:rsid w:val="00893F29"/>
    <w:rsid w:val="008A2102"/>
    <w:rsid w:val="008A2A40"/>
    <w:rsid w:val="008A7E1E"/>
    <w:rsid w:val="008B60F8"/>
    <w:rsid w:val="008C4E27"/>
    <w:rsid w:val="008D63AC"/>
    <w:rsid w:val="008E4A76"/>
    <w:rsid w:val="00950BC6"/>
    <w:rsid w:val="00963599"/>
    <w:rsid w:val="00965D22"/>
    <w:rsid w:val="009704B6"/>
    <w:rsid w:val="00984C31"/>
    <w:rsid w:val="00994B9D"/>
    <w:rsid w:val="009B54C4"/>
    <w:rsid w:val="009D08D6"/>
    <w:rsid w:val="009D1C7A"/>
    <w:rsid w:val="009D54BE"/>
    <w:rsid w:val="009E7D6C"/>
    <w:rsid w:val="00A03050"/>
    <w:rsid w:val="00A10D99"/>
    <w:rsid w:val="00A147DE"/>
    <w:rsid w:val="00A202B7"/>
    <w:rsid w:val="00A259BF"/>
    <w:rsid w:val="00A403ED"/>
    <w:rsid w:val="00A85C3E"/>
    <w:rsid w:val="00A94D40"/>
    <w:rsid w:val="00AB5E36"/>
    <w:rsid w:val="00AC37FD"/>
    <w:rsid w:val="00AC4FFE"/>
    <w:rsid w:val="00AD2209"/>
    <w:rsid w:val="00B041DF"/>
    <w:rsid w:val="00B1094B"/>
    <w:rsid w:val="00B158A9"/>
    <w:rsid w:val="00B174A2"/>
    <w:rsid w:val="00B229CD"/>
    <w:rsid w:val="00B233EB"/>
    <w:rsid w:val="00B25E1B"/>
    <w:rsid w:val="00B469E6"/>
    <w:rsid w:val="00B70AA3"/>
    <w:rsid w:val="00B84FBC"/>
    <w:rsid w:val="00B958B0"/>
    <w:rsid w:val="00B972A3"/>
    <w:rsid w:val="00BB02FD"/>
    <w:rsid w:val="00BC4EB3"/>
    <w:rsid w:val="00BD3896"/>
    <w:rsid w:val="00BD6EBB"/>
    <w:rsid w:val="00BF5425"/>
    <w:rsid w:val="00BF55D4"/>
    <w:rsid w:val="00C00279"/>
    <w:rsid w:val="00C06EAF"/>
    <w:rsid w:val="00C1633A"/>
    <w:rsid w:val="00C2625F"/>
    <w:rsid w:val="00C340BF"/>
    <w:rsid w:val="00C50415"/>
    <w:rsid w:val="00C83797"/>
    <w:rsid w:val="00C95C47"/>
    <w:rsid w:val="00CD0FD5"/>
    <w:rsid w:val="00CE0CBE"/>
    <w:rsid w:val="00D2334A"/>
    <w:rsid w:val="00D26957"/>
    <w:rsid w:val="00D3119D"/>
    <w:rsid w:val="00D332E9"/>
    <w:rsid w:val="00D45AF3"/>
    <w:rsid w:val="00D66FCA"/>
    <w:rsid w:val="00D918D3"/>
    <w:rsid w:val="00DB707E"/>
    <w:rsid w:val="00DD79BD"/>
    <w:rsid w:val="00DE7B63"/>
    <w:rsid w:val="00DF2EB6"/>
    <w:rsid w:val="00DF2F74"/>
    <w:rsid w:val="00DF37BF"/>
    <w:rsid w:val="00DF5092"/>
    <w:rsid w:val="00E35C40"/>
    <w:rsid w:val="00EA135D"/>
    <w:rsid w:val="00EA6FF1"/>
    <w:rsid w:val="00EB4197"/>
    <w:rsid w:val="00ED3809"/>
    <w:rsid w:val="00ED5BDC"/>
    <w:rsid w:val="00ED7D26"/>
    <w:rsid w:val="00EE06CF"/>
    <w:rsid w:val="00EE4A56"/>
    <w:rsid w:val="00EF0922"/>
    <w:rsid w:val="00EF1AB7"/>
    <w:rsid w:val="00EF2477"/>
    <w:rsid w:val="00EF602F"/>
    <w:rsid w:val="00F03101"/>
    <w:rsid w:val="00F0468D"/>
    <w:rsid w:val="00F15F25"/>
    <w:rsid w:val="00F20E84"/>
    <w:rsid w:val="00F2778F"/>
    <w:rsid w:val="00F41647"/>
    <w:rsid w:val="00F67427"/>
    <w:rsid w:val="00F84FFE"/>
    <w:rsid w:val="00F9194F"/>
    <w:rsid w:val="00F95F75"/>
    <w:rsid w:val="00FC2A11"/>
    <w:rsid w:val="00FC30DE"/>
    <w:rsid w:val="00FD7AC9"/>
    <w:rsid w:val="00FE640A"/>
    <w:rsid w:val="05047A0C"/>
    <w:rsid w:val="11D3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858d6070-ca46-489b-a1d0-ef77260c6220\&#25151;&#23627;&#26080;&#20607;&#20351;&#29992;&#21327;&#35758;&#2007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房屋无偿使用协议书.docx</Template>
  <Pages>1</Pages>
  <Words>214</Words>
  <Characters>214</Characters>
  <Lines>3</Lines>
  <Paragraphs>1</Paragraphs>
  <TotalTime>7</TotalTime>
  <ScaleCrop>false</ScaleCrop>
  <LinksUpToDate>false</LinksUpToDate>
  <CharactersWithSpaces>480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2026-03-03T01:16:00Z</dcterms:created>
  <dcterms:modified xsi:type="dcterms:W3CDTF">2026-03-03T02:35:16Z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v1.0_mb_xc8wsv+8WMT0K9imyPd2Kg==</vt:lpwstr>
  </property>
  <property fmtid="{D5CDD505-2E9C-101B-9397-08002B2CF9AE}" pid="4" name="ICV">
    <vt:lpwstr>536A046065BC45F9859934D8A483DF95_11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