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F8F4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合同续签协议书</w:t>
      </w:r>
    </w:p>
    <w:p w14:paraId="45C9BE52">
      <w:pPr>
        <w:ind w:right="1079" w:rightChars="514"/>
        <w:rPr>
          <w:rFonts w:hint="eastAsia"/>
          <w:sz w:val="36"/>
        </w:rPr>
      </w:pPr>
    </w:p>
    <w:p w14:paraId="241DD938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甲方： </w:t>
      </w:r>
    </w:p>
    <w:p w14:paraId="49BF1749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乙方： </w:t>
      </w:r>
    </w:p>
    <w:p w14:paraId="70F4A0FE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鉴于甲乙双方于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日签订的《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》（合同编号：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）中约定由乙方为甲方提供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服务。现因原合同即将届满，且双方均有意继续保持合作关系，经友好协商，就延长原合同有效期事宜达成如下协议：</w:t>
      </w:r>
    </w:p>
    <w:p w14:paraId="75C935BB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第一条 合同适用</w:t>
      </w:r>
    </w:p>
    <w:p w14:paraId="1A942FB5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本协议有效期内，双方的全部权利义务关系均继续依据原合同的约定执行。</w:t>
      </w:r>
    </w:p>
    <w:p w14:paraId="45153468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第二条 展期期限</w:t>
      </w:r>
    </w:p>
    <w:p w14:paraId="3C366EB6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本协议旨在将原合同有效期延长年，即自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日起至</w:t>
      </w:r>
    </w:p>
    <w:p w14:paraId="5277A9FE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日止。本协议期限届满前，双方可就再次续签事宜进行协商。</w:t>
      </w:r>
    </w:p>
    <w:p w14:paraId="767785D7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第三条 协议范围</w:t>
      </w:r>
    </w:p>
    <w:p w14:paraId="00C39B13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本协议仅为对原合同有效期限的变更，不改变原合同中约定的服务内容、费用标准、支付方式及双方其他权利义务。原合同未变更部分继续有效。</w:t>
      </w:r>
    </w:p>
    <w:p w14:paraId="1CA222C7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第四条 协议生效</w:t>
      </w:r>
    </w:p>
    <w:p w14:paraId="566BC1C3">
      <w:pPr>
        <w:spacing w:line="360" w:lineRule="auto"/>
        <w:ind w:firstLine="4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式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份，甲乙双方各执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份，自双方法定代表人或授权代表签字并加盖公章（或签字/按指印）之日起生效，每份具有同等法律效力。</w:t>
      </w:r>
    </w:p>
    <w:p w14:paraId="1D632C36">
      <w:pPr>
        <w:spacing w:line="360" w:lineRule="auto"/>
        <w:rPr>
          <w:rFonts w:hint="eastAsia"/>
          <w:sz w:val="30"/>
          <w:szCs w:val="30"/>
        </w:rPr>
      </w:pPr>
    </w:p>
    <w:p w14:paraId="48FE799D">
      <w:pPr>
        <w:spacing w:line="360" w:lineRule="auto"/>
        <w:rPr>
          <w:rFonts w:hint="eastAsia"/>
          <w:sz w:val="30"/>
          <w:szCs w:val="30"/>
        </w:rPr>
      </w:pPr>
    </w:p>
    <w:p w14:paraId="08B9BEFE">
      <w:pPr>
        <w:spacing w:line="360" w:lineRule="auto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 xml:space="preserve">甲方： </w:t>
      </w: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</w:rPr>
        <w:t xml:space="preserve">乙方： </w:t>
      </w:r>
    </w:p>
    <w:p w14:paraId="447C52BC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授权代表：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授权代表：</w:t>
      </w:r>
    </w:p>
    <w:p w14:paraId="03B389A3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签订日期：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签订日期：</w:t>
      </w:r>
    </w:p>
    <w:p w14:paraId="4FCA35C2">
      <w:pPr>
        <w:spacing w:line="360" w:lineRule="auto"/>
        <w:rPr>
          <w:rFonts w:hint="default" w:eastAsia="宋体"/>
          <w:sz w:val="30"/>
          <w:szCs w:val="30"/>
          <w:lang w:val="en-US" w:eastAsia="zh-CN"/>
        </w:rPr>
      </w:pPr>
    </w:p>
    <w:p w14:paraId="5594E004">
      <w:pPr>
        <w:spacing w:line="360" w:lineRule="auto"/>
        <w:rPr>
          <w:rFonts w:hint="eastAsia"/>
          <w:sz w:val="30"/>
          <w:szCs w:val="30"/>
        </w:rPr>
      </w:pPr>
    </w:p>
    <w:p w14:paraId="4FB83C48">
      <w:pPr>
        <w:spacing w:line="360" w:lineRule="auto"/>
        <w:rPr>
          <w:rFonts w:hint="eastAsia"/>
          <w:sz w:val="30"/>
          <w:szCs w:val="30"/>
        </w:rPr>
      </w:pPr>
    </w:p>
    <w:p w14:paraId="1F0C44EA">
      <w:pPr>
        <w:spacing w:line="360" w:lineRule="auto"/>
        <w:rPr>
          <w:rFonts w:hint="eastAsia"/>
          <w:sz w:val="30"/>
          <w:szCs w:val="30"/>
        </w:rPr>
      </w:pPr>
    </w:p>
    <w:p w14:paraId="7992DF52">
      <w:pPr>
        <w:spacing w:line="360" w:lineRule="auto"/>
        <w:rPr>
          <w:rFonts w:hint="eastAsia"/>
          <w:sz w:val="22"/>
          <w:szCs w:val="22"/>
        </w:rPr>
      </w:pPr>
    </w:p>
    <w:p w14:paraId="76F5554F">
      <w:pPr>
        <w:spacing w:line="360" w:lineRule="auto"/>
        <w:rPr>
          <w:sz w:val="22"/>
          <w:szCs w:val="22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0562F"/>
    <w:rsid w:val="00115049"/>
    <w:rsid w:val="001332A0"/>
    <w:rsid w:val="001913C3"/>
    <w:rsid w:val="002D6D91"/>
    <w:rsid w:val="003E7965"/>
    <w:rsid w:val="004B10A6"/>
    <w:rsid w:val="00506AB0"/>
    <w:rsid w:val="00563CC8"/>
    <w:rsid w:val="005C7764"/>
    <w:rsid w:val="007C1417"/>
    <w:rsid w:val="007E2565"/>
    <w:rsid w:val="007F359F"/>
    <w:rsid w:val="009F15B8"/>
    <w:rsid w:val="00C52829"/>
    <w:rsid w:val="00CE3520"/>
    <w:rsid w:val="00D157BB"/>
    <w:rsid w:val="00D60C59"/>
    <w:rsid w:val="00DC2D78"/>
    <w:rsid w:val="00DE6789"/>
    <w:rsid w:val="00EF1892"/>
    <w:rsid w:val="00F02D35"/>
    <w:rsid w:val="045028C6"/>
    <w:rsid w:val="32774413"/>
    <w:rsid w:val="59105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3f7a5531ace8ddd94e0c9bd980282ee\&#21512;&#21516;&#32493;&#31614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合同续签协议书.doc</Template>
  <Pages>2</Pages>
  <Words>294</Words>
  <Characters>294</Characters>
  <Lines>2</Lines>
  <Paragraphs>1</Paragraphs>
  <TotalTime>1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2026-03-04T01:09:00Z</dcterms:created>
  <dc:creator>rankin</dc:creator>
  <cp:lastModifiedBy>rankin</cp:lastModifiedBy>
  <dcterms:modified xsi:type="dcterms:W3CDTF">2026-03-04T02:10:34Z</dcterms:modified>
  <dc:title>合同续签协议书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v1.0_mb_XGSmbgEsSrsP1LAEtedslw==</vt:lpwstr>
  </property>
  <property fmtid="{D5CDD505-2E9C-101B-9397-08002B2CF9AE}" pid="4" name="ICV">
    <vt:lpwstr>56B24CC27273468183C565F0604F301F_11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