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503C5">
      <w:pPr>
        <w:jc w:val="center"/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  <w:t>诉讼授权委托书</w:t>
      </w:r>
    </w:p>
    <w:p w14:paraId="7BEC19E8">
      <w:pPr>
        <w:rPr>
          <w:rFonts w:hint="eastAsia" w:ascii="宋体" w:hAnsi="宋体" w:eastAsia="宋体" w:cs="宋体"/>
          <w:sz w:val="28"/>
          <w:szCs w:val="36"/>
        </w:rPr>
      </w:pPr>
    </w:p>
    <w:p w14:paraId="3EDC14CB">
      <w:pPr>
        <w:rPr>
          <w:rFonts w:hint="eastAsia" w:ascii="宋体" w:hAnsi="宋体" w:eastAsia="宋体" w:cs="宋体"/>
          <w:sz w:val="28"/>
          <w:szCs w:val="36"/>
        </w:rPr>
      </w:pPr>
    </w:p>
    <w:p w14:paraId="4021531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委托人：________________________</w:t>
      </w:r>
    </w:p>
    <w:p w14:paraId="3C42AD3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受委托人：______________________</w:t>
      </w:r>
    </w:p>
    <w:p w14:paraId="2780F305">
      <w:pPr>
        <w:rPr>
          <w:rFonts w:hint="eastAsia" w:ascii="宋体" w:hAnsi="宋体" w:eastAsia="宋体" w:cs="宋体"/>
          <w:sz w:val="28"/>
          <w:szCs w:val="36"/>
        </w:rPr>
      </w:pPr>
    </w:p>
    <w:p w14:paraId="5B62B8EF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现委托人特委托上列受委托人在委托人与_________（对方当事人姓名/名称）因_________（案由）纠纷一案中，作为委托人的诉讼代理人。</w:t>
      </w:r>
    </w:p>
    <w:p w14:paraId="2F28005C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受委托人的代理权限如下：</w:t>
      </w:r>
    </w:p>
    <w:p w14:paraId="5BC7C05F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1. 一般代理（标准权限）</w:t>
      </w:r>
    </w:p>
    <w:p w14:paraId="426104B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   • 代为起诉、应诉、答辩；</w:t>
      </w:r>
    </w:p>
    <w:p w14:paraId="2E328B0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   • 代为调查收集证据、查阅案卷材料；</w:t>
      </w:r>
    </w:p>
    <w:p w14:paraId="58FC6A4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   • 参加庭审、进行辩论；</w:t>
      </w:r>
    </w:p>
    <w:p w14:paraId="1CE322B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   • 代为接收、提交、签署法律文书。</w:t>
      </w:r>
    </w:p>
    <w:p w14:paraId="0667AAE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2. 特别授权代理（全权代理）</w:t>
      </w:r>
    </w:p>
    <w:p w14:paraId="286BC61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</w:rPr>
        <w:t>除包含一般代理权限外，还包括：</w:t>
      </w:r>
    </w:p>
    <w:p w14:paraId="495CDFD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   • 代为承认、放弃、变更诉讼请求；</w:t>
      </w:r>
    </w:p>
    <w:p w14:paraId="1174955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   • 进行和解、调解；</w:t>
      </w:r>
    </w:p>
    <w:p w14:paraId="4336F42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   • 提起反诉或上诉；</w:t>
      </w:r>
    </w:p>
    <w:p w14:paraId="015D995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   • 代收案款、执行款。</w:t>
      </w:r>
    </w:p>
    <w:p w14:paraId="3592858B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委托人确认，受委托人在授权范围内所从事的一切诉讼行为及签署的法律文件，委托人均予以承认，并承担相应的法律后果。</w:t>
      </w:r>
    </w:p>
    <w:p w14:paraId="15C2021E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本授权委托书自委托人签字之日起生效，至本案终结（包括审理、执行、和解或撤诉）时终止。</w:t>
      </w:r>
    </w:p>
    <w:p w14:paraId="27917AF2">
      <w:pPr>
        <w:rPr>
          <w:rFonts w:hint="eastAsia" w:ascii="宋体" w:hAnsi="宋体" w:eastAsia="宋体" w:cs="宋体"/>
          <w:sz w:val="28"/>
          <w:szCs w:val="36"/>
        </w:rPr>
      </w:pPr>
    </w:p>
    <w:p w14:paraId="277ADEAB">
      <w:pPr>
        <w:ind w:firstLine="3360" w:firstLineChars="1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委托人（签字）：___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36"/>
        </w:rPr>
        <w:t xml:space="preserve">__ </w:t>
      </w:r>
      <w:bookmarkStart w:id="0" w:name="_GoBack"/>
      <w:bookmarkEnd w:id="0"/>
    </w:p>
    <w:p w14:paraId="6A83538C">
      <w:pPr>
        <w:ind w:firstLine="3360" w:firstLineChars="1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受委托人（签字）：__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</w:t>
      </w:r>
      <w:r>
        <w:rPr>
          <w:rFonts w:hint="eastAsia" w:ascii="宋体" w:hAnsi="宋体" w:eastAsia="宋体" w:cs="宋体"/>
          <w:sz w:val="28"/>
          <w:szCs w:val="36"/>
        </w:rPr>
        <w:t>___</w:t>
      </w:r>
    </w:p>
    <w:p w14:paraId="69B4CECE">
      <w:pPr>
        <w:ind w:firstLine="3360" w:firstLineChars="1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日期：</w:t>
      </w:r>
      <w:r>
        <w:rPr>
          <w:rFonts w:hint="eastAsia" w:ascii="宋体" w:hAnsi="宋体" w:eastAsia="宋体" w:cs="宋体"/>
          <w:sz w:val="28"/>
          <w:szCs w:val="36"/>
        </w:rPr>
        <w:t>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</w:t>
      </w:r>
      <w:r>
        <w:rPr>
          <w:rFonts w:hint="eastAsia" w:ascii="宋体" w:hAnsi="宋体" w:eastAsia="宋体" w:cs="宋体"/>
          <w:sz w:val="28"/>
          <w:szCs w:val="36"/>
        </w:rPr>
        <w:t>__年_____月_____日</w:t>
      </w:r>
    </w:p>
    <w:p w14:paraId="7A52AD20">
      <w:pPr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B3"/>
    <w:rsid w:val="004115B3"/>
    <w:rsid w:val="1C5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75d897b-c9aa-4b09-a627-60396a8909f8\&#35785;&#35772;&#25480;&#26435;&#22996;&#25176;&#20070;&#65288;&#20840;&#26435;&#22996;&#25176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诉讼授权委托书（全权委托）.docx</Template>
  <Pages>2</Pages>
  <Words>150</Words>
  <Characters>266</Characters>
  <Lines>0</Lines>
  <Paragraphs>0</Paragraphs>
  <TotalTime>13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2025-11-18T01:31:00Z</dcterms:created>
  <dc:creator>rankin</dc:creator>
  <cp:lastModifiedBy>rankin</cp:lastModifiedBy>
  <dcterms:modified xsi:type="dcterms:W3CDTF">2025-11-18T02:12:15Z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v1.0_mb_qYmyRj86Nn81PNYy+6m8Mw==</vt:lpwstr>
  </property>
  <property fmtid="{D5CDD505-2E9C-101B-9397-08002B2CF9AE}" pid="4" name="ICV">
    <vt:lpwstr>791B03021CE346B390863231A57A968E_11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