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A0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收  条</w:t>
      </w:r>
    </w:p>
    <w:p w14:paraId="618B527B"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今收到缴款人</w:t>
      </w:r>
      <w:r>
        <w:rPr>
          <w:rFonts w:hint="eastAsia" w:ascii="宋体" w:hAnsi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（身份证号：</w:t>
      </w:r>
      <w:r>
        <w:rPr>
          <w:rFonts w:hint="eastAsia" w:ascii="宋体" w:hAnsi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）通过</w:t>
      </w:r>
      <w:r>
        <w:rPr>
          <w:rFonts w:hint="eastAsia" w:ascii="宋体" w:hAnsi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方式支付的款项，合计人民币</w:t>
      </w:r>
      <w:r>
        <w:rPr>
          <w:rFonts w:hint="eastAsia" w:ascii="宋体" w:hAnsi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元（大写：</w:t>
      </w:r>
      <w:r>
        <w:rPr>
          <w:rFonts w:hint="eastAsia" w:ascii="宋体" w:hAnsi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元整）。</w:t>
      </w:r>
    </w:p>
    <w:p w14:paraId="0A0D10EC"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该款项已于</w:t>
      </w:r>
      <w:r>
        <w:rPr>
          <w:rFonts w:hint="eastAsia" w:ascii="宋体" w:hAnsi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日结清，此据为凭。</w:t>
      </w:r>
    </w:p>
    <w:p w14:paraId="5552E3C8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2B0FF712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1D4366B1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79875CCE">
      <w:pPr>
        <w:jc w:val="center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收款人（签字）：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</w:p>
    <w:p w14:paraId="0465643A">
      <w:pPr>
        <w:jc w:val="center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身份证号码: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</w:t>
      </w:r>
    </w:p>
    <w:p w14:paraId="2643ACAF">
      <w:pPr>
        <w:jc w:val="center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收款日期：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</w:t>
      </w:r>
    </w:p>
    <w:p w14:paraId="3EAC9F86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6C4A41"/>
    <w:rsid w:val="116C4A41"/>
    <w:rsid w:val="59922E20"/>
    <w:rsid w:val="63E111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79cfc953979730a80d397396d792c946\&#27491;&#24335;&#25910;&#26465;&#27169;&#26495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正式收条模板.doc.docx</Template>
  <Pages>1</Pages>
  <Words>56</Words>
  <Characters>56</Characters>
  <Lines>0</Lines>
  <Paragraphs>0</Paragraphs>
  <TotalTime>1</TotalTime>
  <ScaleCrop>false</ScaleCrop>
  <LinksUpToDate>false</LinksUpToDate>
  <CharactersWithSpaces>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2025-11-20T01:43:00Z</dcterms:created>
  <dc:creator>rankin</dc:creator>
  <cp:lastModifiedBy>rankin</cp:lastModifiedBy>
  <dcterms:modified xsi:type="dcterms:W3CDTF">2025-11-20T02:37:08Z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v1.0_mb_OsCqMB9Wif3YdNGMN7aeTA==</vt:lpwstr>
  </property>
  <property fmtid="{D5CDD505-2E9C-101B-9397-08002B2CF9AE}" pid="4" name="ICV">
    <vt:lpwstr>FF8F96E5E4BD41E49FE0A064A3ECA763_11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