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F370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授权委托书</w:t>
      </w:r>
    </w:p>
    <w:p w14:paraId="444A5D59">
      <w:pPr>
        <w:rPr>
          <w:rFonts w:hint="eastAsia" w:ascii="宋体" w:hAnsi="宋体" w:eastAsia="宋体" w:cs="宋体"/>
          <w:sz w:val="28"/>
          <w:szCs w:val="36"/>
        </w:rPr>
      </w:pPr>
    </w:p>
    <w:p w14:paraId="496D9E5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委托方：______________________</w:t>
      </w:r>
    </w:p>
    <w:p w14:paraId="1D35403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受托方：___________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_______</w:t>
      </w:r>
      <w:r>
        <w:rPr>
          <w:rFonts w:hint="eastAsia" w:ascii="宋体" w:hAnsi="宋体" w:eastAsia="宋体" w:cs="宋体"/>
          <w:sz w:val="28"/>
          <w:szCs w:val="36"/>
        </w:rPr>
        <w:t>____</w:t>
      </w:r>
    </w:p>
    <w:p w14:paraId="5B5183F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身份证号码：__________________</w:t>
      </w:r>
    </w:p>
    <w:p w14:paraId="42F8ED4F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</w:p>
    <w:p w14:paraId="046141F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我公司（委托方：________，税号：________）现委托（受托方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36"/>
        </w:rPr>
        <w:t>________）代为收取我公司与贵公司业务往来中的________款项，金额为人民币 ________元（大写：________元整）。</w:t>
      </w:r>
    </w:p>
    <w:p w14:paraId="1B0ED1A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请贵公司将此笔款项支付至受托方指定账户：</w:t>
      </w:r>
    </w:p>
    <w:p w14:paraId="11923D32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户名：________</w:t>
      </w:r>
    </w:p>
    <w:p w14:paraId="7188833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账号：________</w:t>
      </w:r>
    </w:p>
    <w:p w14:paraId="5C467C9F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开户行：________</w:t>
      </w:r>
    </w:p>
    <w:p w14:paraId="67598EF9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贵公司向该账户的付款行为即视为已向我公司完成支付，相应责任由我公司承担。</w:t>
      </w:r>
    </w:p>
    <w:p w14:paraId="2C5D56BB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特此委托。</w:t>
      </w:r>
    </w:p>
    <w:p w14:paraId="63F789C4">
      <w:pPr>
        <w:ind w:firstLine="4480" w:firstLineChars="16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委托人：____________（盖章）</w:t>
      </w:r>
    </w:p>
    <w:p w14:paraId="4D9B6C12">
      <w:pPr>
        <w:ind w:firstLine="5320" w:firstLineChars="19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______年____月____日</w:t>
      </w:r>
    </w:p>
    <w:p w14:paraId="43C3F04F">
      <w:pPr>
        <w:rPr>
          <w:rFonts w:hint="eastAsia" w:ascii="宋体" w:hAnsi="宋体" w:eastAsia="宋体" w:cs="宋体"/>
          <w:sz w:val="28"/>
          <w:szCs w:val="36"/>
        </w:rPr>
      </w:pPr>
    </w:p>
    <w:p w14:paraId="5F3D4F4C">
      <w:pPr>
        <w:rPr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4521"/>
    <w:rsid w:val="4D964521"/>
    <w:rsid w:val="78E0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9d9ef8c-e57c-4bf2-91b4-a643d22b0201\&#20195;&#25910;&#20215;&#27454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代收价款授权委托书.docx</Template>
  <Pages>1</Pages>
  <Words>187</Words>
  <Characters>414</Characters>
  <Lines>0</Lines>
  <Paragraphs>0</Paragraphs>
  <TotalTime>2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2025-11-20T01:47:00Z</dcterms:created>
  <dc:creator>rankin</dc:creator>
  <cp:lastModifiedBy>rankin</cp:lastModifiedBy>
  <dcterms:modified xsi:type="dcterms:W3CDTF">2025-11-20T02:39:41Z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v1.0_mb_NFlDZHBQfe2yJpQzCDjLHg==</vt:lpwstr>
  </property>
  <property fmtid="{D5CDD505-2E9C-101B-9397-08002B2CF9AE}" pid="4" name="ICV">
    <vt:lpwstr>10BCCE7B71004CBCAE67A1E5B3331F37_11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