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5A19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付款委托书</w:t>
      </w:r>
    </w:p>
    <w:p w14:paraId="6C2A2F8D">
      <w:pPr>
        <w:rPr>
          <w:rFonts w:hint="eastAsia" w:ascii="宋体" w:hAnsi="宋体" w:eastAsia="宋体" w:cs="宋体"/>
        </w:rPr>
      </w:pPr>
    </w:p>
    <w:p w14:paraId="789B2CDA">
      <w:pPr>
        <w:spacing w:line="48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76985373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为确保相关工作的顺利开展，我公司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（下称“委托方”）特委托公司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</w:rPr>
        <w:t>（下称“受托方”）代我方向供应单位公司</w:t>
      </w:r>
    </w:p>
    <w:p w14:paraId="00F78A3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（下称“收款方”）支付零件货款。本次委托支付金额为人民币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元（大写：________元整）。该款项受托方可从委托方与受托方签订的合同相应款项中直接扣除。</w:t>
      </w:r>
    </w:p>
    <w:p w14:paraId="4376EAF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收款方账户信息如下：</w:t>
      </w:r>
    </w:p>
    <w:p w14:paraId="3450E851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开户名：________________</w:t>
      </w:r>
    </w:p>
    <w:p w14:paraId="7C803143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开户行：________________</w:t>
      </w:r>
    </w:p>
    <w:p w14:paraId="1E4D1591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账　号：________________</w:t>
      </w:r>
    </w:p>
    <w:p w14:paraId="0E9AB693">
      <w:pPr>
        <w:rPr>
          <w:rFonts w:hint="eastAsia" w:ascii="宋体" w:hAnsi="宋体" w:eastAsia="宋体" w:cs="宋体"/>
          <w:sz w:val="30"/>
          <w:szCs w:val="30"/>
        </w:rPr>
      </w:pPr>
    </w:p>
    <w:p w14:paraId="483462CC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0522661D">
      <w:pPr>
        <w:ind w:right="600" w:firstLine="432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156C65CE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53CE288B">
      <w:pPr>
        <w:ind w:left="330" w:right="600" w:firstLine="5070" w:firstLineChars="1690"/>
      </w:pPr>
      <w:r>
        <w:rPr>
          <w:rFonts w:hint="eastAsia" w:ascii="宋体" w:hAnsi="宋体" w:eastAsia="宋体" w:cs="宋体"/>
          <w:sz w:val="30"/>
          <w:szCs w:val="30"/>
        </w:rPr>
        <w:t>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JkYzRmYzNhYzIyZDUzM2Q0NWMzMTZhNjIwZmQifQ=="/>
  </w:docVars>
  <w:rsids>
    <w:rsidRoot w:val="5194259F"/>
    <w:rsid w:val="08145DC2"/>
    <w:rsid w:val="08725593"/>
    <w:rsid w:val="10D73F4A"/>
    <w:rsid w:val="169C6DBD"/>
    <w:rsid w:val="1CD52D02"/>
    <w:rsid w:val="20823D54"/>
    <w:rsid w:val="20CF69FF"/>
    <w:rsid w:val="297B5490"/>
    <w:rsid w:val="33632E60"/>
    <w:rsid w:val="495C6566"/>
    <w:rsid w:val="5194259F"/>
    <w:rsid w:val="54D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2a1d383-ca7b-4b91-bcc5-8f23c36228e4\&#20184;&#27454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付款委托书.docx</Template>
  <Pages>1</Pages>
  <Words>382</Words>
  <Characters>442</Characters>
  <Lines>0</Lines>
  <Paragraphs>0</Paragraphs>
  <TotalTime>1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2025-11-21T01:48:00Z</dcterms:created>
  <dc:creator>rankin</dc:creator>
  <cp:lastModifiedBy>rankin</cp:lastModifiedBy>
  <dcterms:modified xsi:type="dcterms:W3CDTF">2025-11-21T10:15:44Z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1F0E2C255FA645B5A85A91DFE7BB1D61_11</vt:lpwstr>
  </property>
  <property fmtid="{D5CDD505-2E9C-101B-9397-08002B2CF9AE}" pid="4" name="KSOTemplateUUID">
    <vt:lpwstr>v1.0_mb_5ZURwIYzgaA6fwNFdzm3Qg==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