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B90E1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房屋无偿使用协议书</w:t>
      </w:r>
    </w:p>
    <w:p w14:paraId="14FD0BE8"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5899D46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提供方（甲方）：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05A953A4">
      <w:pPr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使用方（乙方）：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</w:p>
    <w:p w14:paraId="7EA08823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鉴于甲乙双方经友好协商，就甲方无偿提供房屋予乙方使用一事，达成如下协议，以资共同遵守：</w:t>
      </w:r>
    </w:p>
    <w:p w14:paraId="7F8C03D9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房屋基本情况</w:t>
      </w:r>
    </w:p>
    <w:p w14:paraId="25082486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坐落位置：________</w:t>
      </w:r>
    </w:p>
    <w:p w14:paraId="7447FFF1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使用面积：________ 平方米</w:t>
      </w:r>
    </w:p>
    <w:p w14:paraId="52B7EC26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房屋现状：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甲方保证对该房屋享有合法权利，有权无偿提供给乙方使用。该房屋交付时的状况以《房屋交接确认书》为准。</w:t>
      </w:r>
    </w:p>
    <w:p w14:paraId="5B21AFB0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使用期限</w:t>
      </w:r>
    </w:p>
    <w:p w14:paraId="19FB083A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本协议项下房屋使用期限自_______年_______月_______日起至________ 年________月________日止。期限届满后，若乙方需继续使用，应提前________日向甲方提出书面申请，经甲方同意后双方另行协商签订协议。</w:t>
      </w:r>
    </w:p>
    <w:p w14:paraId="4B897BEB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使用性质</w:t>
      </w:r>
    </w:p>
    <w:p w14:paraId="62955B08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乙方承诺，该房屋仅作为________</w:t>
      </w:r>
      <w:r>
        <w:rPr>
          <w:rFonts w:hint="eastAsia" w:ascii="宋体" w:hAnsi="宋体"/>
          <w:sz w:val="28"/>
          <w:szCs w:val="28"/>
          <w:u w:val="none"/>
        </w:rPr>
        <w:t>使用，不得擅自改变用途。乙方</w:t>
      </w:r>
      <w:r>
        <w:rPr>
          <w:rFonts w:hint="eastAsia" w:ascii="宋体" w:hAnsi="宋体"/>
          <w:sz w:val="28"/>
          <w:szCs w:val="28"/>
        </w:rPr>
        <w:t>不得将该房屋转租、转借或提供给任何第三方使用。</w:t>
      </w:r>
    </w:p>
    <w:p w14:paraId="4A70D93B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费用承担</w:t>
      </w:r>
    </w:p>
    <w:p w14:paraId="666C1A79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甲方无偿将房屋提供给乙方使用，不收取任何租金。</w:t>
      </w:r>
    </w:p>
    <w:p w14:paraId="49E5CB10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乙方在使用期间产生的各项费用，包括但不限于水费、电费、燃气费、物业管理费、网络费、电视收视费等，均由乙方自行承担，并按时向相关部门或甲方缴纳。</w:t>
      </w:r>
    </w:p>
    <w:p w14:paraId="03F70B1B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房屋的维护与保管</w:t>
      </w:r>
    </w:p>
    <w:p w14:paraId="470CFD5D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乙方应合理、谨慎使用房屋及其附属设施设备，因乙方使用不当或疏于保管导致房屋或设施设备损坏的，乙方应负责修复或照价赔偿。</w:t>
      </w:r>
    </w:p>
    <w:p w14:paraId="56CACA06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房屋的正常老化、固有质量问题或非因乙方原因造成的重大维修，由甲方负责。</w:t>
      </w:r>
    </w:p>
    <w:p w14:paraId="20EA88C7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协议的解除</w:t>
      </w:r>
    </w:p>
    <w:p w14:paraId="580BD0E9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出现下列情形之一时，甲方有权单方解除本协议，收回房屋：</w:t>
      </w:r>
    </w:p>
    <w:p w14:paraId="0034F202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乙方擅自改变房屋用途、转租转借或利用房屋从事违法活动的；</w:t>
      </w:r>
    </w:p>
    <w:p w14:paraId="4CBBB064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乙方未按约定承担相关费用，经甲方催告后仍未缴纳的；</w:t>
      </w:r>
    </w:p>
    <w:p w14:paraId="3A4F24F4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因不可抗力或政府行为导致本协议无法继续履行的。</w:t>
      </w:r>
    </w:p>
    <w:p w14:paraId="0BCAD611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第七条 免责条款</w:t>
      </w:r>
    </w:p>
    <w:p w14:paraId="5302FA36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因不可抗力（如地震、战争等）导致房屋损毁或无法继续使用，双方互不承担责任。</w:t>
      </w:r>
    </w:p>
    <w:p w14:paraId="5D52B610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因政府征收、拆迁等行为导致本协议终止的，甲方应提前通知乙方，对于甲方获得的与本房屋相关的补偿，乙方无权主张任何权利。</w:t>
      </w:r>
    </w:p>
    <w:p w14:paraId="22E2C744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第八条 争议解决</w:t>
      </w:r>
    </w:p>
    <w:p w14:paraId="27424716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因本协议引起的或与本协议有关的任何争议，双方应友好协商解决；协商不成的，任何一方均有权向该房屋所在地有管辖权的人民法院提起诉讼。</w:t>
      </w:r>
    </w:p>
    <w:p w14:paraId="06BCDCC0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第九条 其他约定</w:t>
      </w:r>
    </w:p>
    <w:p w14:paraId="77F2205E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本协议一式</w:t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sz w:val="28"/>
          <w:szCs w:val="28"/>
        </w:rPr>
        <w:t>份，甲乙双方各执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份，具有同等法律效力。</w:t>
      </w:r>
    </w:p>
    <w:p w14:paraId="6332E19B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本协议自双方签字或盖章之日起生效。</w:t>
      </w:r>
    </w:p>
    <w:p w14:paraId="13AB1FFA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本协议附件为不可分割的组成部分。</w:t>
      </w:r>
    </w:p>
    <w:p w14:paraId="5AD9188B">
      <w:pPr>
        <w:spacing w:line="360" w:lineRule="auto"/>
        <w:ind w:firstLine="570"/>
        <w:rPr>
          <w:rFonts w:ascii="宋体" w:hAnsi="宋体"/>
          <w:sz w:val="28"/>
          <w:szCs w:val="28"/>
        </w:rPr>
      </w:pPr>
    </w:p>
    <w:p w14:paraId="2EA8D2B3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甲方：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            乙方：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</w:p>
    <w:p w14:paraId="656ED8D1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</w:t>
      </w:r>
      <w:r>
        <w:rPr>
          <w:rFonts w:ascii="宋体" w:hAnsi="宋体"/>
          <w:sz w:val="28"/>
          <w:szCs w:val="28"/>
        </w:rPr>
        <w:t xml:space="preserve">    </w:t>
      </w:r>
    </w:p>
    <w:p w14:paraId="34EB635D">
      <w:pPr>
        <w:spacing w:line="360" w:lineRule="auto"/>
        <w:ind w:firstLine="4480" w:firstLineChars="16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DBE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062D0E"/>
    <w:rsid w:val="0000520C"/>
    <w:rsid w:val="00015BC8"/>
    <w:rsid w:val="00017528"/>
    <w:rsid w:val="0002178C"/>
    <w:rsid w:val="00036BD1"/>
    <w:rsid w:val="00051E95"/>
    <w:rsid w:val="00062A25"/>
    <w:rsid w:val="0006796F"/>
    <w:rsid w:val="000817FA"/>
    <w:rsid w:val="00082613"/>
    <w:rsid w:val="00090EA2"/>
    <w:rsid w:val="000974E5"/>
    <w:rsid w:val="000B7BF7"/>
    <w:rsid w:val="000C36CD"/>
    <w:rsid w:val="00110386"/>
    <w:rsid w:val="001276F9"/>
    <w:rsid w:val="00131060"/>
    <w:rsid w:val="00142E55"/>
    <w:rsid w:val="0015261A"/>
    <w:rsid w:val="0015586E"/>
    <w:rsid w:val="00164CD1"/>
    <w:rsid w:val="00175D3A"/>
    <w:rsid w:val="001A1727"/>
    <w:rsid w:val="001B59EB"/>
    <w:rsid w:val="001C74B2"/>
    <w:rsid w:val="001F0603"/>
    <w:rsid w:val="00202982"/>
    <w:rsid w:val="00205D08"/>
    <w:rsid w:val="00222657"/>
    <w:rsid w:val="00226304"/>
    <w:rsid w:val="00226E76"/>
    <w:rsid w:val="00237B1D"/>
    <w:rsid w:val="0027499B"/>
    <w:rsid w:val="002762A2"/>
    <w:rsid w:val="002762DB"/>
    <w:rsid w:val="002863E6"/>
    <w:rsid w:val="00297318"/>
    <w:rsid w:val="002A3C67"/>
    <w:rsid w:val="002B5898"/>
    <w:rsid w:val="002C0D3F"/>
    <w:rsid w:val="002C4640"/>
    <w:rsid w:val="002C4B1C"/>
    <w:rsid w:val="002E41A7"/>
    <w:rsid w:val="002F28E6"/>
    <w:rsid w:val="00311E4B"/>
    <w:rsid w:val="00342826"/>
    <w:rsid w:val="003520EC"/>
    <w:rsid w:val="0035431B"/>
    <w:rsid w:val="00357359"/>
    <w:rsid w:val="00376378"/>
    <w:rsid w:val="0037681C"/>
    <w:rsid w:val="00377904"/>
    <w:rsid w:val="003A0A8B"/>
    <w:rsid w:val="003A6028"/>
    <w:rsid w:val="003A7042"/>
    <w:rsid w:val="003D4FD0"/>
    <w:rsid w:val="003D6A08"/>
    <w:rsid w:val="003E06BD"/>
    <w:rsid w:val="003F1AC9"/>
    <w:rsid w:val="004214AA"/>
    <w:rsid w:val="004241A2"/>
    <w:rsid w:val="00430F4B"/>
    <w:rsid w:val="0043731C"/>
    <w:rsid w:val="004532D7"/>
    <w:rsid w:val="00485B54"/>
    <w:rsid w:val="00486ED9"/>
    <w:rsid w:val="004A2661"/>
    <w:rsid w:val="004A3E3E"/>
    <w:rsid w:val="004B1CAA"/>
    <w:rsid w:val="004B33CF"/>
    <w:rsid w:val="004C0963"/>
    <w:rsid w:val="004D0AF8"/>
    <w:rsid w:val="004E08E5"/>
    <w:rsid w:val="004F3D17"/>
    <w:rsid w:val="005117A8"/>
    <w:rsid w:val="00522874"/>
    <w:rsid w:val="005436A3"/>
    <w:rsid w:val="00545732"/>
    <w:rsid w:val="00561E52"/>
    <w:rsid w:val="00567B90"/>
    <w:rsid w:val="005730E4"/>
    <w:rsid w:val="00574062"/>
    <w:rsid w:val="00592393"/>
    <w:rsid w:val="005963CB"/>
    <w:rsid w:val="005B133A"/>
    <w:rsid w:val="005B61D1"/>
    <w:rsid w:val="005D2D7B"/>
    <w:rsid w:val="005E3F30"/>
    <w:rsid w:val="00626A20"/>
    <w:rsid w:val="00633BA1"/>
    <w:rsid w:val="006400BF"/>
    <w:rsid w:val="00661E8A"/>
    <w:rsid w:val="00674291"/>
    <w:rsid w:val="00684631"/>
    <w:rsid w:val="00711DFB"/>
    <w:rsid w:val="00746E51"/>
    <w:rsid w:val="0076381A"/>
    <w:rsid w:val="007805D6"/>
    <w:rsid w:val="007846DE"/>
    <w:rsid w:val="007B7363"/>
    <w:rsid w:val="007C09B8"/>
    <w:rsid w:val="007F3F90"/>
    <w:rsid w:val="00844797"/>
    <w:rsid w:val="008473B9"/>
    <w:rsid w:val="00867B47"/>
    <w:rsid w:val="00872076"/>
    <w:rsid w:val="008774DC"/>
    <w:rsid w:val="00887429"/>
    <w:rsid w:val="00893F29"/>
    <w:rsid w:val="008A2102"/>
    <w:rsid w:val="008A2A40"/>
    <w:rsid w:val="008A7E1E"/>
    <w:rsid w:val="008B60F8"/>
    <w:rsid w:val="008C4E27"/>
    <w:rsid w:val="008D63AC"/>
    <w:rsid w:val="008E4A76"/>
    <w:rsid w:val="00950BC6"/>
    <w:rsid w:val="00963599"/>
    <w:rsid w:val="00965D22"/>
    <w:rsid w:val="009704B6"/>
    <w:rsid w:val="00984C31"/>
    <w:rsid w:val="00994B9D"/>
    <w:rsid w:val="009B54C4"/>
    <w:rsid w:val="009D08D6"/>
    <w:rsid w:val="009D1C7A"/>
    <w:rsid w:val="009D54BE"/>
    <w:rsid w:val="009E7D6C"/>
    <w:rsid w:val="00A03050"/>
    <w:rsid w:val="00A10D99"/>
    <w:rsid w:val="00A147DE"/>
    <w:rsid w:val="00A202B7"/>
    <w:rsid w:val="00A259BF"/>
    <w:rsid w:val="00A403ED"/>
    <w:rsid w:val="00A85C3E"/>
    <w:rsid w:val="00A94D40"/>
    <w:rsid w:val="00AB5E36"/>
    <w:rsid w:val="00AC37FD"/>
    <w:rsid w:val="00AC4FFE"/>
    <w:rsid w:val="00AD2209"/>
    <w:rsid w:val="00B041DF"/>
    <w:rsid w:val="00B1094B"/>
    <w:rsid w:val="00B158A9"/>
    <w:rsid w:val="00B174A2"/>
    <w:rsid w:val="00B229CD"/>
    <w:rsid w:val="00B233EB"/>
    <w:rsid w:val="00B25E1B"/>
    <w:rsid w:val="00B469E6"/>
    <w:rsid w:val="00B70AA3"/>
    <w:rsid w:val="00B84FBC"/>
    <w:rsid w:val="00B958B0"/>
    <w:rsid w:val="00B972A3"/>
    <w:rsid w:val="00BB02FD"/>
    <w:rsid w:val="00BC4EB3"/>
    <w:rsid w:val="00BD3896"/>
    <w:rsid w:val="00BD6EBB"/>
    <w:rsid w:val="00BF5425"/>
    <w:rsid w:val="00BF55D4"/>
    <w:rsid w:val="00C00279"/>
    <w:rsid w:val="00C06EAF"/>
    <w:rsid w:val="00C1633A"/>
    <w:rsid w:val="00C2625F"/>
    <w:rsid w:val="00C340BF"/>
    <w:rsid w:val="00C50415"/>
    <w:rsid w:val="00C83797"/>
    <w:rsid w:val="00C95C47"/>
    <w:rsid w:val="00CD0FD5"/>
    <w:rsid w:val="00CE0CBE"/>
    <w:rsid w:val="00D2334A"/>
    <w:rsid w:val="00D26957"/>
    <w:rsid w:val="00D3119D"/>
    <w:rsid w:val="00D332E9"/>
    <w:rsid w:val="00D45AF3"/>
    <w:rsid w:val="00D66FCA"/>
    <w:rsid w:val="00D918D3"/>
    <w:rsid w:val="00DB707E"/>
    <w:rsid w:val="00DD79BD"/>
    <w:rsid w:val="00DE7B63"/>
    <w:rsid w:val="00DF2EB6"/>
    <w:rsid w:val="00DF2F74"/>
    <w:rsid w:val="00DF37BF"/>
    <w:rsid w:val="00DF5092"/>
    <w:rsid w:val="00E35C40"/>
    <w:rsid w:val="00EA135D"/>
    <w:rsid w:val="00EA6FF1"/>
    <w:rsid w:val="00EB4197"/>
    <w:rsid w:val="00ED3809"/>
    <w:rsid w:val="00ED5BDC"/>
    <w:rsid w:val="00ED7D26"/>
    <w:rsid w:val="00EE06CF"/>
    <w:rsid w:val="00EE4A56"/>
    <w:rsid w:val="00EF0922"/>
    <w:rsid w:val="00EF1AB7"/>
    <w:rsid w:val="00EF2477"/>
    <w:rsid w:val="00EF602F"/>
    <w:rsid w:val="00F03101"/>
    <w:rsid w:val="00F0468D"/>
    <w:rsid w:val="00F15F25"/>
    <w:rsid w:val="00F20E84"/>
    <w:rsid w:val="00F2778F"/>
    <w:rsid w:val="00F41647"/>
    <w:rsid w:val="00F67427"/>
    <w:rsid w:val="00F84FFE"/>
    <w:rsid w:val="00F9194F"/>
    <w:rsid w:val="00F95F75"/>
    <w:rsid w:val="00FC2A11"/>
    <w:rsid w:val="00FC30DE"/>
    <w:rsid w:val="00FD7AC9"/>
    <w:rsid w:val="00FE640A"/>
    <w:rsid w:val="05047A0C"/>
    <w:rsid w:val="7806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58d6070-ca46-489b-a1d0-ef77260c6220\&#25151;&#23627;&#26080;&#20607;&#20351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房屋无偿使用协议书.docx</Template>
  <Pages>3</Pages>
  <Words>214</Words>
  <Characters>214</Characters>
  <Lines>3</Lines>
  <Paragraphs>1</Paragraphs>
  <TotalTime>5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2025-11-21T01:44:00Z</dcterms:created>
  <dcterms:modified xsi:type="dcterms:W3CDTF">2025-11-21T02:27:11Z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v1.0_mb_xc8wsv+8WMT0K9imyPd2Kg==</vt:lpwstr>
  </property>
  <property fmtid="{D5CDD505-2E9C-101B-9397-08002B2CF9AE}" pid="4" name="ICV">
    <vt:lpwstr>9E5EF536A0944CA695BEC854C2E3861A_11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