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AC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</w:rPr>
        <w:t>试用期劳动合同</w:t>
      </w:r>
    </w:p>
    <w:p w14:paraId="790DDF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</w:p>
    <w:p w14:paraId="140D3F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（用人单位）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：____________________</w:t>
      </w:r>
    </w:p>
    <w:p w14:paraId="100A56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身份证号：______________________________</w:t>
      </w:r>
    </w:p>
    <w:p w14:paraId="40E942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t>（劳动者）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：____________________</w:t>
      </w:r>
    </w:p>
    <w:p w14:paraId="354858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身份证号：______________________________</w:t>
      </w:r>
    </w:p>
    <w:p w14:paraId="4DCF2A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根据《中华人民共和国劳动合同法》及相关法律法规，甲乙双方遵循平等自愿、协商一致的原则，就试用期录用事宜订立本协议，以共同遵守。</w:t>
      </w:r>
    </w:p>
    <w:p w14:paraId="63F2F6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一、试用期期限</w:t>
      </w:r>
    </w:p>
    <w:p w14:paraId="09966F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甲方聘用乙方为试用期员工，试用期____个月，自____年____月____日起至____年____月____日止。</w:t>
      </w:r>
    </w:p>
    <w:p w14:paraId="420FD7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二、工作岗位与调整</w:t>
      </w:r>
    </w:p>
    <w:p w14:paraId="611292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乙方的岗位（工种）为：__________________________。</w:t>
      </w:r>
    </w:p>
    <w:p w14:paraId="7E1E1C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甲方可根据工作需要和乙方的业务能力、工作表现，经与乙方协商后，合理调整乙方的工作岗位。</w:t>
      </w:r>
    </w:p>
    <w:p w14:paraId="20D1DA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三、工作时间与考勤</w:t>
      </w:r>
    </w:p>
    <w:p w14:paraId="30FD2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乙方应遵守甲方的考勤管理制度。乙方的考勤由甲方按实际出勤状况和公司制度执行。</w:t>
      </w:r>
    </w:p>
    <w:p w14:paraId="0EA93F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四、试用期薪酬</w:t>
      </w:r>
    </w:p>
    <w:p w14:paraId="7EEF9B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乙方试用期工资为人民币_________元/月。</w:t>
      </w:r>
    </w:p>
    <w:p w14:paraId="3CF813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甲方于每月_______日（遇法定节假日或休息日可提前至最近工作日）以货币形式按月足额支付乙方工资。</w:t>
      </w:r>
    </w:p>
    <w:p w14:paraId="37F5F0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五、乙方义务</w:t>
      </w:r>
    </w:p>
    <w:p w14:paraId="14A4A7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在试用期间，乙方应：</w:t>
      </w:r>
    </w:p>
    <w:p w14:paraId="3B0D7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严格遵守甲方的各项规章制度、劳动纪律和安全生产规范。</w:t>
      </w:r>
    </w:p>
    <w:p w14:paraId="006EC5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恪守职业道德，保守甲方的商业秘密和知识产权相关秘密。</w:t>
      </w:r>
    </w:p>
    <w:p w14:paraId="6C6A49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根据甲方的工作安排，认真履行职责，完成工作任务。</w:t>
      </w:r>
    </w:p>
    <w:p w14:paraId="39C6CD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六、协议解除</w:t>
      </w:r>
    </w:p>
    <w:p w14:paraId="3BFAA8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乙方解除协议：乙方在试用期内提前三日书面通知甲方，可以解除本协议。</w:t>
      </w:r>
    </w:p>
    <w:p w14:paraId="699102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甲方解除协议：乙方在试用期间被证明不符合录用条件的，甲方可以解除本协议。录用条件由甲方以书面形式明确告知乙方，并作为本协议附件。</w:t>
      </w:r>
    </w:p>
    <w:p w14:paraId="674CA6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无论因何种原因解除本协议，乙方均应按甲方要求办理工作交接手续。</w:t>
      </w:r>
    </w:p>
    <w:p w14:paraId="366E21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七、试用期考核与转正</w:t>
      </w:r>
    </w:p>
    <w:p w14:paraId="6F418E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试用期满前，甲方将对乙方进行考核。</w:t>
      </w:r>
    </w:p>
    <w:p w14:paraId="35550F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考核合格者，甲方将在试用期满后及时与乙方签订正式劳动合同，并依法缴纳社会保险。</w:t>
      </w:r>
    </w:p>
    <w:p w14:paraId="4FA5C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考核不合格者，甲方将依法解除本协议。</w:t>
      </w:r>
    </w:p>
    <w:p w14:paraId="370A75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八、违约责任</w:t>
      </w:r>
    </w:p>
    <w:p w14:paraId="2CCDEB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因乙方工作失职或违反甲方规章制度、商业秘密保护约定，给甲方造成经济损失的，甲方有权依据法律规定和公司制度追究其相应赔偿责任。</w:t>
      </w:r>
    </w:p>
    <w:p w14:paraId="71A3FF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九、其他约定</w:t>
      </w:r>
    </w:p>
    <w:p w14:paraId="0FF184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本协议一式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份，甲乙双方各执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份，具有同等法律效力，经双方签字或盖章后生效。</w:t>
      </w:r>
    </w:p>
    <w:p w14:paraId="017748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本协议为双方真实意思的表示，取代任何先前的口头或书面约定。未尽事宜，双方可协商解决或依据法律法规及甲方依法制定的规章制度执行。</w:t>
      </w:r>
    </w:p>
    <w:p w14:paraId="12828F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乙方确认，在签署本协议前，已详细阅读并理解协议全部内容及甲方已依法公示的规章制度，并同意遵守。　　</w:t>
      </w:r>
    </w:p>
    <w:p w14:paraId="261F7A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 w14:paraId="4DD806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 w14:paraId="041DD4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720" w:firstLineChars="30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甲方（公章）：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乙方（签字）：</w:t>
      </w:r>
    </w:p>
    <w:p w14:paraId="717CB4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　_______年_____月_____日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_______年______月_____日</w:t>
      </w:r>
    </w:p>
    <w:p w14:paraId="7D17C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9192C"/>
    <w:rsid w:val="1A29192C"/>
    <w:rsid w:val="5A10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52fa901-fa01-4c9e-a84f-f0dd113e6871\&#35797;&#29992;&#26399;&#21592;&#24037;&#21171;&#21160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试用期员工劳动合同.docx</Template>
  <Pages>2</Pages>
  <Words>1001</Words>
  <Characters>1257</Characters>
  <Lines>0</Lines>
  <Paragraphs>0</Paragraphs>
  <TotalTime>3</TotalTime>
  <ScaleCrop>false</ScaleCrop>
  <LinksUpToDate>false</LinksUpToDate>
  <CharactersWithSpaces>1333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2025-11-21T01:40:00Z</dcterms:created>
  <dc:creator>rankin</dc:creator>
  <cp:lastModifiedBy>rankin</cp:lastModifiedBy>
  <dcterms:modified xsi:type="dcterms:W3CDTF">2025-11-21T01:57:07Z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v1.0_mb_scjFGo4EsGhdw0Ai7o3MQw==</vt:lpwstr>
  </property>
  <property fmtid="{D5CDD505-2E9C-101B-9397-08002B2CF9AE}" pid="4" name="ICV">
    <vt:lpwstr>0D0A57B1431D4F48992382FB73040F8A_11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