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EC61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合同终止协议</w:t>
      </w:r>
    </w:p>
    <w:p w14:paraId="226FBF9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甲方：</w:t>
      </w:r>
    </w:p>
    <w:p w14:paraId="5620BDB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乙方：</w:t>
      </w:r>
    </w:p>
    <w:p w14:paraId="2703E7CF">
      <w:pPr>
        <w:rPr>
          <w:rFonts w:asciiTheme="minorEastAsia" w:hAnsiTheme="minorEastAsia"/>
          <w:sz w:val="28"/>
          <w:szCs w:val="28"/>
        </w:rPr>
      </w:pPr>
    </w:p>
    <w:p w14:paraId="6FD81728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甲乙双方于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日签订的《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8"/>
          <w:szCs w:val="28"/>
        </w:rPr>
        <w:t>合同》（合同编号：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</w:rPr>
        <w:t>），现经双方友好协商一致，达成如下协议：</w:t>
      </w:r>
    </w:p>
    <w:p w14:paraId="1B7F7FA3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一、自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日起，双方同意提前终止上述合同。自该日起，合同项下尚未履行的权利义务终止履行。</w:t>
      </w:r>
    </w:p>
    <w:p w14:paraId="0F65DC19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二、双方确认，在合同终止前已履行部分均符合合同约定，双方对此无任何异议。除本协议另有约定外，任何一方均无需向另一方支付任何违约金或承担其他责任。</w:t>
      </w:r>
    </w:p>
    <w:p w14:paraId="749F212D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三、本协议一式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sz w:val="28"/>
          <w:szCs w:val="28"/>
        </w:rPr>
        <w:t>份，甲乙双方各执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/>
          <w:sz w:val="28"/>
          <w:szCs w:val="28"/>
        </w:rPr>
        <w:t>份，具有同等法律效力，自双方授权代表签字并加盖公章之日起生效。</w:t>
      </w:r>
    </w:p>
    <w:p w14:paraId="6060F737"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 w14:paraId="5FAF7F97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甲 方：                     乙 方： </w:t>
      </w:r>
    </w:p>
    <w:p w14:paraId="7512F3BA">
      <w:pPr>
        <w:rPr>
          <w:rFonts w:asciiTheme="minorEastAsia" w:hAnsiTheme="minorEastAsia"/>
          <w:sz w:val="28"/>
          <w:szCs w:val="28"/>
        </w:rPr>
      </w:pPr>
    </w:p>
    <w:p w14:paraId="4B3965D8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代表人：                    代表人：  </w:t>
      </w:r>
    </w:p>
    <w:p w14:paraId="765FE454">
      <w:pPr>
        <w:rPr>
          <w:rFonts w:asciiTheme="minorEastAsia" w:hAnsiTheme="minorEastAsia"/>
          <w:sz w:val="28"/>
          <w:szCs w:val="28"/>
        </w:rPr>
      </w:pPr>
    </w:p>
    <w:p w14:paraId="7E1D5D0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　　      年    月    日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D55CD"/>
    <w:rsid w:val="000009C4"/>
    <w:rsid w:val="00000CC5"/>
    <w:rsid w:val="00000FCC"/>
    <w:rsid w:val="000012A4"/>
    <w:rsid w:val="000018A8"/>
    <w:rsid w:val="000038A5"/>
    <w:rsid w:val="00003EC0"/>
    <w:rsid w:val="00003EEA"/>
    <w:rsid w:val="0000526E"/>
    <w:rsid w:val="00005B52"/>
    <w:rsid w:val="00006CBB"/>
    <w:rsid w:val="00006DB4"/>
    <w:rsid w:val="00007C01"/>
    <w:rsid w:val="000101B5"/>
    <w:rsid w:val="0001041C"/>
    <w:rsid w:val="00010E58"/>
    <w:rsid w:val="0001136A"/>
    <w:rsid w:val="00012487"/>
    <w:rsid w:val="000128A7"/>
    <w:rsid w:val="00013863"/>
    <w:rsid w:val="00014A2F"/>
    <w:rsid w:val="00015AED"/>
    <w:rsid w:val="00017257"/>
    <w:rsid w:val="00020050"/>
    <w:rsid w:val="000202CF"/>
    <w:rsid w:val="00020526"/>
    <w:rsid w:val="00020D59"/>
    <w:rsid w:val="0002110D"/>
    <w:rsid w:val="00021554"/>
    <w:rsid w:val="0002162E"/>
    <w:rsid w:val="00022282"/>
    <w:rsid w:val="00022339"/>
    <w:rsid w:val="00022C63"/>
    <w:rsid w:val="000231D5"/>
    <w:rsid w:val="00023943"/>
    <w:rsid w:val="00023E0F"/>
    <w:rsid w:val="00024B64"/>
    <w:rsid w:val="00024D90"/>
    <w:rsid w:val="00025690"/>
    <w:rsid w:val="000263D6"/>
    <w:rsid w:val="00026449"/>
    <w:rsid w:val="00026B45"/>
    <w:rsid w:val="00026FDA"/>
    <w:rsid w:val="000275CC"/>
    <w:rsid w:val="00030197"/>
    <w:rsid w:val="00030F69"/>
    <w:rsid w:val="0003130D"/>
    <w:rsid w:val="000313CF"/>
    <w:rsid w:val="000316CD"/>
    <w:rsid w:val="00031DA6"/>
    <w:rsid w:val="0003273E"/>
    <w:rsid w:val="00032768"/>
    <w:rsid w:val="00032BB8"/>
    <w:rsid w:val="00033057"/>
    <w:rsid w:val="00033168"/>
    <w:rsid w:val="000333F6"/>
    <w:rsid w:val="000334B8"/>
    <w:rsid w:val="00033DA0"/>
    <w:rsid w:val="000350F5"/>
    <w:rsid w:val="00035488"/>
    <w:rsid w:val="000357D0"/>
    <w:rsid w:val="00036D2C"/>
    <w:rsid w:val="0003731C"/>
    <w:rsid w:val="0003759B"/>
    <w:rsid w:val="0004104C"/>
    <w:rsid w:val="00041EF5"/>
    <w:rsid w:val="0004239F"/>
    <w:rsid w:val="00042F53"/>
    <w:rsid w:val="00043128"/>
    <w:rsid w:val="000431A5"/>
    <w:rsid w:val="00043601"/>
    <w:rsid w:val="0004370A"/>
    <w:rsid w:val="000462F6"/>
    <w:rsid w:val="0004690D"/>
    <w:rsid w:val="00047676"/>
    <w:rsid w:val="000477E7"/>
    <w:rsid w:val="00051503"/>
    <w:rsid w:val="0005165B"/>
    <w:rsid w:val="00051736"/>
    <w:rsid w:val="00051B10"/>
    <w:rsid w:val="000520EA"/>
    <w:rsid w:val="000526BA"/>
    <w:rsid w:val="00052C39"/>
    <w:rsid w:val="000534C2"/>
    <w:rsid w:val="00053632"/>
    <w:rsid w:val="00053D64"/>
    <w:rsid w:val="000544CA"/>
    <w:rsid w:val="00054CD9"/>
    <w:rsid w:val="00055C8A"/>
    <w:rsid w:val="000560EA"/>
    <w:rsid w:val="00056713"/>
    <w:rsid w:val="00056B7A"/>
    <w:rsid w:val="00056D55"/>
    <w:rsid w:val="000570E8"/>
    <w:rsid w:val="00057BC2"/>
    <w:rsid w:val="00057BD6"/>
    <w:rsid w:val="00057C4D"/>
    <w:rsid w:val="0006010E"/>
    <w:rsid w:val="000602B1"/>
    <w:rsid w:val="000602F3"/>
    <w:rsid w:val="00060A47"/>
    <w:rsid w:val="0006228E"/>
    <w:rsid w:val="0006345F"/>
    <w:rsid w:val="00063823"/>
    <w:rsid w:val="000639CF"/>
    <w:rsid w:val="00063DEC"/>
    <w:rsid w:val="000640D6"/>
    <w:rsid w:val="0006462B"/>
    <w:rsid w:val="00064B97"/>
    <w:rsid w:val="000655EC"/>
    <w:rsid w:val="000657DA"/>
    <w:rsid w:val="00065DFF"/>
    <w:rsid w:val="00066AFE"/>
    <w:rsid w:val="000673FA"/>
    <w:rsid w:val="0006767E"/>
    <w:rsid w:val="00067A49"/>
    <w:rsid w:val="00067ADE"/>
    <w:rsid w:val="00070360"/>
    <w:rsid w:val="000706E3"/>
    <w:rsid w:val="00070DEB"/>
    <w:rsid w:val="000714BF"/>
    <w:rsid w:val="00072BAA"/>
    <w:rsid w:val="00072D4C"/>
    <w:rsid w:val="00073B12"/>
    <w:rsid w:val="00073C96"/>
    <w:rsid w:val="00074AE3"/>
    <w:rsid w:val="00075329"/>
    <w:rsid w:val="0007540A"/>
    <w:rsid w:val="000754AE"/>
    <w:rsid w:val="00076B04"/>
    <w:rsid w:val="0007750C"/>
    <w:rsid w:val="00077C9A"/>
    <w:rsid w:val="00077EC0"/>
    <w:rsid w:val="00080338"/>
    <w:rsid w:val="0008051F"/>
    <w:rsid w:val="0008128B"/>
    <w:rsid w:val="00081486"/>
    <w:rsid w:val="000818C4"/>
    <w:rsid w:val="00081B27"/>
    <w:rsid w:val="00081BB1"/>
    <w:rsid w:val="00081D5F"/>
    <w:rsid w:val="00082807"/>
    <w:rsid w:val="000832EC"/>
    <w:rsid w:val="0008378A"/>
    <w:rsid w:val="00083ADE"/>
    <w:rsid w:val="00083AF1"/>
    <w:rsid w:val="00084F82"/>
    <w:rsid w:val="0008567C"/>
    <w:rsid w:val="00086132"/>
    <w:rsid w:val="0008638F"/>
    <w:rsid w:val="00086BA0"/>
    <w:rsid w:val="00087256"/>
    <w:rsid w:val="0008732F"/>
    <w:rsid w:val="000876E1"/>
    <w:rsid w:val="000909F0"/>
    <w:rsid w:val="00090EF0"/>
    <w:rsid w:val="00091455"/>
    <w:rsid w:val="00091519"/>
    <w:rsid w:val="00091765"/>
    <w:rsid w:val="00091C2C"/>
    <w:rsid w:val="0009263D"/>
    <w:rsid w:val="00092D28"/>
    <w:rsid w:val="00092E22"/>
    <w:rsid w:val="000931BC"/>
    <w:rsid w:val="00094E50"/>
    <w:rsid w:val="00095169"/>
    <w:rsid w:val="0009524A"/>
    <w:rsid w:val="000959A7"/>
    <w:rsid w:val="0009603F"/>
    <w:rsid w:val="000969DC"/>
    <w:rsid w:val="00097AB7"/>
    <w:rsid w:val="000A025D"/>
    <w:rsid w:val="000A074F"/>
    <w:rsid w:val="000A0D2E"/>
    <w:rsid w:val="000A12A9"/>
    <w:rsid w:val="000A2A03"/>
    <w:rsid w:val="000A3483"/>
    <w:rsid w:val="000A385C"/>
    <w:rsid w:val="000A4055"/>
    <w:rsid w:val="000A4CA5"/>
    <w:rsid w:val="000A4E38"/>
    <w:rsid w:val="000A59E6"/>
    <w:rsid w:val="000A5B4B"/>
    <w:rsid w:val="000A74AA"/>
    <w:rsid w:val="000A75FF"/>
    <w:rsid w:val="000A77EC"/>
    <w:rsid w:val="000A7C3D"/>
    <w:rsid w:val="000A7E68"/>
    <w:rsid w:val="000B0A7A"/>
    <w:rsid w:val="000B1292"/>
    <w:rsid w:val="000B1719"/>
    <w:rsid w:val="000B18DA"/>
    <w:rsid w:val="000B2482"/>
    <w:rsid w:val="000B2D9D"/>
    <w:rsid w:val="000B33CC"/>
    <w:rsid w:val="000B35D2"/>
    <w:rsid w:val="000B4831"/>
    <w:rsid w:val="000B5535"/>
    <w:rsid w:val="000B5BB2"/>
    <w:rsid w:val="000B66AC"/>
    <w:rsid w:val="000B6A8A"/>
    <w:rsid w:val="000B7062"/>
    <w:rsid w:val="000B772F"/>
    <w:rsid w:val="000B7CD8"/>
    <w:rsid w:val="000B7EA3"/>
    <w:rsid w:val="000C05EA"/>
    <w:rsid w:val="000C065A"/>
    <w:rsid w:val="000C1190"/>
    <w:rsid w:val="000C188E"/>
    <w:rsid w:val="000C2CDE"/>
    <w:rsid w:val="000C2F78"/>
    <w:rsid w:val="000C3074"/>
    <w:rsid w:val="000C3DA3"/>
    <w:rsid w:val="000C48ED"/>
    <w:rsid w:val="000C521A"/>
    <w:rsid w:val="000C61C9"/>
    <w:rsid w:val="000C6F88"/>
    <w:rsid w:val="000C7274"/>
    <w:rsid w:val="000C74BD"/>
    <w:rsid w:val="000D062C"/>
    <w:rsid w:val="000D068C"/>
    <w:rsid w:val="000D1AEF"/>
    <w:rsid w:val="000D27D5"/>
    <w:rsid w:val="000D2CC3"/>
    <w:rsid w:val="000D2D93"/>
    <w:rsid w:val="000D32A8"/>
    <w:rsid w:val="000D3F9A"/>
    <w:rsid w:val="000D40D2"/>
    <w:rsid w:val="000D4259"/>
    <w:rsid w:val="000D57C6"/>
    <w:rsid w:val="000D58A1"/>
    <w:rsid w:val="000D6349"/>
    <w:rsid w:val="000D6E46"/>
    <w:rsid w:val="000D6EC5"/>
    <w:rsid w:val="000D7310"/>
    <w:rsid w:val="000D78BA"/>
    <w:rsid w:val="000D793C"/>
    <w:rsid w:val="000D79EE"/>
    <w:rsid w:val="000E0C6F"/>
    <w:rsid w:val="000E0DE2"/>
    <w:rsid w:val="000E0E0A"/>
    <w:rsid w:val="000E0E30"/>
    <w:rsid w:val="000E1B21"/>
    <w:rsid w:val="000E2041"/>
    <w:rsid w:val="000E21ED"/>
    <w:rsid w:val="000E28AD"/>
    <w:rsid w:val="000E2C3F"/>
    <w:rsid w:val="000E32A3"/>
    <w:rsid w:val="000E34C4"/>
    <w:rsid w:val="000E453E"/>
    <w:rsid w:val="000E49CF"/>
    <w:rsid w:val="000E52E5"/>
    <w:rsid w:val="000E5E6A"/>
    <w:rsid w:val="000E6123"/>
    <w:rsid w:val="000E62EC"/>
    <w:rsid w:val="000E6EC7"/>
    <w:rsid w:val="000E7258"/>
    <w:rsid w:val="000E73B6"/>
    <w:rsid w:val="000E77CB"/>
    <w:rsid w:val="000F1087"/>
    <w:rsid w:val="000F10BE"/>
    <w:rsid w:val="000F2CB8"/>
    <w:rsid w:val="000F3259"/>
    <w:rsid w:val="000F32E7"/>
    <w:rsid w:val="000F37AE"/>
    <w:rsid w:val="000F45A0"/>
    <w:rsid w:val="000F48B3"/>
    <w:rsid w:val="000F4B9D"/>
    <w:rsid w:val="000F505E"/>
    <w:rsid w:val="000F5214"/>
    <w:rsid w:val="000F55AB"/>
    <w:rsid w:val="000F5DB2"/>
    <w:rsid w:val="000F5E4F"/>
    <w:rsid w:val="000F667B"/>
    <w:rsid w:val="000F6A90"/>
    <w:rsid w:val="000F717A"/>
    <w:rsid w:val="000F7694"/>
    <w:rsid w:val="0010048B"/>
    <w:rsid w:val="001007B4"/>
    <w:rsid w:val="001016EC"/>
    <w:rsid w:val="0010178E"/>
    <w:rsid w:val="00101E5F"/>
    <w:rsid w:val="00102422"/>
    <w:rsid w:val="001032E4"/>
    <w:rsid w:val="001041F8"/>
    <w:rsid w:val="00104690"/>
    <w:rsid w:val="00104CAB"/>
    <w:rsid w:val="001051A6"/>
    <w:rsid w:val="001054D8"/>
    <w:rsid w:val="001056E8"/>
    <w:rsid w:val="00105724"/>
    <w:rsid w:val="001058B0"/>
    <w:rsid w:val="00105EEE"/>
    <w:rsid w:val="00106155"/>
    <w:rsid w:val="001068C7"/>
    <w:rsid w:val="00106CA1"/>
    <w:rsid w:val="001101BB"/>
    <w:rsid w:val="001106A8"/>
    <w:rsid w:val="00110A78"/>
    <w:rsid w:val="00111505"/>
    <w:rsid w:val="00113AFC"/>
    <w:rsid w:val="00113D88"/>
    <w:rsid w:val="001155B3"/>
    <w:rsid w:val="001158B2"/>
    <w:rsid w:val="0011591F"/>
    <w:rsid w:val="00115E99"/>
    <w:rsid w:val="00115F1A"/>
    <w:rsid w:val="0011694D"/>
    <w:rsid w:val="001203C9"/>
    <w:rsid w:val="00120E02"/>
    <w:rsid w:val="001217C5"/>
    <w:rsid w:val="00121FDF"/>
    <w:rsid w:val="001223CD"/>
    <w:rsid w:val="00122651"/>
    <w:rsid w:val="00122E0F"/>
    <w:rsid w:val="00123A89"/>
    <w:rsid w:val="001240F1"/>
    <w:rsid w:val="00124128"/>
    <w:rsid w:val="0012412A"/>
    <w:rsid w:val="00124692"/>
    <w:rsid w:val="00125440"/>
    <w:rsid w:val="00125570"/>
    <w:rsid w:val="00125A94"/>
    <w:rsid w:val="00125CF6"/>
    <w:rsid w:val="00126929"/>
    <w:rsid w:val="00130122"/>
    <w:rsid w:val="001309AE"/>
    <w:rsid w:val="00131BF4"/>
    <w:rsid w:val="00131DDE"/>
    <w:rsid w:val="001321D5"/>
    <w:rsid w:val="00132510"/>
    <w:rsid w:val="00132CB8"/>
    <w:rsid w:val="00134076"/>
    <w:rsid w:val="00134AFC"/>
    <w:rsid w:val="00134BFD"/>
    <w:rsid w:val="00134D87"/>
    <w:rsid w:val="001354C7"/>
    <w:rsid w:val="0013583F"/>
    <w:rsid w:val="00135ECC"/>
    <w:rsid w:val="00135F5A"/>
    <w:rsid w:val="00136E6F"/>
    <w:rsid w:val="001371F3"/>
    <w:rsid w:val="00137DD4"/>
    <w:rsid w:val="001403E3"/>
    <w:rsid w:val="00140BA7"/>
    <w:rsid w:val="001419EE"/>
    <w:rsid w:val="0014247C"/>
    <w:rsid w:val="00142A65"/>
    <w:rsid w:val="00142A7F"/>
    <w:rsid w:val="00142F28"/>
    <w:rsid w:val="00142FBB"/>
    <w:rsid w:val="00143CC5"/>
    <w:rsid w:val="00145208"/>
    <w:rsid w:val="001455F1"/>
    <w:rsid w:val="00145D7C"/>
    <w:rsid w:val="00146243"/>
    <w:rsid w:val="001464F2"/>
    <w:rsid w:val="00146626"/>
    <w:rsid w:val="0014680C"/>
    <w:rsid w:val="00146F61"/>
    <w:rsid w:val="00146FAC"/>
    <w:rsid w:val="00147782"/>
    <w:rsid w:val="00147B60"/>
    <w:rsid w:val="00147C0C"/>
    <w:rsid w:val="001504E7"/>
    <w:rsid w:val="00150E38"/>
    <w:rsid w:val="001510F0"/>
    <w:rsid w:val="00151DA7"/>
    <w:rsid w:val="00153881"/>
    <w:rsid w:val="00153D0F"/>
    <w:rsid w:val="0015484F"/>
    <w:rsid w:val="00155B28"/>
    <w:rsid w:val="00155C3F"/>
    <w:rsid w:val="00156FA3"/>
    <w:rsid w:val="00157B2C"/>
    <w:rsid w:val="00157E4E"/>
    <w:rsid w:val="00157F35"/>
    <w:rsid w:val="001600BB"/>
    <w:rsid w:val="0016058F"/>
    <w:rsid w:val="001605FF"/>
    <w:rsid w:val="001609A2"/>
    <w:rsid w:val="00160FC6"/>
    <w:rsid w:val="001611BF"/>
    <w:rsid w:val="001612A4"/>
    <w:rsid w:val="0016185D"/>
    <w:rsid w:val="0016194A"/>
    <w:rsid w:val="00161D6F"/>
    <w:rsid w:val="00163B7E"/>
    <w:rsid w:val="00163CB7"/>
    <w:rsid w:val="00164294"/>
    <w:rsid w:val="001646DA"/>
    <w:rsid w:val="00164894"/>
    <w:rsid w:val="00164994"/>
    <w:rsid w:val="00165551"/>
    <w:rsid w:val="001656C9"/>
    <w:rsid w:val="00165A5E"/>
    <w:rsid w:val="00165CE1"/>
    <w:rsid w:val="00166685"/>
    <w:rsid w:val="00166CDE"/>
    <w:rsid w:val="001674BB"/>
    <w:rsid w:val="00167595"/>
    <w:rsid w:val="001676C3"/>
    <w:rsid w:val="0017065B"/>
    <w:rsid w:val="00170C0A"/>
    <w:rsid w:val="00171760"/>
    <w:rsid w:val="001738B2"/>
    <w:rsid w:val="00173E7C"/>
    <w:rsid w:val="00174572"/>
    <w:rsid w:val="00174FA1"/>
    <w:rsid w:val="001756F8"/>
    <w:rsid w:val="001759C2"/>
    <w:rsid w:val="0017622B"/>
    <w:rsid w:val="00176385"/>
    <w:rsid w:val="001764AE"/>
    <w:rsid w:val="001764C8"/>
    <w:rsid w:val="00176A27"/>
    <w:rsid w:val="00177FAC"/>
    <w:rsid w:val="0018015E"/>
    <w:rsid w:val="0018097B"/>
    <w:rsid w:val="00180B09"/>
    <w:rsid w:val="00180C7E"/>
    <w:rsid w:val="001814B8"/>
    <w:rsid w:val="00181C4D"/>
    <w:rsid w:val="00181E18"/>
    <w:rsid w:val="00182463"/>
    <w:rsid w:val="00182889"/>
    <w:rsid w:val="00182B64"/>
    <w:rsid w:val="00182DBD"/>
    <w:rsid w:val="00183467"/>
    <w:rsid w:val="001835CB"/>
    <w:rsid w:val="00184B76"/>
    <w:rsid w:val="00184F8B"/>
    <w:rsid w:val="001851C5"/>
    <w:rsid w:val="00186673"/>
    <w:rsid w:val="00186DFF"/>
    <w:rsid w:val="00186F69"/>
    <w:rsid w:val="00186FFE"/>
    <w:rsid w:val="0018775E"/>
    <w:rsid w:val="00187A3A"/>
    <w:rsid w:val="00190C64"/>
    <w:rsid w:val="00190F8C"/>
    <w:rsid w:val="001917F2"/>
    <w:rsid w:val="00191E58"/>
    <w:rsid w:val="00192775"/>
    <w:rsid w:val="00192B99"/>
    <w:rsid w:val="00192E84"/>
    <w:rsid w:val="00192FB2"/>
    <w:rsid w:val="00193340"/>
    <w:rsid w:val="001936E6"/>
    <w:rsid w:val="00193951"/>
    <w:rsid w:val="00194509"/>
    <w:rsid w:val="0019543E"/>
    <w:rsid w:val="00195446"/>
    <w:rsid w:val="001957FE"/>
    <w:rsid w:val="00195A4F"/>
    <w:rsid w:val="00195E02"/>
    <w:rsid w:val="001963BC"/>
    <w:rsid w:val="00196B1B"/>
    <w:rsid w:val="00196E8B"/>
    <w:rsid w:val="00197386"/>
    <w:rsid w:val="001A01C1"/>
    <w:rsid w:val="001A062B"/>
    <w:rsid w:val="001A12E2"/>
    <w:rsid w:val="001A18B9"/>
    <w:rsid w:val="001A24BB"/>
    <w:rsid w:val="001A3051"/>
    <w:rsid w:val="001A35FB"/>
    <w:rsid w:val="001A4244"/>
    <w:rsid w:val="001A436E"/>
    <w:rsid w:val="001A479A"/>
    <w:rsid w:val="001A4E8D"/>
    <w:rsid w:val="001A501E"/>
    <w:rsid w:val="001A5061"/>
    <w:rsid w:val="001A60D6"/>
    <w:rsid w:val="001A6402"/>
    <w:rsid w:val="001A65AD"/>
    <w:rsid w:val="001A675A"/>
    <w:rsid w:val="001A67A4"/>
    <w:rsid w:val="001A6E2E"/>
    <w:rsid w:val="001A7564"/>
    <w:rsid w:val="001A75A5"/>
    <w:rsid w:val="001A7898"/>
    <w:rsid w:val="001A7A4C"/>
    <w:rsid w:val="001A7E92"/>
    <w:rsid w:val="001B0478"/>
    <w:rsid w:val="001B0CAA"/>
    <w:rsid w:val="001B1535"/>
    <w:rsid w:val="001B1773"/>
    <w:rsid w:val="001B18CC"/>
    <w:rsid w:val="001B21A8"/>
    <w:rsid w:val="001B2DC8"/>
    <w:rsid w:val="001B3231"/>
    <w:rsid w:val="001B3DA2"/>
    <w:rsid w:val="001B3E52"/>
    <w:rsid w:val="001B3FBD"/>
    <w:rsid w:val="001B562C"/>
    <w:rsid w:val="001B5FD8"/>
    <w:rsid w:val="001B61B0"/>
    <w:rsid w:val="001B702E"/>
    <w:rsid w:val="001B763F"/>
    <w:rsid w:val="001B778A"/>
    <w:rsid w:val="001B7A75"/>
    <w:rsid w:val="001B7B67"/>
    <w:rsid w:val="001C12B4"/>
    <w:rsid w:val="001C13E5"/>
    <w:rsid w:val="001C16F5"/>
    <w:rsid w:val="001C1A4F"/>
    <w:rsid w:val="001C1D48"/>
    <w:rsid w:val="001C1D70"/>
    <w:rsid w:val="001C1FD7"/>
    <w:rsid w:val="001C22B7"/>
    <w:rsid w:val="001C30B3"/>
    <w:rsid w:val="001C3841"/>
    <w:rsid w:val="001C39E1"/>
    <w:rsid w:val="001C4168"/>
    <w:rsid w:val="001C4872"/>
    <w:rsid w:val="001C4DDC"/>
    <w:rsid w:val="001C57CB"/>
    <w:rsid w:val="001C59CB"/>
    <w:rsid w:val="001C67DE"/>
    <w:rsid w:val="001C6E8B"/>
    <w:rsid w:val="001C7085"/>
    <w:rsid w:val="001C7294"/>
    <w:rsid w:val="001C73E4"/>
    <w:rsid w:val="001C752A"/>
    <w:rsid w:val="001C7797"/>
    <w:rsid w:val="001C77B3"/>
    <w:rsid w:val="001C7C66"/>
    <w:rsid w:val="001D0E28"/>
    <w:rsid w:val="001D16CC"/>
    <w:rsid w:val="001D1A9F"/>
    <w:rsid w:val="001D1B02"/>
    <w:rsid w:val="001D1DFC"/>
    <w:rsid w:val="001D2E30"/>
    <w:rsid w:val="001D3952"/>
    <w:rsid w:val="001D3A4D"/>
    <w:rsid w:val="001D4099"/>
    <w:rsid w:val="001D4B64"/>
    <w:rsid w:val="001D4F96"/>
    <w:rsid w:val="001D50C2"/>
    <w:rsid w:val="001D52FE"/>
    <w:rsid w:val="001D6081"/>
    <w:rsid w:val="001D66BA"/>
    <w:rsid w:val="001D6913"/>
    <w:rsid w:val="001D6AE0"/>
    <w:rsid w:val="001D72C9"/>
    <w:rsid w:val="001D7BF9"/>
    <w:rsid w:val="001D7F68"/>
    <w:rsid w:val="001E007E"/>
    <w:rsid w:val="001E21D4"/>
    <w:rsid w:val="001E392C"/>
    <w:rsid w:val="001E40EE"/>
    <w:rsid w:val="001E4D92"/>
    <w:rsid w:val="001E5270"/>
    <w:rsid w:val="001E53D9"/>
    <w:rsid w:val="001E57A0"/>
    <w:rsid w:val="001E79C6"/>
    <w:rsid w:val="001E7C60"/>
    <w:rsid w:val="001E7D5C"/>
    <w:rsid w:val="001F0016"/>
    <w:rsid w:val="001F01F6"/>
    <w:rsid w:val="001F0901"/>
    <w:rsid w:val="001F11F0"/>
    <w:rsid w:val="001F201A"/>
    <w:rsid w:val="001F2348"/>
    <w:rsid w:val="001F2825"/>
    <w:rsid w:val="001F387A"/>
    <w:rsid w:val="001F3CC1"/>
    <w:rsid w:val="001F43ED"/>
    <w:rsid w:val="001F4B51"/>
    <w:rsid w:val="001F5ABD"/>
    <w:rsid w:val="001F61CA"/>
    <w:rsid w:val="001F6520"/>
    <w:rsid w:val="001F6563"/>
    <w:rsid w:val="001F7C8E"/>
    <w:rsid w:val="001F7E15"/>
    <w:rsid w:val="00200B64"/>
    <w:rsid w:val="00200D1E"/>
    <w:rsid w:val="00200EA5"/>
    <w:rsid w:val="002011CF"/>
    <w:rsid w:val="0020141E"/>
    <w:rsid w:val="002017DA"/>
    <w:rsid w:val="002018FF"/>
    <w:rsid w:val="002019C1"/>
    <w:rsid w:val="00201D22"/>
    <w:rsid w:val="002020E2"/>
    <w:rsid w:val="0020325F"/>
    <w:rsid w:val="002036E6"/>
    <w:rsid w:val="00203C91"/>
    <w:rsid w:val="0020412A"/>
    <w:rsid w:val="002046DB"/>
    <w:rsid w:val="002049E9"/>
    <w:rsid w:val="00204D84"/>
    <w:rsid w:val="00205452"/>
    <w:rsid w:val="00206BF9"/>
    <w:rsid w:val="00206C39"/>
    <w:rsid w:val="00207294"/>
    <w:rsid w:val="0021146E"/>
    <w:rsid w:val="00211A3C"/>
    <w:rsid w:val="00211CB8"/>
    <w:rsid w:val="002146F9"/>
    <w:rsid w:val="00214AE8"/>
    <w:rsid w:val="00214F26"/>
    <w:rsid w:val="00215665"/>
    <w:rsid w:val="002156FF"/>
    <w:rsid w:val="002166E7"/>
    <w:rsid w:val="00217B27"/>
    <w:rsid w:val="00220334"/>
    <w:rsid w:val="002206D4"/>
    <w:rsid w:val="00220B6C"/>
    <w:rsid w:val="00220F39"/>
    <w:rsid w:val="00221792"/>
    <w:rsid w:val="00221B69"/>
    <w:rsid w:val="00223986"/>
    <w:rsid w:val="00224428"/>
    <w:rsid w:val="002247BD"/>
    <w:rsid w:val="00224E3E"/>
    <w:rsid w:val="002253D2"/>
    <w:rsid w:val="0022595F"/>
    <w:rsid w:val="002260DF"/>
    <w:rsid w:val="002262C3"/>
    <w:rsid w:val="002262EB"/>
    <w:rsid w:val="00227627"/>
    <w:rsid w:val="00227EC9"/>
    <w:rsid w:val="00230561"/>
    <w:rsid w:val="002306B0"/>
    <w:rsid w:val="00231EA3"/>
    <w:rsid w:val="00232298"/>
    <w:rsid w:val="00232333"/>
    <w:rsid w:val="0023291F"/>
    <w:rsid w:val="00232B78"/>
    <w:rsid w:val="00232EE3"/>
    <w:rsid w:val="00233072"/>
    <w:rsid w:val="0023313A"/>
    <w:rsid w:val="00233A00"/>
    <w:rsid w:val="00233ADB"/>
    <w:rsid w:val="00233B97"/>
    <w:rsid w:val="00233FDC"/>
    <w:rsid w:val="00234E02"/>
    <w:rsid w:val="00235835"/>
    <w:rsid w:val="00235DC2"/>
    <w:rsid w:val="00236062"/>
    <w:rsid w:val="002362B7"/>
    <w:rsid w:val="00236F13"/>
    <w:rsid w:val="00237BBB"/>
    <w:rsid w:val="002401D6"/>
    <w:rsid w:val="00240370"/>
    <w:rsid w:val="00240B5D"/>
    <w:rsid w:val="00241FC2"/>
    <w:rsid w:val="0024210B"/>
    <w:rsid w:val="00243574"/>
    <w:rsid w:val="00243A92"/>
    <w:rsid w:val="0024472C"/>
    <w:rsid w:val="0024500D"/>
    <w:rsid w:val="00245B90"/>
    <w:rsid w:val="00245B9F"/>
    <w:rsid w:val="00247066"/>
    <w:rsid w:val="00247ACE"/>
    <w:rsid w:val="00250681"/>
    <w:rsid w:val="00250D16"/>
    <w:rsid w:val="00251179"/>
    <w:rsid w:val="00251565"/>
    <w:rsid w:val="0025169E"/>
    <w:rsid w:val="002520D7"/>
    <w:rsid w:val="00252148"/>
    <w:rsid w:val="00252454"/>
    <w:rsid w:val="002528D2"/>
    <w:rsid w:val="0025385F"/>
    <w:rsid w:val="0025417C"/>
    <w:rsid w:val="00254A02"/>
    <w:rsid w:val="00254D05"/>
    <w:rsid w:val="00254DF1"/>
    <w:rsid w:val="002562BF"/>
    <w:rsid w:val="002565B1"/>
    <w:rsid w:val="00256E08"/>
    <w:rsid w:val="00256FDC"/>
    <w:rsid w:val="0025716A"/>
    <w:rsid w:val="002572B6"/>
    <w:rsid w:val="0025732B"/>
    <w:rsid w:val="0025767A"/>
    <w:rsid w:val="00260428"/>
    <w:rsid w:val="002612B4"/>
    <w:rsid w:val="00261789"/>
    <w:rsid w:val="00261D67"/>
    <w:rsid w:val="00262268"/>
    <w:rsid w:val="002629DA"/>
    <w:rsid w:val="00263D5C"/>
    <w:rsid w:val="00264705"/>
    <w:rsid w:val="00264ECD"/>
    <w:rsid w:val="00265FA4"/>
    <w:rsid w:val="002665CD"/>
    <w:rsid w:val="002668F7"/>
    <w:rsid w:val="00266909"/>
    <w:rsid w:val="002669D0"/>
    <w:rsid w:val="00266DE0"/>
    <w:rsid w:val="002670EB"/>
    <w:rsid w:val="0026729C"/>
    <w:rsid w:val="00267F2E"/>
    <w:rsid w:val="00267F8C"/>
    <w:rsid w:val="00270205"/>
    <w:rsid w:val="00270558"/>
    <w:rsid w:val="00270603"/>
    <w:rsid w:val="00271696"/>
    <w:rsid w:val="002719F7"/>
    <w:rsid w:val="00271B71"/>
    <w:rsid w:val="00272D13"/>
    <w:rsid w:val="00273FC5"/>
    <w:rsid w:val="00274C23"/>
    <w:rsid w:val="002769B2"/>
    <w:rsid w:val="00276C4F"/>
    <w:rsid w:val="00276F18"/>
    <w:rsid w:val="002808B4"/>
    <w:rsid w:val="00280B12"/>
    <w:rsid w:val="00280C4A"/>
    <w:rsid w:val="002812D2"/>
    <w:rsid w:val="002816C9"/>
    <w:rsid w:val="002817DA"/>
    <w:rsid w:val="00281DB7"/>
    <w:rsid w:val="0028244A"/>
    <w:rsid w:val="00282D72"/>
    <w:rsid w:val="00283519"/>
    <w:rsid w:val="00283628"/>
    <w:rsid w:val="00283A0E"/>
    <w:rsid w:val="00283A79"/>
    <w:rsid w:val="00283D7A"/>
    <w:rsid w:val="00283E1A"/>
    <w:rsid w:val="00284009"/>
    <w:rsid w:val="00284B10"/>
    <w:rsid w:val="002858A1"/>
    <w:rsid w:val="00286870"/>
    <w:rsid w:val="002873CB"/>
    <w:rsid w:val="002878C3"/>
    <w:rsid w:val="00287983"/>
    <w:rsid w:val="002902A3"/>
    <w:rsid w:val="0029051E"/>
    <w:rsid w:val="00290BCF"/>
    <w:rsid w:val="0029175D"/>
    <w:rsid w:val="00292430"/>
    <w:rsid w:val="00292E51"/>
    <w:rsid w:val="00295678"/>
    <w:rsid w:val="00295B63"/>
    <w:rsid w:val="00295E40"/>
    <w:rsid w:val="0029695B"/>
    <w:rsid w:val="00296B74"/>
    <w:rsid w:val="00296D42"/>
    <w:rsid w:val="0029767D"/>
    <w:rsid w:val="00297CD6"/>
    <w:rsid w:val="002A05FA"/>
    <w:rsid w:val="002A09BA"/>
    <w:rsid w:val="002A116F"/>
    <w:rsid w:val="002A1CAA"/>
    <w:rsid w:val="002A2591"/>
    <w:rsid w:val="002A2707"/>
    <w:rsid w:val="002A284D"/>
    <w:rsid w:val="002A3FF4"/>
    <w:rsid w:val="002A401A"/>
    <w:rsid w:val="002A4CFC"/>
    <w:rsid w:val="002A5455"/>
    <w:rsid w:val="002A562F"/>
    <w:rsid w:val="002A6D39"/>
    <w:rsid w:val="002A6D6E"/>
    <w:rsid w:val="002A6EC9"/>
    <w:rsid w:val="002A7FCD"/>
    <w:rsid w:val="002B0279"/>
    <w:rsid w:val="002B0541"/>
    <w:rsid w:val="002B1111"/>
    <w:rsid w:val="002B1938"/>
    <w:rsid w:val="002B20EC"/>
    <w:rsid w:val="002B40A0"/>
    <w:rsid w:val="002B4129"/>
    <w:rsid w:val="002B539F"/>
    <w:rsid w:val="002B66CA"/>
    <w:rsid w:val="002B685B"/>
    <w:rsid w:val="002B6CDC"/>
    <w:rsid w:val="002B723A"/>
    <w:rsid w:val="002B776E"/>
    <w:rsid w:val="002C00D6"/>
    <w:rsid w:val="002C1171"/>
    <w:rsid w:val="002C146E"/>
    <w:rsid w:val="002C2598"/>
    <w:rsid w:val="002C2DC0"/>
    <w:rsid w:val="002C359F"/>
    <w:rsid w:val="002C369B"/>
    <w:rsid w:val="002C4034"/>
    <w:rsid w:val="002C4094"/>
    <w:rsid w:val="002C4AC0"/>
    <w:rsid w:val="002C5235"/>
    <w:rsid w:val="002C563F"/>
    <w:rsid w:val="002C64C1"/>
    <w:rsid w:val="002C6982"/>
    <w:rsid w:val="002C74F0"/>
    <w:rsid w:val="002D074C"/>
    <w:rsid w:val="002D0AB8"/>
    <w:rsid w:val="002D1978"/>
    <w:rsid w:val="002D24BC"/>
    <w:rsid w:val="002D26C2"/>
    <w:rsid w:val="002D3481"/>
    <w:rsid w:val="002D3870"/>
    <w:rsid w:val="002D5017"/>
    <w:rsid w:val="002D60D5"/>
    <w:rsid w:val="002D62DD"/>
    <w:rsid w:val="002D6D9B"/>
    <w:rsid w:val="002D6E01"/>
    <w:rsid w:val="002D79F0"/>
    <w:rsid w:val="002E0594"/>
    <w:rsid w:val="002E060B"/>
    <w:rsid w:val="002E1858"/>
    <w:rsid w:val="002E254D"/>
    <w:rsid w:val="002E2B1D"/>
    <w:rsid w:val="002E3881"/>
    <w:rsid w:val="002E4CE0"/>
    <w:rsid w:val="002E53D4"/>
    <w:rsid w:val="002E5756"/>
    <w:rsid w:val="002E58F4"/>
    <w:rsid w:val="002E5A1B"/>
    <w:rsid w:val="002E5A6F"/>
    <w:rsid w:val="002E5DF9"/>
    <w:rsid w:val="002E5E39"/>
    <w:rsid w:val="002E5F5F"/>
    <w:rsid w:val="002E66C3"/>
    <w:rsid w:val="002E7CB2"/>
    <w:rsid w:val="002E7CC8"/>
    <w:rsid w:val="002E7E25"/>
    <w:rsid w:val="002F0107"/>
    <w:rsid w:val="002F029F"/>
    <w:rsid w:val="002F0A15"/>
    <w:rsid w:val="002F165A"/>
    <w:rsid w:val="002F1969"/>
    <w:rsid w:val="002F1A00"/>
    <w:rsid w:val="002F1BFE"/>
    <w:rsid w:val="002F1C79"/>
    <w:rsid w:val="002F213D"/>
    <w:rsid w:val="002F2731"/>
    <w:rsid w:val="002F3240"/>
    <w:rsid w:val="002F35D7"/>
    <w:rsid w:val="002F3711"/>
    <w:rsid w:val="002F3DAE"/>
    <w:rsid w:val="002F3EEB"/>
    <w:rsid w:val="002F407D"/>
    <w:rsid w:val="002F4A90"/>
    <w:rsid w:val="002F50AE"/>
    <w:rsid w:val="002F644C"/>
    <w:rsid w:val="002F6E36"/>
    <w:rsid w:val="002F6FF5"/>
    <w:rsid w:val="002F733A"/>
    <w:rsid w:val="002F74A2"/>
    <w:rsid w:val="002F765A"/>
    <w:rsid w:val="002F7823"/>
    <w:rsid w:val="002F7A0C"/>
    <w:rsid w:val="002F7CAD"/>
    <w:rsid w:val="002F7FE6"/>
    <w:rsid w:val="00300F85"/>
    <w:rsid w:val="0030111B"/>
    <w:rsid w:val="0030132C"/>
    <w:rsid w:val="003015DA"/>
    <w:rsid w:val="003015DF"/>
    <w:rsid w:val="003018E7"/>
    <w:rsid w:val="00301B48"/>
    <w:rsid w:val="00303956"/>
    <w:rsid w:val="00303EEF"/>
    <w:rsid w:val="00304237"/>
    <w:rsid w:val="003047A5"/>
    <w:rsid w:val="00304B23"/>
    <w:rsid w:val="00304EA2"/>
    <w:rsid w:val="0030545B"/>
    <w:rsid w:val="00305AA4"/>
    <w:rsid w:val="00305F0E"/>
    <w:rsid w:val="003061F0"/>
    <w:rsid w:val="00307061"/>
    <w:rsid w:val="003073C5"/>
    <w:rsid w:val="00307753"/>
    <w:rsid w:val="00307EAD"/>
    <w:rsid w:val="00310298"/>
    <w:rsid w:val="00311935"/>
    <w:rsid w:val="00313F22"/>
    <w:rsid w:val="003141A1"/>
    <w:rsid w:val="003145AC"/>
    <w:rsid w:val="00314E01"/>
    <w:rsid w:val="003155FC"/>
    <w:rsid w:val="003165B9"/>
    <w:rsid w:val="00316AAF"/>
    <w:rsid w:val="003176DC"/>
    <w:rsid w:val="00317782"/>
    <w:rsid w:val="00317F5B"/>
    <w:rsid w:val="0032085D"/>
    <w:rsid w:val="003208A5"/>
    <w:rsid w:val="00320EC3"/>
    <w:rsid w:val="003211F5"/>
    <w:rsid w:val="0032197F"/>
    <w:rsid w:val="00321A60"/>
    <w:rsid w:val="003220DD"/>
    <w:rsid w:val="00322681"/>
    <w:rsid w:val="00322D09"/>
    <w:rsid w:val="0032348B"/>
    <w:rsid w:val="00323B7D"/>
    <w:rsid w:val="00323DDB"/>
    <w:rsid w:val="00324109"/>
    <w:rsid w:val="00324279"/>
    <w:rsid w:val="00324AE6"/>
    <w:rsid w:val="00324E9F"/>
    <w:rsid w:val="00324FA9"/>
    <w:rsid w:val="00325B02"/>
    <w:rsid w:val="0032618F"/>
    <w:rsid w:val="003262FF"/>
    <w:rsid w:val="00326B01"/>
    <w:rsid w:val="00326B15"/>
    <w:rsid w:val="00326B2C"/>
    <w:rsid w:val="00326D81"/>
    <w:rsid w:val="00326F49"/>
    <w:rsid w:val="00327454"/>
    <w:rsid w:val="00327CE6"/>
    <w:rsid w:val="003304F2"/>
    <w:rsid w:val="00330EC4"/>
    <w:rsid w:val="00331E8D"/>
    <w:rsid w:val="00331FB5"/>
    <w:rsid w:val="0033212B"/>
    <w:rsid w:val="00332B2D"/>
    <w:rsid w:val="0033326F"/>
    <w:rsid w:val="00333F62"/>
    <w:rsid w:val="003344FD"/>
    <w:rsid w:val="00334BA9"/>
    <w:rsid w:val="00334D69"/>
    <w:rsid w:val="003350CE"/>
    <w:rsid w:val="00335570"/>
    <w:rsid w:val="003368D0"/>
    <w:rsid w:val="003377D6"/>
    <w:rsid w:val="00337A96"/>
    <w:rsid w:val="003409E9"/>
    <w:rsid w:val="00341289"/>
    <w:rsid w:val="003429F7"/>
    <w:rsid w:val="00342F69"/>
    <w:rsid w:val="003430F9"/>
    <w:rsid w:val="00343445"/>
    <w:rsid w:val="0034377F"/>
    <w:rsid w:val="0034385F"/>
    <w:rsid w:val="00344C32"/>
    <w:rsid w:val="00345044"/>
    <w:rsid w:val="00346542"/>
    <w:rsid w:val="003466BA"/>
    <w:rsid w:val="00346C5F"/>
    <w:rsid w:val="0034714F"/>
    <w:rsid w:val="0034725B"/>
    <w:rsid w:val="00347902"/>
    <w:rsid w:val="003479AD"/>
    <w:rsid w:val="00347BE8"/>
    <w:rsid w:val="003501BE"/>
    <w:rsid w:val="0035056F"/>
    <w:rsid w:val="00351577"/>
    <w:rsid w:val="003515A2"/>
    <w:rsid w:val="00353F1A"/>
    <w:rsid w:val="003542F9"/>
    <w:rsid w:val="003545D6"/>
    <w:rsid w:val="003545F7"/>
    <w:rsid w:val="003548D6"/>
    <w:rsid w:val="0035529F"/>
    <w:rsid w:val="00355A5F"/>
    <w:rsid w:val="003562F3"/>
    <w:rsid w:val="003563C2"/>
    <w:rsid w:val="00356CC4"/>
    <w:rsid w:val="003570D4"/>
    <w:rsid w:val="0035719C"/>
    <w:rsid w:val="00360EA1"/>
    <w:rsid w:val="00360EEE"/>
    <w:rsid w:val="003611DF"/>
    <w:rsid w:val="0036173E"/>
    <w:rsid w:val="00361793"/>
    <w:rsid w:val="00361A3F"/>
    <w:rsid w:val="00361B05"/>
    <w:rsid w:val="00361BB6"/>
    <w:rsid w:val="0036243B"/>
    <w:rsid w:val="00362BE0"/>
    <w:rsid w:val="003639A0"/>
    <w:rsid w:val="003649B1"/>
    <w:rsid w:val="00364ED2"/>
    <w:rsid w:val="00364FD6"/>
    <w:rsid w:val="0036575E"/>
    <w:rsid w:val="00365774"/>
    <w:rsid w:val="00365C62"/>
    <w:rsid w:val="0036662D"/>
    <w:rsid w:val="003671CA"/>
    <w:rsid w:val="00370B73"/>
    <w:rsid w:val="00370E59"/>
    <w:rsid w:val="003710A8"/>
    <w:rsid w:val="00371332"/>
    <w:rsid w:val="00371F47"/>
    <w:rsid w:val="0037236D"/>
    <w:rsid w:val="00372545"/>
    <w:rsid w:val="00372B2E"/>
    <w:rsid w:val="003734BA"/>
    <w:rsid w:val="00373CC1"/>
    <w:rsid w:val="00373F78"/>
    <w:rsid w:val="0037417E"/>
    <w:rsid w:val="003749DF"/>
    <w:rsid w:val="00375DAC"/>
    <w:rsid w:val="0037605B"/>
    <w:rsid w:val="003761A2"/>
    <w:rsid w:val="00376748"/>
    <w:rsid w:val="003774F8"/>
    <w:rsid w:val="00380044"/>
    <w:rsid w:val="00380162"/>
    <w:rsid w:val="003823CA"/>
    <w:rsid w:val="00382FE4"/>
    <w:rsid w:val="00385FB4"/>
    <w:rsid w:val="0038602F"/>
    <w:rsid w:val="0038685C"/>
    <w:rsid w:val="00386B75"/>
    <w:rsid w:val="00386C8A"/>
    <w:rsid w:val="00387117"/>
    <w:rsid w:val="00387622"/>
    <w:rsid w:val="003911B0"/>
    <w:rsid w:val="00391A85"/>
    <w:rsid w:val="00391CDD"/>
    <w:rsid w:val="00392C36"/>
    <w:rsid w:val="00392C4E"/>
    <w:rsid w:val="00392D7F"/>
    <w:rsid w:val="00393ED3"/>
    <w:rsid w:val="00395687"/>
    <w:rsid w:val="00396403"/>
    <w:rsid w:val="0039693B"/>
    <w:rsid w:val="003972B1"/>
    <w:rsid w:val="00397C44"/>
    <w:rsid w:val="003A0179"/>
    <w:rsid w:val="003A020E"/>
    <w:rsid w:val="003A0912"/>
    <w:rsid w:val="003A14EA"/>
    <w:rsid w:val="003A19D7"/>
    <w:rsid w:val="003A270A"/>
    <w:rsid w:val="003A2988"/>
    <w:rsid w:val="003A2D30"/>
    <w:rsid w:val="003A3345"/>
    <w:rsid w:val="003A4810"/>
    <w:rsid w:val="003A4D82"/>
    <w:rsid w:val="003A573D"/>
    <w:rsid w:val="003A6347"/>
    <w:rsid w:val="003A67BD"/>
    <w:rsid w:val="003A73B3"/>
    <w:rsid w:val="003A75D4"/>
    <w:rsid w:val="003A767D"/>
    <w:rsid w:val="003B0D52"/>
    <w:rsid w:val="003B129B"/>
    <w:rsid w:val="003B1370"/>
    <w:rsid w:val="003B1BB9"/>
    <w:rsid w:val="003B1D1E"/>
    <w:rsid w:val="003B1FCE"/>
    <w:rsid w:val="003B260F"/>
    <w:rsid w:val="003B306B"/>
    <w:rsid w:val="003B3271"/>
    <w:rsid w:val="003B3B3D"/>
    <w:rsid w:val="003B3CFD"/>
    <w:rsid w:val="003B411D"/>
    <w:rsid w:val="003B4425"/>
    <w:rsid w:val="003B4433"/>
    <w:rsid w:val="003B47E2"/>
    <w:rsid w:val="003B47F8"/>
    <w:rsid w:val="003B4BC3"/>
    <w:rsid w:val="003B4C62"/>
    <w:rsid w:val="003B4F4F"/>
    <w:rsid w:val="003B5000"/>
    <w:rsid w:val="003B590B"/>
    <w:rsid w:val="003B5F26"/>
    <w:rsid w:val="003B6D2E"/>
    <w:rsid w:val="003B7339"/>
    <w:rsid w:val="003C01BA"/>
    <w:rsid w:val="003C0D24"/>
    <w:rsid w:val="003C0F4D"/>
    <w:rsid w:val="003C1DCE"/>
    <w:rsid w:val="003C22AB"/>
    <w:rsid w:val="003C2A60"/>
    <w:rsid w:val="003C2F83"/>
    <w:rsid w:val="003C363D"/>
    <w:rsid w:val="003C384D"/>
    <w:rsid w:val="003C46EF"/>
    <w:rsid w:val="003C483C"/>
    <w:rsid w:val="003C4DAE"/>
    <w:rsid w:val="003C6153"/>
    <w:rsid w:val="003C6FEB"/>
    <w:rsid w:val="003C718B"/>
    <w:rsid w:val="003C7368"/>
    <w:rsid w:val="003C7F50"/>
    <w:rsid w:val="003C7FF1"/>
    <w:rsid w:val="003D00AF"/>
    <w:rsid w:val="003D0B7D"/>
    <w:rsid w:val="003D10FC"/>
    <w:rsid w:val="003D1BAF"/>
    <w:rsid w:val="003D1F6B"/>
    <w:rsid w:val="003D307F"/>
    <w:rsid w:val="003D3DE6"/>
    <w:rsid w:val="003D525A"/>
    <w:rsid w:val="003D6755"/>
    <w:rsid w:val="003D7603"/>
    <w:rsid w:val="003D7A50"/>
    <w:rsid w:val="003E0C5C"/>
    <w:rsid w:val="003E1113"/>
    <w:rsid w:val="003E1408"/>
    <w:rsid w:val="003E1C21"/>
    <w:rsid w:val="003E2606"/>
    <w:rsid w:val="003E2D86"/>
    <w:rsid w:val="003E36F2"/>
    <w:rsid w:val="003E594A"/>
    <w:rsid w:val="003E6050"/>
    <w:rsid w:val="003E699F"/>
    <w:rsid w:val="003E7775"/>
    <w:rsid w:val="003E7776"/>
    <w:rsid w:val="003E78D7"/>
    <w:rsid w:val="003E7A41"/>
    <w:rsid w:val="003F09A1"/>
    <w:rsid w:val="003F1DB4"/>
    <w:rsid w:val="003F2E15"/>
    <w:rsid w:val="003F3224"/>
    <w:rsid w:val="003F32B7"/>
    <w:rsid w:val="003F37A4"/>
    <w:rsid w:val="003F3894"/>
    <w:rsid w:val="003F38A6"/>
    <w:rsid w:val="003F44C9"/>
    <w:rsid w:val="003F4881"/>
    <w:rsid w:val="003F66AC"/>
    <w:rsid w:val="003F73F4"/>
    <w:rsid w:val="003F7476"/>
    <w:rsid w:val="003F7E54"/>
    <w:rsid w:val="004009D1"/>
    <w:rsid w:val="00401C5C"/>
    <w:rsid w:val="004035A4"/>
    <w:rsid w:val="00404A59"/>
    <w:rsid w:val="00406223"/>
    <w:rsid w:val="00406C91"/>
    <w:rsid w:val="004079C2"/>
    <w:rsid w:val="00407B63"/>
    <w:rsid w:val="00411092"/>
    <w:rsid w:val="00411371"/>
    <w:rsid w:val="00412989"/>
    <w:rsid w:val="00412B76"/>
    <w:rsid w:val="0041386B"/>
    <w:rsid w:val="00413E94"/>
    <w:rsid w:val="004141D0"/>
    <w:rsid w:val="00414A9C"/>
    <w:rsid w:val="00414B10"/>
    <w:rsid w:val="00415483"/>
    <w:rsid w:val="004155ED"/>
    <w:rsid w:val="004161D3"/>
    <w:rsid w:val="0041620B"/>
    <w:rsid w:val="00416AC6"/>
    <w:rsid w:val="00416B16"/>
    <w:rsid w:val="00416DA8"/>
    <w:rsid w:val="00416DB7"/>
    <w:rsid w:val="00417124"/>
    <w:rsid w:val="004176BB"/>
    <w:rsid w:val="004176F4"/>
    <w:rsid w:val="00417898"/>
    <w:rsid w:val="00417C4C"/>
    <w:rsid w:val="00417E24"/>
    <w:rsid w:val="00417EF6"/>
    <w:rsid w:val="0042021B"/>
    <w:rsid w:val="0042078C"/>
    <w:rsid w:val="0042097E"/>
    <w:rsid w:val="00420DB8"/>
    <w:rsid w:val="00421111"/>
    <w:rsid w:val="00421FA4"/>
    <w:rsid w:val="00422AE6"/>
    <w:rsid w:val="00423DE8"/>
    <w:rsid w:val="0042413B"/>
    <w:rsid w:val="004258E1"/>
    <w:rsid w:val="00425B8F"/>
    <w:rsid w:val="00425C93"/>
    <w:rsid w:val="00425ED3"/>
    <w:rsid w:val="00425FB1"/>
    <w:rsid w:val="004260CF"/>
    <w:rsid w:val="00426E09"/>
    <w:rsid w:val="004272AA"/>
    <w:rsid w:val="004276BB"/>
    <w:rsid w:val="00430014"/>
    <w:rsid w:val="00430AA3"/>
    <w:rsid w:val="004318D4"/>
    <w:rsid w:val="00432B32"/>
    <w:rsid w:val="00432EE9"/>
    <w:rsid w:val="00433DBD"/>
    <w:rsid w:val="00434383"/>
    <w:rsid w:val="0043479E"/>
    <w:rsid w:val="00434D5E"/>
    <w:rsid w:val="00434DDD"/>
    <w:rsid w:val="00434F55"/>
    <w:rsid w:val="0043514F"/>
    <w:rsid w:val="0043520F"/>
    <w:rsid w:val="00435358"/>
    <w:rsid w:val="0043594E"/>
    <w:rsid w:val="0043620E"/>
    <w:rsid w:val="00436888"/>
    <w:rsid w:val="00436AE5"/>
    <w:rsid w:val="004371A4"/>
    <w:rsid w:val="004372A8"/>
    <w:rsid w:val="004374A5"/>
    <w:rsid w:val="004379B8"/>
    <w:rsid w:val="0044006E"/>
    <w:rsid w:val="0044082F"/>
    <w:rsid w:val="004413BA"/>
    <w:rsid w:val="00441D09"/>
    <w:rsid w:val="00442365"/>
    <w:rsid w:val="0044271D"/>
    <w:rsid w:val="004427FE"/>
    <w:rsid w:val="0044284D"/>
    <w:rsid w:val="00442B43"/>
    <w:rsid w:val="00443316"/>
    <w:rsid w:val="004433DA"/>
    <w:rsid w:val="0044372A"/>
    <w:rsid w:val="00443D1D"/>
    <w:rsid w:val="00444251"/>
    <w:rsid w:val="004445BE"/>
    <w:rsid w:val="00444804"/>
    <w:rsid w:val="00444BDC"/>
    <w:rsid w:val="00444D66"/>
    <w:rsid w:val="00445B1F"/>
    <w:rsid w:val="00445BF1"/>
    <w:rsid w:val="00445E5D"/>
    <w:rsid w:val="00446C46"/>
    <w:rsid w:val="00446DB4"/>
    <w:rsid w:val="00447AA7"/>
    <w:rsid w:val="0045045C"/>
    <w:rsid w:val="00450EE1"/>
    <w:rsid w:val="0045142B"/>
    <w:rsid w:val="00452727"/>
    <w:rsid w:val="00452A7E"/>
    <w:rsid w:val="00452F25"/>
    <w:rsid w:val="00453D7B"/>
    <w:rsid w:val="0045465D"/>
    <w:rsid w:val="004546A4"/>
    <w:rsid w:val="00454A7E"/>
    <w:rsid w:val="00454D03"/>
    <w:rsid w:val="0045569E"/>
    <w:rsid w:val="0045586E"/>
    <w:rsid w:val="00455D16"/>
    <w:rsid w:val="00456147"/>
    <w:rsid w:val="0045625A"/>
    <w:rsid w:val="00456356"/>
    <w:rsid w:val="00456B41"/>
    <w:rsid w:val="00457ABC"/>
    <w:rsid w:val="00461527"/>
    <w:rsid w:val="00461B3D"/>
    <w:rsid w:val="0046375F"/>
    <w:rsid w:val="004638E6"/>
    <w:rsid w:val="00463937"/>
    <w:rsid w:val="00463C56"/>
    <w:rsid w:val="00463FB8"/>
    <w:rsid w:val="00464338"/>
    <w:rsid w:val="00465016"/>
    <w:rsid w:val="004651D8"/>
    <w:rsid w:val="004655F4"/>
    <w:rsid w:val="004659E8"/>
    <w:rsid w:val="00466552"/>
    <w:rsid w:val="00466989"/>
    <w:rsid w:val="004713E8"/>
    <w:rsid w:val="00471845"/>
    <w:rsid w:val="004724CD"/>
    <w:rsid w:val="00473B86"/>
    <w:rsid w:val="004749E0"/>
    <w:rsid w:val="00474D8D"/>
    <w:rsid w:val="00474ECE"/>
    <w:rsid w:val="00475601"/>
    <w:rsid w:val="0047584C"/>
    <w:rsid w:val="00476E26"/>
    <w:rsid w:val="00477281"/>
    <w:rsid w:val="00477DA1"/>
    <w:rsid w:val="00480806"/>
    <w:rsid w:val="004810B0"/>
    <w:rsid w:val="004815F2"/>
    <w:rsid w:val="00481E95"/>
    <w:rsid w:val="004822C3"/>
    <w:rsid w:val="00483133"/>
    <w:rsid w:val="00483239"/>
    <w:rsid w:val="00483649"/>
    <w:rsid w:val="00484507"/>
    <w:rsid w:val="0048464B"/>
    <w:rsid w:val="00484A1C"/>
    <w:rsid w:val="00484E8C"/>
    <w:rsid w:val="00485BE3"/>
    <w:rsid w:val="00486580"/>
    <w:rsid w:val="00486587"/>
    <w:rsid w:val="00486982"/>
    <w:rsid w:val="004878F1"/>
    <w:rsid w:val="00487B04"/>
    <w:rsid w:val="00487E30"/>
    <w:rsid w:val="00490D7F"/>
    <w:rsid w:val="00490FB6"/>
    <w:rsid w:val="004910BF"/>
    <w:rsid w:val="004920E3"/>
    <w:rsid w:val="00492909"/>
    <w:rsid w:val="0049385C"/>
    <w:rsid w:val="00493AB7"/>
    <w:rsid w:val="00493BE7"/>
    <w:rsid w:val="00493F21"/>
    <w:rsid w:val="00494370"/>
    <w:rsid w:val="0049446F"/>
    <w:rsid w:val="004950F1"/>
    <w:rsid w:val="00495A94"/>
    <w:rsid w:val="004960D8"/>
    <w:rsid w:val="004966C8"/>
    <w:rsid w:val="0049704C"/>
    <w:rsid w:val="00497271"/>
    <w:rsid w:val="00497C08"/>
    <w:rsid w:val="004A0633"/>
    <w:rsid w:val="004A0860"/>
    <w:rsid w:val="004A18A4"/>
    <w:rsid w:val="004A19E9"/>
    <w:rsid w:val="004A2CAD"/>
    <w:rsid w:val="004A2D93"/>
    <w:rsid w:val="004A41D2"/>
    <w:rsid w:val="004A4264"/>
    <w:rsid w:val="004A44F6"/>
    <w:rsid w:val="004A4CDC"/>
    <w:rsid w:val="004A4FBE"/>
    <w:rsid w:val="004A51CD"/>
    <w:rsid w:val="004A537C"/>
    <w:rsid w:val="004A578D"/>
    <w:rsid w:val="004A5B8E"/>
    <w:rsid w:val="004A66F6"/>
    <w:rsid w:val="004A7D18"/>
    <w:rsid w:val="004B0015"/>
    <w:rsid w:val="004B13F8"/>
    <w:rsid w:val="004B145D"/>
    <w:rsid w:val="004B1DA3"/>
    <w:rsid w:val="004B243C"/>
    <w:rsid w:val="004B2D84"/>
    <w:rsid w:val="004B2DAE"/>
    <w:rsid w:val="004B33F0"/>
    <w:rsid w:val="004B34BB"/>
    <w:rsid w:val="004B389E"/>
    <w:rsid w:val="004B40C8"/>
    <w:rsid w:val="004B44D0"/>
    <w:rsid w:val="004B4DC0"/>
    <w:rsid w:val="004B4E76"/>
    <w:rsid w:val="004B5F9C"/>
    <w:rsid w:val="004B6853"/>
    <w:rsid w:val="004B69C7"/>
    <w:rsid w:val="004B6BF0"/>
    <w:rsid w:val="004B70B2"/>
    <w:rsid w:val="004C02BC"/>
    <w:rsid w:val="004C097E"/>
    <w:rsid w:val="004C0DDE"/>
    <w:rsid w:val="004C18F9"/>
    <w:rsid w:val="004C2973"/>
    <w:rsid w:val="004C2A90"/>
    <w:rsid w:val="004C2C81"/>
    <w:rsid w:val="004C3042"/>
    <w:rsid w:val="004C37CE"/>
    <w:rsid w:val="004C3B24"/>
    <w:rsid w:val="004C3FAA"/>
    <w:rsid w:val="004C40AC"/>
    <w:rsid w:val="004C46B7"/>
    <w:rsid w:val="004C617B"/>
    <w:rsid w:val="004C6425"/>
    <w:rsid w:val="004C65B8"/>
    <w:rsid w:val="004C7255"/>
    <w:rsid w:val="004C7C19"/>
    <w:rsid w:val="004D02B6"/>
    <w:rsid w:val="004D1A47"/>
    <w:rsid w:val="004D1AC4"/>
    <w:rsid w:val="004D3175"/>
    <w:rsid w:val="004D32B5"/>
    <w:rsid w:val="004D3C5A"/>
    <w:rsid w:val="004D3CCB"/>
    <w:rsid w:val="004D4F6F"/>
    <w:rsid w:val="004D5B87"/>
    <w:rsid w:val="004D5D06"/>
    <w:rsid w:val="004D5F1F"/>
    <w:rsid w:val="004D6051"/>
    <w:rsid w:val="004D6C40"/>
    <w:rsid w:val="004D6F9F"/>
    <w:rsid w:val="004D728F"/>
    <w:rsid w:val="004D7B1E"/>
    <w:rsid w:val="004D7DD6"/>
    <w:rsid w:val="004E0A2B"/>
    <w:rsid w:val="004E199B"/>
    <w:rsid w:val="004E2964"/>
    <w:rsid w:val="004E298A"/>
    <w:rsid w:val="004E2A23"/>
    <w:rsid w:val="004E35E3"/>
    <w:rsid w:val="004E3FEE"/>
    <w:rsid w:val="004E4E68"/>
    <w:rsid w:val="004E5200"/>
    <w:rsid w:val="004E5533"/>
    <w:rsid w:val="004E5788"/>
    <w:rsid w:val="004E6478"/>
    <w:rsid w:val="004E6778"/>
    <w:rsid w:val="004E6A3C"/>
    <w:rsid w:val="004E6F6F"/>
    <w:rsid w:val="004E727B"/>
    <w:rsid w:val="004E777C"/>
    <w:rsid w:val="004E7BC7"/>
    <w:rsid w:val="004F03B2"/>
    <w:rsid w:val="004F0F74"/>
    <w:rsid w:val="004F14CD"/>
    <w:rsid w:val="004F199D"/>
    <w:rsid w:val="004F1BAD"/>
    <w:rsid w:val="004F1F2F"/>
    <w:rsid w:val="004F3307"/>
    <w:rsid w:val="004F3591"/>
    <w:rsid w:val="004F3707"/>
    <w:rsid w:val="004F3A87"/>
    <w:rsid w:val="004F3FB4"/>
    <w:rsid w:val="004F3FBB"/>
    <w:rsid w:val="004F48EE"/>
    <w:rsid w:val="004F491F"/>
    <w:rsid w:val="004F49E8"/>
    <w:rsid w:val="004F57A6"/>
    <w:rsid w:val="004F5B1A"/>
    <w:rsid w:val="004F6314"/>
    <w:rsid w:val="004F6574"/>
    <w:rsid w:val="004F65E8"/>
    <w:rsid w:val="004F6C0E"/>
    <w:rsid w:val="004F6E23"/>
    <w:rsid w:val="004F7D36"/>
    <w:rsid w:val="005000A9"/>
    <w:rsid w:val="005009D2"/>
    <w:rsid w:val="00501503"/>
    <w:rsid w:val="005020FE"/>
    <w:rsid w:val="0050257D"/>
    <w:rsid w:val="00502CC7"/>
    <w:rsid w:val="005034AD"/>
    <w:rsid w:val="0050413D"/>
    <w:rsid w:val="005046CC"/>
    <w:rsid w:val="00504B06"/>
    <w:rsid w:val="00505654"/>
    <w:rsid w:val="0050572D"/>
    <w:rsid w:val="00505A66"/>
    <w:rsid w:val="00505CAC"/>
    <w:rsid w:val="0050646D"/>
    <w:rsid w:val="00506ADE"/>
    <w:rsid w:val="005072CC"/>
    <w:rsid w:val="0050740C"/>
    <w:rsid w:val="00507420"/>
    <w:rsid w:val="005075E4"/>
    <w:rsid w:val="005076A3"/>
    <w:rsid w:val="00507ABD"/>
    <w:rsid w:val="005101F0"/>
    <w:rsid w:val="00510E93"/>
    <w:rsid w:val="00511284"/>
    <w:rsid w:val="005115C7"/>
    <w:rsid w:val="005127D5"/>
    <w:rsid w:val="00512B3B"/>
    <w:rsid w:val="00512F3C"/>
    <w:rsid w:val="00513E34"/>
    <w:rsid w:val="00514A3E"/>
    <w:rsid w:val="005151A4"/>
    <w:rsid w:val="005157DC"/>
    <w:rsid w:val="00515896"/>
    <w:rsid w:val="00516146"/>
    <w:rsid w:val="005169F4"/>
    <w:rsid w:val="00516E4D"/>
    <w:rsid w:val="005174C1"/>
    <w:rsid w:val="00520DDC"/>
    <w:rsid w:val="00521122"/>
    <w:rsid w:val="00521C43"/>
    <w:rsid w:val="00521D6C"/>
    <w:rsid w:val="00521EB0"/>
    <w:rsid w:val="0052200E"/>
    <w:rsid w:val="00522ABD"/>
    <w:rsid w:val="00522CAA"/>
    <w:rsid w:val="00523104"/>
    <w:rsid w:val="0052323E"/>
    <w:rsid w:val="0052432A"/>
    <w:rsid w:val="00524CD4"/>
    <w:rsid w:val="00525306"/>
    <w:rsid w:val="0052567E"/>
    <w:rsid w:val="00525942"/>
    <w:rsid w:val="00525D82"/>
    <w:rsid w:val="0052641C"/>
    <w:rsid w:val="005265AE"/>
    <w:rsid w:val="00527044"/>
    <w:rsid w:val="00527182"/>
    <w:rsid w:val="00527A09"/>
    <w:rsid w:val="0053063F"/>
    <w:rsid w:val="005307D1"/>
    <w:rsid w:val="00530994"/>
    <w:rsid w:val="00530C0A"/>
    <w:rsid w:val="00532023"/>
    <w:rsid w:val="005321EC"/>
    <w:rsid w:val="00533311"/>
    <w:rsid w:val="005335F0"/>
    <w:rsid w:val="0053362A"/>
    <w:rsid w:val="00533813"/>
    <w:rsid w:val="00533A61"/>
    <w:rsid w:val="00533C6F"/>
    <w:rsid w:val="0053454E"/>
    <w:rsid w:val="00534BDF"/>
    <w:rsid w:val="00534C58"/>
    <w:rsid w:val="00534E55"/>
    <w:rsid w:val="00534EA8"/>
    <w:rsid w:val="00534F4D"/>
    <w:rsid w:val="0053598B"/>
    <w:rsid w:val="005365DE"/>
    <w:rsid w:val="00537491"/>
    <w:rsid w:val="005402F8"/>
    <w:rsid w:val="00540530"/>
    <w:rsid w:val="00541095"/>
    <w:rsid w:val="0054120A"/>
    <w:rsid w:val="00541360"/>
    <w:rsid w:val="005416FA"/>
    <w:rsid w:val="005424BD"/>
    <w:rsid w:val="00542BDD"/>
    <w:rsid w:val="00542CD4"/>
    <w:rsid w:val="0054321F"/>
    <w:rsid w:val="00544E54"/>
    <w:rsid w:val="005457B2"/>
    <w:rsid w:val="0054597D"/>
    <w:rsid w:val="00546E11"/>
    <w:rsid w:val="00546FAC"/>
    <w:rsid w:val="005477E3"/>
    <w:rsid w:val="005511BB"/>
    <w:rsid w:val="00551395"/>
    <w:rsid w:val="00551666"/>
    <w:rsid w:val="005517E5"/>
    <w:rsid w:val="00552094"/>
    <w:rsid w:val="00552147"/>
    <w:rsid w:val="00552A43"/>
    <w:rsid w:val="00552B81"/>
    <w:rsid w:val="00553148"/>
    <w:rsid w:val="00554488"/>
    <w:rsid w:val="005547C5"/>
    <w:rsid w:val="00555765"/>
    <w:rsid w:val="00555985"/>
    <w:rsid w:val="00555E6A"/>
    <w:rsid w:val="00555E97"/>
    <w:rsid w:val="00556B07"/>
    <w:rsid w:val="00557DD0"/>
    <w:rsid w:val="00560831"/>
    <w:rsid w:val="00560927"/>
    <w:rsid w:val="00560C5D"/>
    <w:rsid w:val="00560FB0"/>
    <w:rsid w:val="00561319"/>
    <w:rsid w:val="005614E9"/>
    <w:rsid w:val="005619E3"/>
    <w:rsid w:val="00561ACD"/>
    <w:rsid w:val="00561BEC"/>
    <w:rsid w:val="00562C3B"/>
    <w:rsid w:val="0056353E"/>
    <w:rsid w:val="00565200"/>
    <w:rsid w:val="00565798"/>
    <w:rsid w:val="0056631C"/>
    <w:rsid w:val="00566695"/>
    <w:rsid w:val="00567188"/>
    <w:rsid w:val="005709E3"/>
    <w:rsid w:val="00570EFB"/>
    <w:rsid w:val="00571982"/>
    <w:rsid w:val="00572247"/>
    <w:rsid w:val="00572C1F"/>
    <w:rsid w:val="005734C5"/>
    <w:rsid w:val="00573B9D"/>
    <w:rsid w:val="00573BAC"/>
    <w:rsid w:val="00574830"/>
    <w:rsid w:val="00574A1E"/>
    <w:rsid w:val="0057559C"/>
    <w:rsid w:val="005758C8"/>
    <w:rsid w:val="005768C5"/>
    <w:rsid w:val="00576A3F"/>
    <w:rsid w:val="00576C7A"/>
    <w:rsid w:val="00577336"/>
    <w:rsid w:val="00577ACA"/>
    <w:rsid w:val="00580118"/>
    <w:rsid w:val="005805A8"/>
    <w:rsid w:val="00580709"/>
    <w:rsid w:val="00580B1B"/>
    <w:rsid w:val="00581340"/>
    <w:rsid w:val="00581610"/>
    <w:rsid w:val="00581F40"/>
    <w:rsid w:val="005820D9"/>
    <w:rsid w:val="00582104"/>
    <w:rsid w:val="0058312C"/>
    <w:rsid w:val="00583628"/>
    <w:rsid w:val="00583D72"/>
    <w:rsid w:val="00583FD3"/>
    <w:rsid w:val="005847F3"/>
    <w:rsid w:val="00584A85"/>
    <w:rsid w:val="00584F33"/>
    <w:rsid w:val="005850A5"/>
    <w:rsid w:val="00585875"/>
    <w:rsid w:val="00585997"/>
    <w:rsid w:val="0058611A"/>
    <w:rsid w:val="00586F1E"/>
    <w:rsid w:val="005871B6"/>
    <w:rsid w:val="00587344"/>
    <w:rsid w:val="00587879"/>
    <w:rsid w:val="00587FC0"/>
    <w:rsid w:val="00590498"/>
    <w:rsid w:val="005907D4"/>
    <w:rsid w:val="00591102"/>
    <w:rsid w:val="005913E4"/>
    <w:rsid w:val="0059169E"/>
    <w:rsid w:val="00591B6A"/>
    <w:rsid w:val="005925DF"/>
    <w:rsid w:val="00593AE6"/>
    <w:rsid w:val="00594373"/>
    <w:rsid w:val="005944B7"/>
    <w:rsid w:val="00594ABC"/>
    <w:rsid w:val="00595822"/>
    <w:rsid w:val="00595C61"/>
    <w:rsid w:val="00596663"/>
    <w:rsid w:val="00596681"/>
    <w:rsid w:val="00597192"/>
    <w:rsid w:val="00597863"/>
    <w:rsid w:val="005A24A1"/>
    <w:rsid w:val="005A292D"/>
    <w:rsid w:val="005A2B3B"/>
    <w:rsid w:val="005A2D48"/>
    <w:rsid w:val="005A3D57"/>
    <w:rsid w:val="005A3F41"/>
    <w:rsid w:val="005A4233"/>
    <w:rsid w:val="005A5973"/>
    <w:rsid w:val="005A5B83"/>
    <w:rsid w:val="005A60F8"/>
    <w:rsid w:val="005A6C4E"/>
    <w:rsid w:val="005B07FA"/>
    <w:rsid w:val="005B1E34"/>
    <w:rsid w:val="005B2103"/>
    <w:rsid w:val="005B3887"/>
    <w:rsid w:val="005B3B1F"/>
    <w:rsid w:val="005B482C"/>
    <w:rsid w:val="005B583E"/>
    <w:rsid w:val="005B589B"/>
    <w:rsid w:val="005B5B3C"/>
    <w:rsid w:val="005B5BF6"/>
    <w:rsid w:val="005B674C"/>
    <w:rsid w:val="005B6CE3"/>
    <w:rsid w:val="005B740F"/>
    <w:rsid w:val="005B77AA"/>
    <w:rsid w:val="005C00F1"/>
    <w:rsid w:val="005C01EF"/>
    <w:rsid w:val="005C080E"/>
    <w:rsid w:val="005C1513"/>
    <w:rsid w:val="005C16F5"/>
    <w:rsid w:val="005C17E2"/>
    <w:rsid w:val="005C185D"/>
    <w:rsid w:val="005C1985"/>
    <w:rsid w:val="005C1B2B"/>
    <w:rsid w:val="005C1BDA"/>
    <w:rsid w:val="005C1C06"/>
    <w:rsid w:val="005C1C16"/>
    <w:rsid w:val="005C21F2"/>
    <w:rsid w:val="005C29D8"/>
    <w:rsid w:val="005C33EE"/>
    <w:rsid w:val="005C37D9"/>
    <w:rsid w:val="005C39A3"/>
    <w:rsid w:val="005C3E4F"/>
    <w:rsid w:val="005C3FDC"/>
    <w:rsid w:val="005C3FF3"/>
    <w:rsid w:val="005C434A"/>
    <w:rsid w:val="005C44F3"/>
    <w:rsid w:val="005C46F0"/>
    <w:rsid w:val="005C4A08"/>
    <w:rsid w:val="005C5F2D"/>
    <w:rsid w:val="005C6E52"/>
    <w:rsid w:val="005C6FAE"/>
    <w:rsid w:val="005D0563"/>
    <w:rsid w:val="005D11EB"/>
    <w:rsid w:val="005D167C"/>
    <w:rsid w:val="005D221F"/>
    <w:rsid w:val="005D2531"/>
    <w:rsid w:val="005D2D0B"/>
    <w:rsid w:val="005D32A6"/>
    <w:rsid w:val="005D32FE"/>
    <w:rsid w:val="005D3892"/>
    <w:rsid w:val="005D38A2"/>
    <w:rsid w:val="005D3CB1"/>
    <w:rsid w:val="005D4C6D"/>
    <w:rsid w:val="005D507D"/>
    <w:rsid w:val="005D5727"/>
    <w:rsid w:val="005D6980"/>
    <w:rsid w:val="005D6FD8"/>
    <w:rsid w:val="005D767B"/>
    <w:rsid w:val="005E097F"/>
    <w:rsid w:val="005E1081"/>
    <w:rsid w:val="005E1A30"/>
    <w:rsid w:val="005E230F"/>
    <w:rsid w:val="005E2846"/>
    <w:rsid w:val="005E2E40"/>
    <w:rsid w:val="005E36D3"/>
    <w:rsid w:val="005E3820"/>
    <w:rsid w:val="005E3AA0"/>
    <w:rsid w:val="005E3B6C"/>
    <w:rsid w:val="005E3BDC"/>
    <w:rsid w:val="005E483A"/>
    <w:rsid w:val="005E5996"/>
    <w:rsid w:val="005E632B"/>
    <w:rsid w:val="005E66C3"/>
    <w:rsid w:val="005E6797"/>
    <w:rsid w:val="005E6904"/>
    <w:rsid w:val="005E74E7"/>
    <w:rsid w:val="005E7801"/>
    <w:rsid w:val="005E7D5B"/>
    <w:rsid w:val="005E7F9C"/>
    <w:rsid w:val="005F047D"/>
    <w:rsid w:val="005F1185"/>
    <w:rsid w:val="005F125B"/>
    <w:rsid w:val="005F190C"/>
    <w:rsid w:val="005F1CAB"/>
    <w:rsid w:val="005F1FAF"/>
    <w:rsid w:val="005F2336"/>
    <w:rsid w:val="005F2380"/>
    <w:rsid w:val="005F25AB"/>
    <w:rsid w:val="005F2988"/>
    <w:rsid w:val="005F2FD5"/>
    <w:rsid w:val="005F3563"/>
    <w:rsid w:val="005F450E"/>
    <w:rsid w:val="005F4737"/>
    <w:rsid w:val="005F487A"/>
    <w:rsid w:val="005F54FD"/>
    <w:rsid w:val="005F5896"/>
    <w:rsid w:val="005F606D"/>
    <w:rsid w:val="005F623B"/>
    <w:rsid w:val="005F626B"/>
    <w:rsid w:val="005F7F21"/>
    <w:rsid w:val="005F7FEF"/>
    <w:rsid w:val="00600337"/>
    <w:rsid w:val="006003D0"/>
    <w:rsid w:val="0060059A"/>
    <w:rsid w:val="00600A89"/>
    <w:rsid w:val="00600F46"/>
    <w:rsid w:val="0060109F"/>
    <w:rsid w:val="0060138E"/>
    <w:rsid w:val="0060188D"/>
    <w:rsid w:val="00601992"/>
    <w:rsid w:val="00602024"/>
    <w:rsid w:val="006028C3"/>
    <w:rsid w:val="00602977"/>
    <w:rsid w:val="006042BC"/>
    <w:rsid w:val="00604D2E"/>
    <w:rsid w:val="00604EE9"/>
    <w:rsid w:val="006059D7"/>
    <w:rsid w:val="006076E7"/>
    <w:rsid w:val="00607F0E"/>
    <w:rsid w:val="0061133A"/>
    <w:rsid w:val="00613BE5"/>
    <w:rsid w:val="0061417C"/>
    <w:rsid w:val="0061480E"/>
    <w:rsid w:val="006153DF"/>
    <w:rsid w:val="00615E7D"/>
    <w:rsid w:val="00616DF2"/>
    <w:rsid w:val="00616E2F"/>
    <w:rsid w:val="006176C4"/>
    <w:rsid w:val="00617DCC"/>
    <w:rsid w:val="006200BF"/>
    <w:rsid w:val="006200C2"/>
    <w:rsid w:val="006201BF"/>
    <w:rsid w:val="00622F41"/>
    <w:rsid w:val="006232E7"/>
    <w:rsid w:val="00623846"/>
    <w:rsid w:val="0062385F"/>
    <w:rsid w:val="00624440"/>
    <w:rsid w:val="00625121"/>
    <w:rsid w:val="006266EB"/>
    <w:rsid w:val="00626C34"/>
    <w:rsid w:val="00627591"/>
    <w:rsid w:val="00627A4F"/>
    <w:rsid w:val="00627ECD"/>
    <w:rsid w:val="006300C2"/>
    <w:rsid w:val="006307D8"/>
    <w:rsid w:val="00630D12"/>
    <w:rsid w:val="006317BE"/>
    <w:rsid w:val="006330D4"/>
    <w:rsid w:val="00633BB1"/>
    <w:rsid w:val="00634789"/>
    <w:rsid w:val="00634C47"/>
    <w:rsid w:val="006351EF"/>
    <w:rsid w:val="00635DBC"/>
    <w:rsid w:val="00635F85"/>
    <w:rsid w:val="00635FF1"/>
    <w:rsid w:val="00636937"/>
    <w:rsid w:val="00636CE7"/>
    <w:rsid w:val="00636F99"/>
    <w:rsid w:val="006371B4"/>
    <w:rsid w:val="006376BE"/>
    <w:rsid w:val="006402CE"/>
    <w:rsid w:val="0064053C"/>
    <w:rsid w:val="00640889"/>
    <w:rsid w:val="006416C3"/>
    <w:rsid w:val="0064180B"/>
    <w:rsid w:val="00642A6F"/>
    <w:rsid w:val="00642B32"/>
    <w:rsid w:val="00642FBC"/>
    <w:rsid w:val="00643000"/>
    <w:rsid w:val="00644C8C"/>
    <w:rsid w:val="00646236"/>
    <w:rsid w:val="0064679D"/>
    <w:rsid w:val="00646DBE"/>
    <w:rsid w:val="00647CCF"/>
    <w:rsid w:val="0065041C"/>
    <w:rsid w:val="006510C6"/>
    <w:rsid w:val="006510CB"/>
    <w:rsid w:val="0065131B"/>
    <w:rsid w:val="006515A3"/>
    <w:rsid w:val="00652132"/>
    <w:rsid w:val="006523CD"/>
    <w:rsid w:val="006539B2"/>
    <w:rsid w:val="00653EE5"/>
    <w:rsid w:val="00654419"/>
    <w:rsid w:val="00654AED"/>
    <w:rsid w:val="006555F7"/>
    <w:rsid w:val="0065567D"/>
    <w:rsid w:val="006557CC"/>
    <w:rsid w:val="00655F46"/>
    <w:rsid w:val="00656A58"/>
    <w:rsid w:val="00656B12"/>
    <w:rsid w:val="00656CD8"/>
    <w:rsid w:val="006575E3"/>
    <w:rsid w:val="0065774D"/>
    <w:rsid w:val="00660689"/>
    <w:rsid w:val="0066197D"/>
    <w:rsid w:val="006620B3"/>
    <w:rsid w:val="00662142"/>
    <w:rsid w:val="0066284F"/>
    <w:rsid w:val="00662AB2"/>
    <w:rsid w:val="00662AB9"/>
    <w:rsid w:val="00662C38"/>
    <w:rsid w:val="00662DDE"/>
    <w:rsid w:val="00662FBA"/>
    <w:rsid w:val="00663E03"/>
    <w:rsid w:val="00664430"/>
    <w:rsid w:val="0066458B"/>
    <w:rsid w:val="00664DF8"/>
    <w:rsid w:val="00664FE4"/>
    <w:rsid w:val="006661D6"/>
    <w:rsid w:val="0066681B"/>
    <w:rsid w:val="0066696E"/>
    <w:rsid w:val="00666CCF"/>
    <w:rsid w:val="00666DE5"/>
    <w:rsid w:val="006670D5"/>
    <w:rsid w:val="006677E4"/>
    <w:rsid w:val="006703BA"/>
    <w:rsid w:val="00670F0B"/>
    <w:rsid w:val="006723B7"/>
    <w:rsid w:val="006723C4"/>
    <w:rsid w:val="00672E83"/>
    <w:rsid w:val="00673224"/>
    <w:rsid w:val="006751E2"/>
    <w:rsid w:val="00675559"/>
    <w:rsid w:val="006755F5"/>
    <w:rsid w:val="006758EA"/>
    <w:rsid w:val="00675A26"/>
    <w:rsid w:val="006767B9"/>
    <w:rsid w:val="00676F2B"/>
    <w:rsid w:val="00677703"/>
    <w:rsid w:val="006777ED"/>
    <w:rsid w:val="00677C65"/>
    <w:rsid w:val="006806D3"/>
    <w:rsid w:val="006807AE"/>
    <w:rsid w:val="00680A78"/>
    <w:rsid w:val="0068141A"/>
    <w:rsid w:val="00681A2E"/>
    <w:rsid w:val="00681E79"/>
    <w:rsid w:val="0068209E"/>
    <w:rsid w:val="006820E2"/>
    <w:rsid w:val="006821BD"/>
    <w:rsid w:val="00682347"/>
    <w:rsid w:val="00682877"/>
    <w:rsid w:val="00682D30"/>
    <w:rsid w:val="006832C0"/>
    <w:rsid w:val="006836D9"/>
    <w:rsid w:val="00683E05"/>
    <w:rsid w:val="0068516D"/>
    <w:rsid w:val="00685520"/>
    <w:rsid w:val="00685D7D"/>
    <w:rsid w:val="00685DEE"/>
    <w:rsid w:val="00686B88"/>
    <w:rsid w:val="006870D3"/>
    <w:rsid w:val="0068738E"/>
    <w:rsid w:val="006877DD"/>
    <w:rsid w:val="00687ABA"/>
    <w:rsid w:val="00687B25"/>
    <w:rsid w:val="00687EED"/>
    <w:rsid w:val="00690CC2"/>
    <w:rsid w:val="00691068"/>
    <w:rsid w:val="00691BC9"/>
    <w:rsid w:val="00692117"/>
    <w:rsid w:val="00692C32"/>
    <w:rsid w:val="0069361B"/>
    <w:rsid w:val="00693A12"/>
    <w:rsid w:val="006949DD"/>
    <w:rsid w:val="00694E94"/>
    <w:rsid w:val="0069552D"/>
    <w:rsid w:val="006956AE"/>
    <w:rsid w:val="006963D5"/>
    <w:rsid w:val="00696481"/>
    <w:rsid w:val="00696722"/>
    <w:rsid w:val="006967DC"/>
    <w:rsid w:val="00697126"/>
    <w:rsid w:val="006971ED"/>
    <w:rsid w:val="006977E3"/>
    <w:rsid w:val="00697AA7"/>
    <w:rsid w:val="006A08BE"/>
    <w:rsid w:val="006A0E27"/>
    <w:rsid w:val="006A142E"/>
    <w:rsid w:val="006A1F72"/>
    <w:rsid w:val="006A2830"/>
    <w:rsid w:val="006A2B5B"/>
    <w:rsid w:val="006A31C9"/>
    <w:rsid w:val="006A333B"/>
    <w:rsid w:val="006A39FD"/>
    <w:rsid w:val="006A3BED"/>
    <w:rsid w:val="006A40EF"/>
    <w:rsid w:val="006A41ED"/>
    <w:rsid w:val="006A471B"/>
    <w:rsid w:val="006A5460"/>
    <w:rsid w:val="006A62FC"/>
    <w:rsid w:val="006A648C"/>
    <w:rsid w:val="006A6E00"/>
    <w:rsid w:val="006A6E64"/>
    <w:rsid w:val="006A7A23"/>
    <w:rsid w:val="006A7A5C"/>
    <w:rsid w:val="006A7F14"/>
    <w:rsid w:val="006B1501"/>
    <w:rsid w:val="006B2077"/>
    <w:rsid w:val="006B2142"/>
    <w:rsid w:val="006B2172"/>
    <w:rsid w:val="006B2243"/>
    <w:rsid w:val="006B2CE7"/>
    <w:rsid w:val="006B2F10"/>
    <w:rsid w:val="006B2FD0"/>
    <w:rsid w:val="006B32E0"/>
    <w:rsid w:val="006B3381"/>
    <w:rsid w:val="006B3852"/>
    <w:rsid w:val="006B4EB2"/>
    <w:rsid w:val="006B51A2"/>
    <w:rsid w:val="006B54C6"/>
    <w:rsid w:val="006B5CFA"/>
    <w:rsid w:val="006B6534"/>
    <w:rsid w:val="006B706E"/>
    <w:rsid w:val="006B7975"/>
    <w:rsid w:val="006B7A4E"/>
    <w:rsid w:val="006C03CA"/>
    <w:rsid w:val="006C07A7"/>
    <w:rsid w:val="006C09C2"/>
    <w:rsid w:val="006C0D9A"/>
    <w:rsid w:val="006C145F"/>
    <w:rsid w:val="006C148F"/>
    <w:rsid w:val="006C17B0"/>
    <w:rsid w:val="006C1D3A"/>
    <w:rsid w:val="006C246F"/>
    <w:rsid w:val="006C2708"/>
    <w:rsid w:val="006C2ABE"/>
    <w:rsid w:val="006C2B5F"/>
    <w:rsid w:val="006C2BFE"/>
    <w:rsid w:val="006C2C10"/>
    <w:rsid w:val="006C34E4"/>
    <w:rsid w:val="006C3507"/>
    <w:rsid w:val="006C4692"/>
    <w:rsid w:val="006C5442"/>
    <w:rsid w:val="006C56BB"/>
    <w:rsid w:val="006C6337"/>
    <w:rsid w:val="006C6A3B"/>
    <w:rsid w:val="006C6D58"/>
    <w:rsid w:val="006C6E4D"/>
    <w:rsid w:val="006C7C42"/>
    <w:rsid w:val="006C7C49"/>
    <w:rsid w:val="006D0247"/>
    <w:rsid w:val="006D031A"/>
    <w:rsid w:val="006D1045"/>
    <w:rsid w:val="006D1054"/>
    <w:rsid w:val="006D192C"/>
    <w:rsid w:val="006D1994"/>
    <w:rsid w:val="006D212E"/>
    <w:rsid w:val="006D2213"/>
    <w:rsid w:val="006D229E"/>
    <w:rsid w:val="006D2515"/>
    <w:rsid w:val="006D2F9F"/>
    <w:rsid w:val="006D3153"/>
    <w:rsid w:val="006D3EB7"/>
    <w:rsid w:val="006D45CC"/>
    <w:rsid w:val="006D5087"/>
    <w:rsid w:val="006D57A3"/>
    <w:rsid w:val="006D6089"/>
    <w:rsid w:val="006D62A7"/>
    <w:rsid w:val="006D63B9"/>
    <w:rsid w:val="006D686C"/>
    <w:rsid w:val="006D7376"/>
    <w:rsid w:val="006D751D"/>
    <w:rsid w:val="006D7E08"/>
    <w:rsid w:val="006E0100"/>
    <w:rsid w:val="006E027A"/>
    <w:rsid w:val="006E04B2"/>
    <w:rsid w:val="006E2A1E"/>
    <w:rsid w:val="006E2B3D"/>
    <w:rsid w:val="006E3005"/>
    <w:rsid w:val="006E345F"/>
    <w:rsid w:val="006E378A"/>
    <w:rsid w:val="006E3E3A"/>
    <w:rsid w:val="006E3EE3"/>
    <w:rsid w:val="006E3FD6"/>
    <w:rsid w:val="006E4937"/>
    <w:rsid w:val="006E4CF7"/>
    <w:rsid w:val="006E5D81"/>
    <w:rsid w:val="006E69B6"/>
    <w:rsid w:val="006F014B"/>
    <w:rsid w:val="006F0A51"/>
    <w:rsid w:val="006F0E34"/>
    <w:rsid w:val="006F1F35"/>
    <w:rsid w:val="006F30D1"/>
    <w:rsid w:val="006F355E"/>
    <w:rsid w:val="006F3994"/>
    <w:rsid w:val="006F39AF"/>
    <w:rsid w:val="006F3E28"/>
    <w:rsid w:val="006F4096"/>
    <w:rsid w:val="006F48C2"/>
    <w:rsid w:val="006F4CDB"/>
    <w:rsid w:val="006F4FD9"/>
    <w:rsid w:val="006F54D4"/>
    <w:rsid w:val="006F6D0B"/>
    <w:rsid w:val="006F74B3"/>
    <w:rsid w:val="006F7A97"/>
    <w:rsid w:val="00700923"/>
    <w:rsid w:val="00700E2C"/>
    <w:rsid w:val="00700ECA"/>
    <w:rsid w:val="007019CE"/>
    <w:rsid w:val="00701A5B"/>
    <w:rsid w:val="00701B6A"/>
    <w:rsid w:val="0070215B"/>
    <w:rsid w:val="00702747"/>
    <w:rsid w:val="0070279F"/>
    <w:rsid w:val="00702A12"/>
    <w:rsid w:val="00702D8A"/>
    <w:rsid w:val="007039E9"/>
    <w:rsid w:val="007039F6"/>
    <w:rsid w:val="00703ADC"/>
    <w:rsid w:val="0070481F"/>
    <w:rsid w:val="007054E7"/>
    <w:rsid w:val="007056B8"/>
    <w:rsid w:val="00705A2C"/>
    <w:rsid w:val="007061C4"/>
    <w:rsid w:val="007064FF"/>
    <w:rsid w:val="00706F76"/>
    <w:rsid w:val="00707527"/>
    <w:rsid w:val="00707E05"/>
    <w:rsid w:val="00710959"/>
    <w:rsid w:val="00710BCE"/>
    <w:rsid w:val="00710D9E"/>
    <w:rsid w:val="00710F11"/>
    <w:rsid w:val="00711F49"/>
    <w:rsid w:val="00712892"/>
    <w:rsid w:val="00712FD8"/>
    <w:rsid w:val="00713A33"/>
    <w:rsid w:val="00713E16"/>
    <w:rsid w:val="00713F11"/>
    <w:rsid w:val="00714B82"/>
    <w:rsid w:val="00714C47"/>
    <w:rsid w:val="0071606A"/>
    <w:rsid w:val="00716213"/>
    <w:rsid w:val="007162E1"/>
    <w:rsid w:val="0071684C"/>
    <w:rsid w:val="0071692E"/>
    <w:rsid w:val="00717383"/>
    <w:rsid w:val="0071789D"/>
    <w:rsid w:val="00717B0C"/>
    <w:rsid w:val="007200E8"/>
    <w:rsid w:val="007208DD"/>
    <w:rsid w:val="00720B79"/>
    <w:rsid w:val="0072106B"/>
    <w:rsid w:val="007210DB"/>
    <w:rsid w:val="00721978"/>
    <w:rsid w:val="00721EEA"/>
    <w:rsid w:val="007224DB"/>
    <w:rsid w:val="00722F76"/>
    <w:rsid w:val="00722FB7"/>
    <w:rsid w:val="007237B4"/>
    <w:rsid w:val="007239DE"/>
    <w:rsid w:val="00723B82"/>
    <w:rsid w:val="00723B8F"/>
    <w:rsid w:val="00723E60"/>
    <w:rsid w:val="00723FB8"/>
    <w:rsid w:val="00724901"/>
    <w:rsid w:val="007249BD"/>
    <w:rsid w:val="007256E4"/>
    <w:rsid w:val="00725DEA"/>
    <w:rsid w:val="007266B5"/>
    <w:rsid w:val="00727658"/>
    <w:rsid w:val="00727B29"/>
    <w:rsid w:val="00727F96"/>
    <w:rsid w:val="00730B3C"/>
    <w:rsid w:val="007317CB"/>
    <w:rsid w:val="00731A02"/>
    <w:rsid w:val="00732203"/>
    <w:rsid w:val="0073248D"/>
    <w:rsid w:val="00732993"/>
    <w:rsid w:val="00733442"/>
    <w:rsid w:val="007339C2"/>
    <w:rsid w:val="007343D3"/>
    <w:rsid w:val="0073455C"/>
    <w:rsid w:val="007350D9"/>
    <w:rsid w:val="007355EC"/>
    <w:rsid w:val="007357E7"/>
    <w:rsid w:val="00735C29"/>
    <w:rsid w:val="00736664"/>
    <w:rsid w:val="00736F63"/>
    <w:rsid w:val="007373EE"/>
    <w:rsid w:val="00737F26"/>
    <w:rsid w:val="0074041E"/>
    <w:rsid w:val="00740DAA"/>
    <w:rsid w:val="00741B63"/>
    <w:rsid w:val="00741CC0"/>
    <w:rsid w:val="0074273C"/>
    <w:rsid w:val="00742820"/>
    <w:rsid w:val="0074285B"/>
    <w:rsid w:val="007428F9"/>
    <w:rsid w:val="0074296E"/>
    <w:rsid w:val="00742A88"/>
    <w:rsid w:val="00742BAD"/>
    <w:rsid w:val="00742FDA"/>
    <w:rsid w:val="00743623"/>
    <w:rsid w:val="00743F03"/>
    <w:rsid w:val="0074505B"/>
    <w:rsid w:val="007452EB"/>
    <w:rsid w:val="00745669"/>
    <w:rsid w:val="00745C7E"/>
    <w:rsid w:val="007462CD"/>
    <w:rsid w:val="007463B0"/>
    <w:rsid w:val="0074646E"/>
    <w:rsid w:val="00747007"/>
    <w:rsid w:val="0074744B"/>
    <w:rsid w:val="00747649"/>
    <w:rsid w:val="0074782F"/>
    <w:rsid w:val="00747E48"/>
    <w:rsid w:val="00750D9F"/>
    <w:rsid w:val="007512B7"/>
    <w:rsid w:val="007516F1"/>
    <w:rsid w:val="007519CF"/>
    <w:rsid w:val="00751AC1"/>
    <w:rsid w:val="00751C57"/>
    <w:rsid w:val="00752757"/>
    <w:rsid w:val="00753980"/>
    <w:rsid w:val="007542D8"/>
    <w:rsid w:val="007555DD"/>
    <w:rsid w:val="007556DA"/>
    <w:rsid w:val="00755AC4"/>
    <w:rsid w:val="00756124"/>
    <w:rsid w:val="0075773C"/>
    <w:rsid w:val="00757904"/>
    <w:rsid w:val="00757BB4"/>
    <w:rsid w:val="00760927"/>
    <w:rsid w:val="0076134D"/>
    <w:rsid w:val="0076136E"/>
    <w:rsid w:val="00761ACA"/>
    <w:rsid w:val="0076236A"/>
    <w:rsid w:val="00762BCB"/>
    <w:rsid w:val="0076391D"/>
    <w:rsid w:val="007641DE"/>
    <w:rsid w:val="007646E9"/>
    <w:rsid w:val="0076550B"/>
    <w:rsid w:val="00765C96"/>
    <w:rsid w:val="0076639E"/>
    <w:rsid w:val="007667E8"/>
    <w:rsid w:val="00766ECA"/>
    <w:rsid w:val="00767000"/>
    <w:rsid w:val="00770528"/>
    <w:rsid w:val="0077138D"/>
    <w:rsid w:val="0077154C"/>
    <w:rsid w:val="00771BFE"/>
    <w:rsid w:val="00771CBE"/>
    <w:rsid w:val="00771D19"/>
    <w:rsid w:val="007725A1"/>
    <w:rsid w:val="00772D6B"/>
    <w:rsid w:val="00773B37"/>
    <w:rsid w:val="00773F7C"/>
    <w:rsid w:val="00774A4B"/>
    <w:rsid w:val="00774CDB"/>
    <w:rsid w:val="00774E20"/>
    <w:rsid w:val="00775D48"/>
    <w:rsid w:val="00776A8C"/>
    <w:rsid w:val="007770C2"/>
    <w:rsid w:val="00777287"/>
    <w:rsid w:val="00777EAC"/>
    <w:rsid w:val="00780805"/>
    <w:rsid w:val="007811A6"/>
    <w:rsid w:val="007812A1"/>
    <w:rsid w:val="00781881"/>
    <w:rsid w:val="0078202C"/>
    <w:rsid w:val="007822D3"/>
    <w:rsid w:val="0078265A"/>
    <w:rsid w:val="00782D0A"/>
    <w:rsid w:val="00782DED"/>
    <w:rsid w:val="00783602"/>
    <w:rsid w:val="00783986"/>
    <w:rsid w:val="00783C91"/>
    <w:rsid w:val="007841C2"/>
    <w:rsid w:val="0078423D"/>
    <w:rsid w:val="0078425A"/>
    <w:rsid w:val="0078451A"/>
    <w:rsid w:val="0078481F"/>
    <w:rsid w:val="00784A45"/>
    <w:rsid w:val="00784A6C"/>
    <w:rsid w:val="00785655"/>
    <w:rsid w:val="007856DC"/>
    <w:rsid w:val="00785D11"/>
    <w:rsid w:val="00785D63"/>
    <w:rsid w:val="007870E7"/>
    <w:rsid w:val="00787860"/>
    <w:rsid w:val="00787BD3"/>
    <w:rsid w:val="0079097A"/>
    <w:rsid w:val="007914F5"/>
    <w:rsid w:val="00791B0D"/>
    <w:rsid w:val="00792282"/>
    <w:rsid w:val="00792930"/>
    <w:rsid w:val="00792E02"/>
    <w:rsid w:val="00792EB6"/>
    <w:rsid w:val="00792F86"/>
    <w:rsid w:val="007936C8"/>
    <w:rsid w:val="007947F1"/>
    <w:rsid w:val="0079715A"/>
    <w:rsid w:val="007971F6"/>
    <w:rsid w:val="00797786"/>
    <w:rsid w:val="00797F45"/>
    <w:rsid w:val="00797F5E"/>
    <w:rsid w:val="007A0ADA"/>
    <w:rsid w:val="007A0AE3"/>
    <w:rsid w:val="007A0F0E"/>
    <w:rsid w:val="007A100C"/>
    <w:rsid w:val="007A13A7"/>
    <w:rsid w:val="007A157B"/>
    <w:rsid w:val="007A2370"/>
    <w:rsid w:val="007A23E2"/>
    <w:rsid w:val="007A2A56"/>
    <w:rsid w:val="007A2CBA"/>
    <w:rsid w:val="007A3A12"/>
    <w:rsid w:val="007A3E00"/>
    <w:rsid w:val="007A3E1C"/>
    <w:rsid w:val="007A4262"/>
    <w:rsid w:val="007A4567"/>
    <w:rsid w:val="007A520C"/>
    <w:rsid w:val="007A54EE"/>
    <w:rsid w:val="007A6699"/>
    <w:rsid w:val="007A6A35"/>
    <w:rsid w:val="007A77E6"/>
    <w:rsid w:val="007A7E0E"/>
    <w:rsid w:val="007A7E10"/>
    <w:rsid w:val="007B0286"/>
    <w:rsid w:val="007B036C"/>
    <w:rsid w:val="007B0E7A"/>
    <w:rsid w:val="007B10C1"/>
    <w:rsid w:val="007B1D3F"/>
    <w:rsid w:val="007B1ED2"/>
    <w:rsid w:val="007B34D2"/>
    <w:rsid w:val="007B3A28"/>
    <w:rsid w:val="007B3C32"/>
    <w:rsid w:val="007B40BD"/>
    <w:rsid w:val="007B4B7C"/>
    <w:rsid w:val="007B5AD6"/>
    <w:rsid w:val="007B6466"/>
    <w:rsid w:val="007B6636"/>
    <w:rsid w:val="007B6A9E"/>
    <w:rsid w:val="007B7E97"/>
    <w:rsid w:val="007C04C4"/>
    <w:rsid w:val="007C08D8"/>
    <w:rsid w:val="007C0F18"/>
    <w:rsid w:val="007C1021"/>
    <w:rsid w:val="007C1A30"/>
    <w:rsid w:val="007C1CCD"/>
    <w:rsid w:val="007C2222"/>
    <w:rsid w:val="007C27F7"/>
    <w:rsid w:val="007C3D2E"/>
    <w:rsid w:val="007C42A6"/>
    <w:rsid w:val="007C42EE"/>
    <w:rsid w:val="007C4EAE"/>
    <w:rsid w:val="007C505D"/>
    <w:rsid w:val="007C53DF"/>
    <w:rsid w:val="007C6C7A"/>
    <w:rsid w:val="007C6D13"/>
    <w:rsid w:val="007C757C"/>
    <w:rsid w:val="007C7ED0"/>
    <w:rsid w:val="007C7F88"/>
    <w:rsid w:val="007D0B6F"/>
    <w:rsid w:val="007D0C4E"/>
    <w:rsid w:val="007D10B3"/>
    <w:rsid w:val="007D28B8"/>
    <w:rsid w:val="007D2B37"/>
    <w:rsid w:val="007D3722"/>
    <w:rsid w:val="007D39CA"/>
    <w:rsid w:val="007D4028"/>
    <w:rsid w:val="007D4962"/>
    <w:rsid w:val="007D4D62"/>
    <w:rsid w:val="007D5CDC"/>
    <w:rsid w:val="007D735D"/>
    <w:rsid w:val="007E0614"/>
    <w:rsid w:val="007E0629"/>
    <w:rsid w:val="007E0C17"/>
    <w:rsid w:val="007E161A"/>
    <w:rsid w:val="007E1FF1"/>
    <w:rsid w:val="007E225A"/>
    <w:rsid w:val="007E2377"/>
    <w:rsid w:val="007E2866"/>
    <w:rsid w:val="007E2932"/>
    <w:rsid w:val="007E3AE3"/>
    <w:rsid w:val="007E3BA2"/>
    <w:rsid w:val="007E45FE"/>
    <w:rsid w:val="007E5353"/>
    <w:rsid w:val="007E5DEE"/>
    <w:rsid w:val="007E62FD"/>
    <w:rsid w:val="007E6DC6"/>
    <w:rsid w:val="007E74B9"/>
    <w:rsid w:val="007F09B3"/>
    <w:rsid w:val="007F0C63"/>
    <w:rsid w:val="007F0F80"/>
    <w:rsid w:val="007F11F5"/>
    <w:rsid w:val="007F1C36"/>
    <w:rsid w:val="007F2C28"/>
    <w:rsid w:val="007F4498"/>
    <w:rsid w:val="007F48F4"/>
    <w:rsid w:val="007F49D7"/>
    <w:rsid w:val="007F54EC"/>
    <w:rsid w:val="007F6C5B"/>
    <w:rsid w:val="007F7173"/>
    <w:rsid w:val="007F75E3"/>
    <w:rsid w:val="007F7C18"/>
    <w:rsid w:val="007F7C73"/>
    <w:rsid w:val="00800675"/>
    <w:rsid w:val="008009A7"/>
    <w:rsid w:val="00800ABC"/>
    <w:rsid w:val="00800BDE"/>
    <w:rsid w:val="00800E89"/>
    <w:rsid w:val="00801088"/>
    <w:rsid w:val="0080140E"/>
    <w:rsid w:val="008022D4"/>
    <w:rsid w:val="00802B5D"/>
    <w:rsid w:val="00802BE3"/>
    <w:rsid w:val="00803D1B"/>
    <w:rsid w:val="00803DDD"/>
    <w:rsid w:val="008040F9"/>
    <w:rsid w:val="0080458A"/>
    <w:rsid w:val="008045C4"/>
    <w:rsid w:val="008046F9"/>
    <w:rsid w:val="00804937"/>
    <w:rsid w:val="00805B83"/>
    <w:rsid w:val="0080602A"/>
    <w:rsid w:val="008063C1"/>
    <w:rsid w:val="00806BD3"/>
    <w:rsid w:val="00806F1E"/>
    <w:rsid w:val="00807269"/>
    <w:rsid w:val="0080799A"/>
    <w:rsid w:val="00810B85"/>
    <w:rsid w:val="00810EA3"/>
    <w:rsid w:val="00811320"/>
    <w:rsid w:val="008117F9"/>
    <w:rsid w:val="00812270"/>
    <w:rsid w:val="0081228A"/>
    <w:rsid w:val="00812609"/>
    <w:rsid w:val="00812C36"/>
    <w:rsid w:val="00814253"/>
    <w:rsid w:val="00814EA0"/>
    <w:rsid w:val="00814EB9"/>
    <w:rsid w:val="00815F17"/>
    <w:rsid w:val="0081649E"/>
    <w:rsid w:val="0081741A"/>
    <w:rsid w:val="008177AC"/>
    <w:rsid w:val="008207D3"/>
    <w:rsid w:val="0082098F"/>
    <w:rsid w:val="00820A0D"/>
    <w:rsid w:val="00822109"/>
    <w:rsid w:val="008224E1"/>
    <w:rsid w:val="00822D94"/>
    <w:rsid w:val="008230A6"/>
    <w:rsid w:val="0082400D"/>
    <w:rsid w:val="00824273"/>
    <w:rsid w:val="008250AC"/>
    <w:rsid w:val="00825C73"/>
    <w:rsid w:val="0082608E"/>
    <w:rsid w:val="00826387"/>
    <w:rsid w:val="008264DB"/>
    <w:rsid w:val="00826853"/>
    <w:rsid w:val="008274C7"/>
    <w:rsid w:val="00827C22"/>
    <w:rsid w:val="00830333"/>
    <w:rsid w:val="008311A9"/>
    <w:rsid w:val="00831591"/>
    <w:rsid w:val="00831895"/>
    <w:rsid w:val="008319CB"/>
    <w:rsid w:val="00831AC1"/>
    <w:rsid w:val="0083254D"/>
    <w:rsid w:val="00833437"/>
    <w:rsid w:val="0083452E"/>
    <w:rsid w:val="00834847"/>
    <w:rsid w:val="0083494C"/>
    <w:rsid w:val="00834AB6"/>
    <w:rsid w:val="00834D6D"/>
    <w:rsid w:val="00835B6C"/>
    <w:rsid w:val="00835E0A"/>
    <w:rsid w:val="00835FF3"/>
    <w:rsid w:val="00837AA1"/>
    <w:rsid w:val="00837B54"/>
    <w:rsid w:val="00840985"/>
    <w:rsid w:val="00840E0D"/>
    <w:rsid w:val="0084109B"/>
    <w:rsid w:val="00841555"/>
    <w:rsid w:val="008417E3"/>
    <w:rsid w:val="00841D69"/>
    <w:rsid w:val="0084223D"/>
    <w:rsid w:val="008429BD"/>
    <w:rsid w:val="00842D97"/>
    <w:rsid w:val="00843112"/>
    <w:rsid w:val="00843426"/>
    <w:rsid w:val="00843BAD"/>
    <w:rsid w:val="008441A4"/>
    <w:rsid w:val="008441B4"/>
    <w:rsid w:val="008442B6"/>
    <w:rsid w:val="008445E2"/>
    <w:rsid w:val="00844E34"/>
    <w:rsid w:val="00845A5B"/>
    <w:rsid w:val="00845D12"/>
    <w:rsid w:val="008473E5"/>
    <w:rsid w:val="008476F1"/>
    <w:rsid w:val="00847F3D"/>
    <w:rsid w:val="008501F6"/>
    <w:rsid w:val="00850C3C"/>
    <w:rsid w:val="00850CAA"/>
    <w:rsid w:val="008511F9"/>
    <w:rsid w:val="00851582"/>
    <w:rsid w:val="00851E43"/>
    <w:rsid w:val="00852E9F"/>
    <w:rsid w:val="0085306F"/>
    <w:rsid w:val="00854042"/>
    <w:rsid w:val="008543B8"/>
    <w:rsid w:val="00854406"/>
    <w:rsid w:val="00854961"/>
    <w:rsid w:val="00854C0B"/>
    <w:rsid w:val="00855801"/>
    <w:rsid w:val="00855F7E"/>
    <w:rsid w:val="00856549"/>
    <w:rsid w:val="00856593"/>
    <w:rsid w:val="00856C04"/>
    <w:rsid w:val="00856D2D"/>
    <w:rsid w:val="0086077A"/>
    <w:rsid w:val="00861076"/>
    <w:rsid w:val="008612F2"/>
    <w:rsid w:val="008625E5"/>
    <w:rsid w:val="00865F19"/>
    <w:rsid w:val="008665E4"/>
    <w:rsid w:val="008669BD"/>
    <w:rsid w:val="00866F0C"/>
    <w:rsid w:val="00867C83"/>
    <w:rsid w:val="00870366"/>
    <w:rsid w:val="00872B2B"/>
    <w:rsid w:val="00872CF8"/>
    <w:rsid w:val="00872DC4"/>
    <w:rsid w:val="00873853"/>
    <w:rsid w:val="008738BA"/>
    <w:rsid w:val="0087391E"/>
    <w:rsid w:val="008739DE"/>
    <w:rsid w:val="008755C3"/>
    <w:rsid w:val="0087661F"/>
    <w:rsid w:val="0087665C"/>
    <w:rsid w:val="008770DA"/>
    <w:rsid w:val="0087789F"/>
    <w:rsid w:val="008803B0"/>
    <w:rsid w:val="00881350"/>
    <w:rsid w:val="00882431"/>
    <w:rsid w:val="0088280B"/>
    <w:rsid w:val="00882CC7"/>
    <w:rsid w:val="008831ED"/>
    <w:rsid w:val="008837DB"/>
    <w:rsid w:val="00883803"/>
    <w:rsid w:val="0088393C"/>
    <w:rsid w:val="008846E9"/>
    <w:rsid w:val="00884C2B"/>
    <w:rsid w:val="00884DCE"/>
    <w:rsid w:val="0088561F"/>
    <w:rsid w:val="00885722"/>
    <w:rsid w:val="00885E49"/>
    <w:rsid w:val="00885EA1"/>
    <w:rsid w:val="0088617F"/>
    <w:rsid w:val="008863E4"/>
    <w:rsid w:val="00886C0E"/>
    <w:rsid w:val="00890ADB"/>
    <w:rsid w:val="00890B62"/>
    <w:rsid w:val="0089307C"/>
    <w:rsid w:val="00893216"/>
    <w:rsid w:val="00893232"/>
    <w:rsid w:val="00895BEC"/>
    <w:rsid w:val="00895E0D"/>
    <w:rsid w:val="00895F06"/>
    <w:rsid w:val="00895F9B"/>
    <w:rsid w:val="008961BE"/>
    <w:rsid w:val="0089663A"/>
    <w:rsid w:val="00897A29"/>
    <w:rsid w:val="00897D81"/>
    <w:rsid w:val="008A02F3"/>
    <w:rsid w:val="008A054F"/>
    <w:rsid w:val="008A0E10"/>
    <w:rsid w:val="008A255B"/>
    <w:rsid w:val="008A2894"/>
    <w:rsid w:val="008A3FA1"/>
    <w:rsid w:val="008A4000"/>
    <w:rsid w:val="008A4B8B"/>
    <w:rsid w:val="008A4B9C"/>
    <w:rsid w:val="008A4D41"/>
    <w:rsid w:val="008A60C1"/>
    <w:rsid w:val="008A6390"/>
    <w:rsid w:val="008A6557"/>
    <w:rsid w:val="008A6946"/>
    <w:rsid w:val="008A6AFC"/>
    <w:rsid w:val="008A6F43"/>
    <w:rsid w:val="008B123E"/>
    <w:rsid w:val="008B1244"/>
    <w:rsid w:val="008B2126"/>
    <w:rsid w:val="008B2328"/>
    <w:rsid w:val="008B263D"/>
    <w:rsid w:val="008B2987"/>
    <w:rsid w:val="008B2C27"/>
    <w:rsid w:val="008B3531"/>
    <w:rsid w:val="008B37DA"/>
    <w:rsid w:val="008B456E"/>
    <w:rsid w:val="008B5CC0"/>
    <w:rsid w:val="008B60C3"/>
    <w:rsid w:val="008B662A"/>
    <w:rsid w:val="008B680E"/>
    <w:rsid w:val="008B68B9"/>
    <w:rsid w:val="008B6DB0"/>
    <w:rsid w:val="008B7E97"/>
    <w:rsid w:val="008C053F"/>
    <w:rsid w:val="008C099C"/>
    <w:rsid w:val="008C2051"/>
    <w:rsid w:val="008C21E2"/>
    <w:rsid w:val="008C23EC"/>
    <w:rsid w:val="008C37AF"/>
    <w:rsid w:val="008C3CAA"/>
    <w:rsid w:val="008C3EB0"/>
    <w:rsid w:val="008C416A"/>
    <w:rsid w:val="008C4370"/>
    <w:rsid w:val="008C4C91"/>
    <w:rsid w:val="008C5374"/>
    <w:rsid w:val="008C538C"/>
    <w:rsid w:val="008C55A8"/>
    <w:rsid w:val="008C5633"/>
    <w:rsid w:val="008C5F68"/>
    <w:rsid w:val="008C6620"/>
    <w:rsid w:val="008C6C54"/>
    <w:rsid w:val="008C704B"/>
    <w:rsid w:val="008C7384"/>
    <w:rsid w:val="008C7A00"/>
    <w:rsid w:val="008D01A8"/>
    <w:rsid w:val="008D0485"/>
    <w:rsid w:val="008D09D1"/>
    <w:rsid w:val="008D1B9D"/>
    <w:rsid w:val="008D1DCB"/>
    <w:rsid w:val="008D1FF2"/>
    <w:rsid w:val="008D2BA2"/>
    <w:rsid w:val="008D2D14"/>
    <w:rsid w:val="008D34C4"/>
    <w:rsid w:val="008D3E25"/>
    <w:rsid w:val="008D43D6"/>
    <w:rsid w:val="008D47B3"/>
    <w:rsid w:val="008D5982"/>
    <w:rsid w:val="008D5D66"/>
    <w:rsid w:val="008D6339"/>
    <w:rsid w:val="008D6FC9"/>
    <w:rsid w:val="008D73F9"/>
    <w:rsid w:val="008E0052"/>
    <w:rsid w:val="008E15ED"/>
    <w:rsid w:val="008E1DEA"/>
    <w:rsid w:val="008E1EE7"/>
    <w:rsid w:val="008E2CFA"/>
    <w:rsid w:val="008E2F75"/>
    <w:rsid w:val="008E3386"/>
    <w:rsid w:val="008E341A"/>
    <w:rsid w:val="008E4312"/>
    <w:rsid w:val="008E43C0"/>
    <w:rsid w:val="008E4C6A"/>
    <w:rsid w:val="008E509C"/>
    <w:rsid w:val="008E5BBB"/>
    <w:rsid w:val="008E5D3E"/>
    <w:rsid w:val="008E6545"/>
    <w:rsid w:val="008E6827"/>
    <w:rsid w:val="008E6ED6"/>
    <w:rsid w:val="008E76E2"/>
    <w:rsid w:val="008F02A7"/>
    <w:rsid w:val="008F0AF0"/>
    <w:rsid w:val="008F0BA0"/>
    <w:rsid w:val="008F1736"/>
    <w:rsid w:val="008F1DB3"/>
    <w:rsid w:val="008F1DF8"/>
    <w:rsid w:val="008F1ED0"/>
    <w:rsid w:val="008F227F"/>
    <w:rsid w:val="008F2B65"/>
    <w:rsid w:val="008F3B6B"/>
    <w:rsid w:val="008F3B9C"/>
    <w:rsid w:val="008F4231"/>
    <w:rsid w:val="008F498D"/>
    <w:rsid w:val="008F55DA"/>
    <w:rsid w:val="008F58EB"/>
    <w:rsid w:val="008F7558"/>
    <w:rsid w:val="008F77B1"/>
    <w:rsid w:val="008F7AB9"/>
    <w:rsid w:val="008F7CBA"/>
    <w:rsid w:val="008F7DD1"/>
    <w:rsid w:val="009007C0"/>
    <w:rsid w:val="009013E1"/>
    <w:rsid w:val="00902857"/>
    <w:rsid w:val="0090319F"/>
    <w:rsid w:val="00903FBF"/>
    <w:rsid w:val="00904CA2"/>
    <w:rsid w:val="00905085"/>
    <w:rsid w:val="009054BA"/>
    <w:rsid w:val="0090558A"/>
    <w:rsid w:val="00905B45"/>
    <w:rsid w:val="0090602E"/>
    <w:rsid w:val="009112E8"/>
    <w:rsid w:val="0091143D"/>
    <w:rsid w:val="0091223F"/>
    <w:rsid w:val="0091396A"/>
    <w:rsid w:val="00913B85"/>
    <w:rsid w:val="00914684"/>
    <w:rsid w:val="009157B9"/>
    <w:rsid w:val="00915EE3"/>
    <w:rsid w:val="0091662E"/>
    <w:rsid w:val="00916B2C"/>
    <w:rsid w:val="00916E12"/>
    <w:rsid w:val="00917222"/>
    <w:rsid w:val="00917713"/>
    <w:rsid w:val="00917865"/>
    <w:rsid w:val="00917A87"/>
    <w:rsid w:val="00917C72"/>
    <w:rsid w:val="00920DB4"/>
    <w:rsid w:val="00920F0C"/>
    <w:rsid w:val="00921007"/>
    <w:rsid w:val="0092148B"/>
    <w:rsid w:val="009218BD"/>
    <w:rsid w:val="00921F09"/>
    <w:rsid w:val="0092212D"/>
    <w:rsid w:val="00922D1B"/>
    <w:rsid w:val="009231AD"/>
    <w:rsid w:val="0092395D"/>
    <w:rsid w:val="00923F57"/>
    <w:rsid w:val="00924036"/>
    <w:rsid w:val="00925EA0"/>
    <w:rsid w:val="00926630"/>
    <w:rsid w:val="009268EF"/>
    <w:rsid w:val="00926D75"/>
    <w:rsid w:val="00926EE2"/>
    <w:rsid w:val="00927877"/>
    <w:rsid w:val="00927AB8"/>
    <w:rsid w:val="00927C03"/>
    <w:rsid w:val="00927CE1"/>
    <w:rsid w:val="00927F9F"/>
    <w:rsid w:val="009306AD"/>
    <w:rsid w:val="0093082F"/>
    <w:rsid w:val="0093135B"/>
    <w:rsid w:val="009314B1"/>
    <w:rsid w:val="00931C8D"/>
    <w:rsid w:val="00931DF1"/>
    <w:rsid w:val="00931F12"/>
    <w:rsid w:val="009320BC"/>
    <w:rsid w:val="00932D94"/>
    <w:rsid w:val="009332B3"/>
    <w:rsid w:val="00933839"/>
    <w:rsid w:val="00933A9F"/>
    <w:rsid w:val="00933C70"/>
    <w:rsid w:val="00933CC5"/>
    <w:rsid w:val="00934F54"/>
    <w:rsid w:val="00935906"/>
    <w:rsid w:val="00941B50"/>
    <w:rsid w:val="00941B89"/>
    <w:rsid w:val="00941F45"/>
    <w:rsid w:val="00942AA7"/>
    <w:rsid w:val="00943158"/>
    <w:rsid w:val="00943A01"/>
    <w:rsid w:val="00943C3D"/>
    <w:rsid w:val="00944468"/>
    <w:rsid w:val="00944B98"/>
    <w:rsid w:val="00945D45"/>
    <w:rsid w:val="0094607D"/>
    <w:rsid w:val="0094688C"/>
    <w:rsid w:val="00947D34"/>
    <w:rsid w:val="00950B8F"/>
    <w:rsid w:val="00951794"/>
    <w:rsid w:val="00951F10"/>
    <w:rsid w:val="00952108"/>
    <w:rsid w:val="0095262E"/>
    <w:rsid w:val="00952979"/>
    <w:rsid w:val="009529F3"/>
    <w:rsid w:val="00952C8B"/>
    <w:rsid w:val="00952CCF"/>
    <w:rsid w:val="00952FF4"/>
    <w:rsid w:val="0095330D"/>
    <w:rsid w:val="00954198"/>
    <w:rsid w:val="00954266"/>
    <w:rsid w:val="0095480A"/>
    <w:rsid w:val="0095591B"/>
    <w:rsid w:val="00955F3B"/>
    <w:rsid w:val="0095658B"/>
    <w:rsid w:val="00956807"/>
    <w:rsid w:val="00956F63"/>
    <w:rsid w:val="0095749B"/>
    <w:rsid w:val="009574A9"/>
    <w:rsid w:val="0095797C"/>
    <w:rsid w:val="00960591"/>
    <w:rsid w:val="00961D0A"/>
    <w:rsid w:val="00961FFA"/>
    <w:rsid w:val="0096252C"/>
    <w:rsid w:val="00962672"/>
    <w:rsid w:val="0096339E"/>
    <w:rsid w:val="00964367"/>
    <w:rsid w:val="009646B7"/>
    <w:rsid w:val="00964A91"/>
    <w:rsid w:val="0096550A"/>
    <w:rsid w:val="00967236"/>
    <w:rsid w:val="009678FA"/>
    <w:rsid w:val="00967D06"/>
    <w:rsid w:val="00967E59"/>
    <w:rsid w:val="00970719"/>
    <w:rsid w:val="0097083C"/>
    <w:rsid w:val="009709BC"/>
    <w:rsid w:val="00971063"/>
    <w:rsid w:val="00971A8E"/>
    <w:rsid w:val="009720FB"/>
    <w:rsid w:val="0097211C"/>
    <w:rsid w:val="00972E42"/>
    <w:rsid w:val="00973693"/>
    <w:rsid w:val="00973B43"/>
    <w:rsid w:val="00973E88"/>
    <w:rsid w:val="00974336"/>
    <w:rsid w:val="009743F4"/>
    <w:rsid w:val="00974C6C"/>
    <w:rsid w:val="00976A21"/>
    <w:rsid w:val="00976CD1"/>
    <w:rsid w:val="00977155"/>
    <w:rsid w:val="009776D6"/>
    <w:rsid w:val="00977BCF"/>
    <w:rsid w:val="00977E7E"/>
    <w:rsid w:val="00980DA8"/>
    <w:rsid w:val="0098158B"/>
    <w:rsid w:val="009820B1"/>
    <w:rsid w:val="00982538"/>
    <w:rsid w:val="00982702"/>
    <w:rsid w:val="00982937"/>
    <w:rsid w:val="00982E38"/>
    <w:rsid w:val="00983394"/>
    <w:rsid w:val="00984060"/>
    <w:rsid w:val="00984569"/>
    <w:rsid w:val="00984F6C"/>
    <w:rsid w:val="00985856"/>
    <w:rsid w:val="00986740"/>
    <w:rsid w:val="009868B3"/>
    <w:rsid w:val="00987046"/>
    <w:rsid w:val="00987CE0"/>
    <w:rsid w:val="00990B04"/>
    <w:rsid w:val="00990B2D"/>
    <w:rsid w:val="00990F5F"/>
    <w:rsid w:val="00991E83"/>
    <w:rsid w:val="00991F1D"/>
    <w:rsid w:val="0099244C"/>
    <w:rsid w:val="009928AE"/>
    <w:rsid w:val="00992A53"/>
    <w:rsid w:val="00993C63"/>
    <w:rsid w:val="009943A9"/>
    <w:rsid w:val="009957AC"/>
    <w:rsid w:val="00996623"/>
    <w:rsid w:val="00996CAB"/>
    <w:rsid w:val="00996D2F"/>
    <w:rsid w:val="00996DEF"/>
    <w:rsid w:val="0099703A"/>
    <w:rsid w:val="00997493"/>
    <w:rsid w:val="009979D6"/>
    <w:rsid w:val="009A0242"/>
    <w:rsid w:val="009A1FA0"/>
    <w:rsid w:val="009A28EB"/>
    <w:rsid w:val="009A2DBB"/>
    <w:rsid w:val="009A2E0D"/>
    <w:rsid w:val="009A4B28"/>
    <w:rsid w:val="009A4DDB"/>
    <w:rsid w:val="009A5BE9"/>
    <w:rsid w:val="009A650D"/>
    <w:rsid w:val="009A65C8"/>
    <w:rsid w:val="009A6647"/>
    <w:rsid w:val="009A73BA"/>
    <w:rsid w:val="009B024D"/>
    <w:rsid w:val="009B1EAB"/>
    <w:rsid w:val="009B22AB"/>
    <w:rsid w:val="009B27D2"/>
    <w:rsid w:val="009B303A"/>
    <w:rsid w:val="009B3356"/>
    <w:rsid w:val="009B3E2D"/>
    <w:rsid w:val="009B40DD"/>
    <w:rsid w:val="009B4291"/>
    <w:rsid w:val="009B476B"/>
    <w:rsid w:val="009B53DD"/>
    <w:rsid w:val="009B5468"/>
    <w:rsid w:val="009B61A6"/>
    <w:rsid w:val="009B64D1"/>
    <w:rsid w:val="009B79A8"/>
    <w:rsid w:val="009B7E43"/>
    <w:rsid w:val="009C0276"/>
    <w:rsid w:val="009C0481"/>
    <w:rsid w:val="009C07B9"/>
    <w:rsid w:val="009C0F26"/>
    <w:rsid w:val="009C15F3"/>
    <w:rsid w:val="009C1837"/>
    <w:rsid w:val="009C1FB1"/>
    <w:rsid w:val="009C1FB2"/>
    <w:rsid w:val="009C211C"/>
    <w:rsid w:val="009C2655"/>
    <w:rsid w:val="009C2799"/>
    <w:rsid w:val="009C2916"/>
    <w:rsid w:val="009C2F01"/>
    <w:rsid w:val="009C4875"/>
    <w:rsid w:val="009C4972"/>
    <w:rsid w:val="009C53CD"/>
    <w:rsid w:val="009C57F5"/>
    <w:rsid w:val="009C5864"/>
    <w:rsid w:val="009C598D"/>
    <w:rsid w:val="009C646A"/>
    <w:rsid w:val="009C69B1"/>
    <w:rsid w:val="009C6CDB"/>
    <w:rsid w:val="009C716F"/>
    <w:rsid w:val="009C71B8"/>
    <w:rsid w:val="009C775B"/>
    <w:rsid w:val="009C7E85"/>
    <w:rsid w:val="009D011D"/>
    <w:rsid w:val="009D029D"/>
    <w:rsid w:val="009D083C"/>
    <w:rsid w:val="009D0C03"/>
    <w:rsid w:val="009D0D22"/>
    <w:rsid w:val="009D2019"/>
    <w:rsid w:val="009D21ED"/>
    <w:rsid w:val="009D2877"/>
    <w:rsid w:val="009D2BF7"/>
    <w:rsid w:val="009D304E"/>
    <w:rsid w:val="009D365E"/>
    <w:rsid w:val="009D38C3"/>
    <w:rsid w:val="009D3923"/>
    <w:rsid w:val="009D3E1A"/>
    <w:rsid w:val="009D4AEB"/>
    <w:rsid w:val="009D534F"/>
    <w:rsid w:val="009D54FB"/>
    <w:rsid w:val="009D59D3"/>
    <w:rsid w:val="009D6436"/>
    <w:rsid w:val="009D6D09"/>
    <w:rsid w:val="009D6DCF"/>
    <w:rsid w:val="009D7230"/>
    <w:rsid w:val="009D7A0D"/>
    <w:rsid w:val="009E11E6"/>
    <w:rsid w:val="009E1A75"/>
    <w:rsid w:val="009E1C21"/>
    <w:rsid w:val="009E1D24"/>
    <w:rsid w:val="009E1E91"/>
    <w:rsid w:val="009E1F16"/>
    <w:rsid w:val="009E3128"/>
    <w:rsid w:val="009E3F83"/>
    <w:rsid w:val="009E433B"/>
    <w:rsid w:val="009E4699"/>
    <w:rsid w:val="009E470A"/>
    <w:rsid w:val="009E4DBC"/>
    <w:rsid w:val="009E50CF"/>
    <w:rsid w:val="009E5B78"/>
    <w:rsid w:val="009E5CFF"/>
    <w:rsid w:val="009E6966"/>
    <w:rsid w:val="009E6ED0"/>
    <w:rsid w:val="009E7718"/>
    <w:rsid w:val="009E7EBE"/>
    <w:rsid w:val="009F0601"/>
    <w:rsid w:val="009F0853"/>
    <w:rsid w:val="009F0D93"/>
    <w:rsid w:val="009F0F74"/>
    <w:rsid w:val="009F126E"/>
    <w:rsid w:val="009F15B8"/>
    <w:rsid w:val="009F1C25"/>
    <w:rsid w:val="009F398E"/>
    <w:rsid w:val="009F39D7"/>
    <w:rsid w:val="009F3E90"/>
    <w:rsid w:val="009F43A3"/>
    <w:rsid w:val="009F53AD"/>
    <w:rsid w:val="009F5AE4"/>
    <w:rsid w:val="009F63EF"/>
    <w:rsid w:val="009F6B7D"/>
    <w:rsid w:val="009F6DC7"/>
    <w:rsid w:val="009F6F1C"/>
    <w:rsid w:val="009F7005"/>
    <w:rsid w:val="00A0026F"/>
    <w:rsid w:val="00A00BCF"/>
    <w:rsid w:val="00A00D7D"/>
    <w:rsid w:val="00A01847"/>
    <w:rsid w:val="00A01A19"/>
    <w:rsid w:val="00A01EDC"/>
    <w:rsid w:val="00A02B27"/>
    <w:rsid w:val="00A0320E"/>
    <w:rsid w:val="00A03683"/>
    <w:rsid w:val="00A03738"/>
    <w:rsid w:val="00A0466D"/>
    <w:rsid w:val="00A04792"/>
    <w:rsid w:val="00A04E28"/>
    <w:rsid w:val="00A05359"/>
    <w:rsid w:val="00A0625F"/>
    <w:rsid w:val="00A06B94"/>
    <w:rsid w:val="00A07EDD"/>
    <w:rsid w:val="00A10909"/>
    <w:rsid w:val="00A11618"/>
    <w:rsid w:val="00A1209D"/>
    <w:rsid w:val="00A12BC5"/>
    <w:rsid w:val="00A13283"/>
    <w:rsid w:val="00A1366A"/>
    <w:rsid w:val="00A143D2"/>
    <w:rsid w:val="00A14894"/>
    <w:rsid w:val="00A148B6"/>
    <w:rsid w:val="00A1533B"/>
    <w:rsid w:val="00A15DA1"/>
    <w:rsid w:val="00A1622A"/>
    <w:rsid w:val="00A1635A"/>
    <w:rsid w:val="00A16690"/>
    <w:rsid w:val="00A16AB1"/>
    <w:rsid w:val="00A20175"/>
    <w:rsid w:val="00A204C8"/>
    <w:rsid w:val="00A20788"/>
    <w:rsid w:val="00A20A4E"/>
    <w:rsid w:val="00A20F93"/>
    <w:rsid w:val="00A211BD"/>
    <w:rsid w:val="00A218BB"/>
    <w:rsid w:val="00A22739"/>
    <w:rsid w:val="00A2285C"/>
    <w:rsid w:val="00A2337E"/>
    <w:rsid w:val="00A23B2F"/>
    <w:rsid w:val="00A23DC5"/>
    <w:rsid w:val="00A24F4E"/>
    <w:rsid w:val="00A2503C"/>
    <w:rsid w:val="00A252DE"/>
    <w:rsid w:val="00A25829"/>
    <w:rsid w:val="00A258EF"/>
    <w:rsid w:val="00A2594D"/>
    <w:rsid w:val="00A25EC4"/>
    <w:rsid w:val="00A25FCA"/>
    <w:rsid w:val="00A262C4"/>
    <w:rsid w:val="00A2706D"/>
    <w:rsid w:val="00A27AE2"/>
    <w:rsid w:val="00A3051A"/>
    <w:rsid w:val="00A30E5A"/>
    <w:rsid w:val="00A3138C"/>
    <w:rsid w:val="00A3151A"/>
    <w:rsid w:val="00A31970"/>
    <w:rsid w:val="00A31C87"/>
    <w:rsid w:val="00A31FCE"/>
    <w:rsid w:val="00A32AC1"/>
    <w:rsid w:val="00A32E13"/>
    <w:rsid w:val="00A33544"/>
    <w:rsid w:val="00A3429A"/>
    <w:rsid w:val="00A34E3F"/>
    <w:rsid w:val="00A352F5"/>
    <w:rsid w:val="00A353CC"/>
    <w:rsid w:val="00A36204"/>
    <w:rsid w:val="00A36E0C"/>
    <w:rsid w:val="00A3721B"/>
    <w:rsid w:val="00A37D94"/>
    <w:rsid w:val="00A41FD8"/>
    <w:rsid w:val="00A4388F"/>
    <w:rsid w:val="00A447ED"/>
    <w:rsid w:val="00A4521C"/>
    <w:rsid w:val="00A45588"/>
    <w:rsid w:val="00A4737E"/>
    <w:rsid w:val="00A47634"/>
    <w:rsid w:val="00A47890"/>
    <w:rsid w:val="00A5157E"/>
    <w:rsid w:val="00A51774"/>
    <w:rsid w:val="00A51926"/>
    <w:rsid w:val="00A5192D"/>
    <w:rsid w:val="00A51C4B"/>
    <w:rsid w:val="00A52754"/>
    <w:rsid w:val="00A528A7"/>
    <w:rsid w:val="00A52BFA"/>
    <w:rsid w:val="00A53868"/>
    <w:rsid w:val="00A53A64"/>
    <w:rsid w:val="00A5477D"/>
    <w:rsid w:val="00A55671"/>
    <w:rsid w:val="00A5577C"/>
    <w:rsid w:val="00A557DA"/>
    <w:rsid w:val="00A55D69"/>
    <w:rsid w:val="00A576DB"/>
    <w:rsid w:val="00A603D6"/>
    <w:rsid w:val="00A60812"/>
    <w:rsid w:val="00A6161D"/>
    <w:rsid w:val="00A622AA"/>
    <w:rsid w:val="00A6265E"/>
    <w:rsid w:val="00A62995"/>
    <w:rsid w:val="00A62C3D"/>
    <w:rsid w:val="00A631E2"/>
    <w:rsid w:val="00A63CBD"/>
    <w:rsid w:val="00A63CE7"/>
    <w:rsid w:val="00A646DD"/>
    <w:rsid w:val="00A6565A"/>
    <w:rsid w:val="00A65942"/>
    <w:rsid w:val="00A65E98"/>
    <w:rsid w:val="00A660DC"/>
    <w:rsid w:val="00A6626A"/>
    <w:rsid w:val="00A6641B"/>
    <w:rsid w:val="00A67981"/>
    <w:rsid w:val="00A70058"/>
    <w:rsid w:val="00A70398"/>
    <w:rsid w:val="00A7041C"/>
    <w:rsid w:val="00A705C4"/>
    <w:rsid w:val="00A70A58"/>
    <w:rsid w:val="00A72025"/>
    <w:rsid w:val="00A72506"/>
    <w:rsid w:val="00A733D1"/>
    <w:rsid w:val="00A73A11"/>
    <w:rsid w:val="00A73B52"/>
    <w:rsid w:val="00A73E17"/>
    <w:rsid w:val="00A73EED"/>
    <w:rsid w:val="00A749E4"/>
    <w:rsid w:val="00A75736"/>
    <w:rsid w:val="00A75D92"/>
    <w:rsid w:val="00A75DD9"/>
    <w:rsid w:val="00A7668E"/>
    <w:rsid w:val="00A769D4"/>
    <w:rsid w:val="00A76FEB"/>
    <w:rsid w:val="00A77683"/>
    <w:rsid w:val="00A77D34"/>
    <w:rsid w:val="00A77DEE"/>
    <w:rsid w:val="00A77E0E"/>
    <w:rsid w:val="00A801AF"/>
    <w:rsid w:val="00A80D54"/>
    <w:rsid w:val="00A80DFC"/>
    <w:rsid w:val="00A81467"/>
    <w:rsid w:val="00A81F21"/>
    <w:rsid w:val="00A81F93"/>
    <w:rsid w:val="00A827ED"/>
    <w:rsid w:val="00A82FE9"/>
    <w:rsid w:val="00A835B9"/>
    <w:rsid w:val="00A83ADE"/>
    <w:rsid w:val="00A858DE"/>
    <w:rsid w:val="00A85BF5"/>
    <w:rsid w:val="00A85D68"/>
    <w:rsid w:val="00A8619F"/>
    <w:rsid w:val="00A861F8"/>
    <w:rsid w:val="00A9001E"/>
    <w:rsid w:val="00A90376"/>
    <w:rsid w:val="00A90B45"/>
    <w:rsid w:val="00A913B6"/>
    <w:rsid w:val="00A92BE0"/>
    <w:rsid w:val="00A93337"/>
    <w:rsid w:val="00A9345C"/>
    <w:rsid w:val="00A93811"/>
    <w:rsid w:val="00A94876"/>
    <w:rsid w:val="00A9491C"/>
    <w:rsid w:val="00A94C30"/>
    <w:rsid w:val="00A94C78"/>
    <w:rsid w:val="00A95FD0"/>
    <w:rsid w:val="00A9678F"/>
    <w:rsid w:val="00A97021"/>
    <w:rsid w:val="00A972F1"/>
    <w:rsid w:val="00A978B7"/>
    <w:rsid w:val="00A97D81"/>
    <w:rsid w:val="00AA00BE"/>
    <w:rsid w:val="00AA062F"/>
    <w:rsid w:val="00AA14E2"/>
    <w:rsid w:val="00AA18C6"/>
    <w:rsid w:val="00AA1944"/>
    <w:rsid w:val="00AA21B2"/>
    <w:rsid w:val="00AA2C2E"/>
    <w:rsid w:val="00AA32D7"/>
    <w:rsid w:val="00AA3C5F"/>
    <w:rsid w:val="00AA41D8"/>
    <w:rsid w:val="00AA49F5"/>
    <w:rsid w:val="00AA4A19"/>
    <w:rsid w:val="00AA4CB2"/>
    <w:rsid w:val="00AA518E"/>
    <w:rsid w:val="00AA5217"/>
    <w:rsid w:val="00AA5A5B"/>
    <w:rsid w:val="00AA5F6E"/>
    <w:rsid w:val="00AA6CD0"/>
    <w:rsid w:val="00AA73BB"/>
    <w:rsid w:val="00AA755E"/>
    <w:rsid w:val="00AA7EDF"/>
    <w:rsid w:val="00AB08C1"/>
    <w:rsid w:val="00AB0C73"/>
    <w:rsid w:val="00AB0F6A"/>
    <w:rsid w:val="00AB2365"/>
    <w:rsid w:val="00AB323B"/>
    <w:rsid w:val="00AB431D"/>
    <w:rsid w:val="00AB449A"/>
    <w:rsid w:val="00AB4BFD"/>
    <w:rsid w:val="00AB587F"/>
    <w:rsid w:val="00AB5B44"/>
    <w:rsid w:val="00AB5E97"/>
    <w:rsid w:val="00AB61C9"/>
    <w:rsid w:val="00AB61D4"/>
    <w:rsid w:val="00AB73E4"/>
    <w:rsid w:val="00AB77D1"/>
    <w:rsid w:val="00AC08BA"/>
    <w:rsid w:val="00AC1545"/>
    <w:rsid w:val="00AC17AA"/>
    <w:rsid w:val="00AC19EB"/>
    <w:rsid w:val="00AC1DA2"/>
    <w:rsid w:val="00AC3FA4"/>
    <w:rsid w:val="00AC43A8"/>
    <w:rsid w:val="00AC50E1"/>
    <w:rsid w:val="00AC50E5"/>
    <w:rsid w:val="00AC5FBE"/>
    <w:rsid w:val="00AC6179"/>
    <w:rsid w:val="00AC75ED"/>
    <w:rsid w:val="00AC7C69"/>
    <w:rsid w:val="00AC7CBD"/>
    <w:rsid w:val="00AD0012"/>
    <w:rsid w:val="00AD0312"/>
    <w:rsid w:val="00AD0B95"/>
    <w:rsid w:val="00AD1586"/>
    <w:rsid w:val="00AD19AE"/>
    <w:rsid w:val="00AD212C"/>
    <w:rsid w:val="00AD2530"/>
    <w:rsid w:val="00AD4839"/>
    <w:rsid w:val="00AD67FA"/>
    <w:rsid w:val="00AD6DB4"/>
    <w:rsid w:val="00AD7372"/>
    <w:rsid w:val="00AD765C"/>
    <w:rsid w:val="00AD7DC1"/>
    <w:rsid w:val="00AD7F1D"/>
    <w:rsid w:val="00AE00A2"/>
    <w:rsid w:val="00AE010E"/>
    <w:rsid w:val="00AE0CA3"/>
    <w:rsid w:val="00AE146A"/>
    <w:rsid w:val="00AE150B"/>
    <w:rsid w:val="00AE1637"/>
    <w:rsid w:val="00AE16EA"/>
    <w:rsid w:val="00AE23F8"/>
    <w:rsid w:val="00AE2D40"/>
    <w:rsid w:val="00AE2DCD"/>
    <w:rsid w:val="00AE30D6"/>
    <w:rsid w:val="00AE31DB"/>
    <w:rsid w:val="00AE3557"/>
    <w:rsid w:val="00AE3A50"/>
    <w:rsid w:val="00AE4E25"/>
    <w:rsid w:val="00AE53EE"/>
    <w:rsid w:val="00AE62A8"/>
    <w:rsid w:val="00AE64AE"/>
    <w:rsid w:val="00AE6A62"/>
    <w:rsid w:val="00AE6C40"/>
    <w:rsid w:val="00AE6C42"/>
    <w:rsid w:val="00AE7381"/>
    <w:rsid w:val="00AE7435"/>
    <w:rsid w:val="00AE7AB9"/>
    <w:rsid w:val="00AE7C4D"/>
    <w:rsid w:val="00AF1621"/>
    <w:rsid w:val="00AF1642"/>
    <w:rsid w:val="00AF1E4B"/>
    <w:rsid w:val="00AF2411"/>
    <w:rsid w:val="00AF2562"/>
    <w:rsid w:val="00AF2CE8"/>
    <w:rsid w:val="00AF2E7E"/>
    <w:rsid w:val="00AF2F75"/>
    <w:rsid w:val="00AF3136"/>
    <w:rsid w:val="00AF31CE"/>
    <w:rsid w:val="00AF433D"/>
    <w:rsid w:val="00AF44B9"/>
    <w:rsid w:val="00AF5C24"/>
    <w:rsid w:val="00AF67D3"/>
    <w:rsid w:val="00AF693F"/>
    <w:rsid w:val="00AF7125"/>
    <w:rsid w:val="00AF7309"/>
    <w:rsid w:val="00AF730B"/>
    <w:rsid w:val="00AF74D8"/>
    <w:rsid w:val="00AF7974"/>
    <w:rsid w:val="00B002B6"/>
    <w:rsid w:val="00B0066F"/>
    <w:rsid w:val="00B006A0"/>
    <w:rsid w:val="00B00959"/>
    <w:rsid w:val="00B01319"/>
    <w:rsid w:val="00B02CE9"/>
    <w:rsid w:val="00B035AB"/>
    <w:rsid w:val="00B038C1"/>
    <w:rsid w:val="00B04351"/>
    <w:rsid w:val="00B04A90"/>
    <w:rsid w:val="00B05385"/>
    <w:rsid w:val="00B0549D"/>
    <w:rsid w:val="00B05682"/>
    <w:rsid w:val="00B056CD"/>
    <w:rsid w:val="00B06A77"/>
    <w:rsid w:val="00B06D65"/>
    <w:rsid w:val="00B06EE0"/>
    <w:rsid w:val="00B07A58"/>
    <w:rsid w:val="00B07C58"/>
    <w:rsid w:val="00B07F63"/>
    <w:rsid w:val="00B1026C"/>
    <w:rsid w:val="00B108AA"/>
    <w:rsid w:val="00B109EF"/>
    <w:rsid w:val="00B10E3E"/>
    <w:rsid w:val="00B1124F"/>
    <w:rsid w:val="00B13826"/>
    <w:rsid w:val="00B14EBE"/>
    <w:rsid w:val="00B153ED"/>
    <w:rsid w:val="00B154AB"/>
    <w:rsid w:val="00B15730"/>
    <w:rsid w:val="00B159C8"/>
    <w:rsid w:val="00B16A11"/>
    <w:rsid w:val="00B171B3"/>
    <w:rsid w:val="00B17A00"/>
    <w:rsid w:val="00B20F41"/>
    <w:rsid w:val="00B21117"/>
    <w:rsid w:val="00B21937"/>
    <w:rsid w:val="00B21C5F"/>
    <w:rsid w:val="00B21E00"/>
    <w:rsid w:val="00B21F77"/>
    <w:rsid w:val="00B22B5F"/>
    <w:rsid w:val="00B23979"/>
    <w:rsid w:val="00B24250"/>
    <w:rsid w:val="00B242CE"/>
    <w:rsid w:val="00B2435B"/>
    <w:rsid w:val="00B246CC"/>
    <w:rsid w:val="00B24AEA"/>
    <w:rsid w:val="00B24B20"/>
    <w:rsid w:val="00B24BA4"/>
    <w:rsid w:val="00B24E65"/>
    <w:rsid w:val="00B25CDC"/>
    <w:rsid w:val="00B25D64"/>
    <w:rsid w:val="00B25E18"/>
    <w:rsid w:val="00B26BA3"/>
    <w:rsid w:val="00B279AA"/>
    <w:rsid w:val="00B27A34"/>
    <w:rsid w:val="00B27A37"/>
    <w:rsid w:val="00B27CF4"/>
    <w:rsid w:val="00B27E6E"/>
    <w:rsid w:val="00B30902"/>
    <w:rsid w:val="00B31500"/>
    <w:rsid w:val="00B32602"/>
    <w:rsid w:val="00B33A1F"/>
    <w:rsid w:val="00B34085"/>
    <w:rsid w:val="00B3438D"/>
    <w:rsid w:val="00B34BE1"/>
    <w:rsid w:val="00B3565E"/>
    <w:rsid w:val="00B36428"/>
    <w:rsid w:val="00B366F1"/>
    <w:rsid w:val="00B373D2"/>
    <w:rsid w:val="00B379CC"/>
    <w:rsid w:val="00B40D13"/>
    <w:rsid w:val="00B41DA4"/>
    <w:rsid w:val="00B420FF"/>
    <w:rsid w:val="00B427D0"/>
    <w:rsid w:val="00B43432"/>
    <w:rsid w:val="00B43EFD"/>
    <w:rsid w:val="00B43F63"/>
    <w:rsid w:val="00B43F65"/>
    <w:rsid w:val="00B44426"/>
    <w:rsid w:val="00B4452F"/>
    <w:rsid w:val="00B449F1"/>
    <w:rsid w:val="00B44EB8"/>
    <w:rsid w:val="00B45724"/>
    <w:rsid w:val="00B460DC"/>
    <w:rsid w:val="00B46201"/>
    <w:rsid w:val="00B465E1"/>
    <w:rsid w:val="00B4797E"/>
    <w:rsid w:val="00B500A3"/>
    <w:rsid w:val="00B50471"/>
    <w:rsid w:val="00B509AE"/>
    <w:rsid w:val="00B51715"/>
    <w:rsid w:val="00B51807"/>
    <w:rsid w:val="00B51F79"/>
    <w:rsid w:val="00B5217B"/>
    <w:rsid w:val="00B52B20"/>
    <w:rsid w:val="00B52E30"/>
    <w:rsid w:val="00B53162"/>
    <w:rsid w:val="00B53C66"/>
    <w:rsid w:val="00B53D1C"/>
    <w:rsid w:val="00B5423E"/>
    <w:rsid w:val="00B546FB"/>
    <w:rsid w:val="00B5498D"/>
    <w:rsid w:val="00B55171"/>
    <w:rsid w:val="00B55AF4"/>
    <w:rsid w:val="00B560A9"/>
    <w:rsid w:val="00B564D6"/>
    <w:rsid w:val="00B56769"/>
    <w:rsid w:val="00B56DF4"/>
    <w:rsid w:val="00B576AE"/>
    <w:rsid w:val="00B57F1C"/>
    <w:rsid w:val="00B57FF3"/>
    <w:rsid w:val="00B60C2D"/>
    <w:rsid w:val="00B60DF1"/>
    <w:rsid w:val="00B60FF9"/>
    <w:rsid w:val="00B6174B"/>
    <w:rsid w:val="00B62783"/>
    <w:rsid w:val="00B627AD"/>
    <w:rsid w:val="00B62923"/>
    <w:rsid w:val="00B62B30"/>
    <w:rsid w:val="00B6457B"/>
    <w:rsid w:val="00B646B7"/>
    <w:rsid w:val="00B64758"/>
    <w:rsid w:val="00B6487E"/>
    <w:rsid w:val="00B64A1F"/>
    <w:rsid w:val="00B64FBC"/>
    <w:rsid w:val="00B652E1"/>
    <w:rsid w:val="00B65586"/>
    <w:rsid w:val="00B65704"/>
    <w:rsid w:val="00B65776"/>
    <w:rsid w:val="00B66720"/>
    <w:rsid w:val="00B66EC6"/>
    <w:rsid w:val="00B6704C"/>
    <w:rsid w:val="00B678FD"/>
    <w:rsid w:val="00B679B5"/>
    <w:rsid w:val="00B7009A"/>
    <w:rsid w:val="00B7052A"/>
    <w:rsid w:val="00B70880"/>
    <w:rsid w:val="00B70C6C"/>
    <w:rsid w:val="00B71EF0"/>
    <w:rsid w:val="00B72165"/>
    <w:rsid w:val="00B7326E"/>
    <w:rsid w:val="00B7381C"/>
    <w:rsid w:val="00B73963"/>
    <w:rsid w:val="00B74433"/>
    <w:rsid w:val="00B7470A"/>
    <w:rsid w:val="00B75513"/>
    <w:rsid w:val="00B75FB3"/>
    <w:rsid w:val="00B76C5B"/>
    <w:rsid w:val="00B76D86"/>
    <w:rsid w:val="00B76EA7"/>
    <w:rsid w:val="00B77D34"/>
    <w:rsid w:val="00B77EA2"/>
    <w:rsid w:val="00B81A7D"/>
    <w:rsid w:val="00B81C0A"/>
    <w:rsid w:val="00B82C38"/>
    <w:rsid w:val="00B82D46"/>
    <w:rsid w:val="00B84953"/>
    <w:rsid w:val="00B85057"/>
    <w:rsid w:val="00B85225"/>
    <w:rsid w:val="00B86063"/>
    <w:rsid w:val="00B863B1"/>
    <w:rsid w:val="00B90619"/>
    <w:rsid w:val="00B91E6F"/>
    <w:rsid w:val="00B932A9"/>
    <w:rsid w:val="00B93D9A"/>
    <w:rsid w:val="00B93E85"/>
    <w:rsid w:val="00B94CD4"/>
    <w:rsid w:val="00B95606"/>
    <w:rsid w:val="00B9563C"/>
    <w:rsid w:val="00B956FD"/>
    <w:rsid w:val="00B96646"/>
    <w:rsid w:val="00B96CFD"/>
    <w:rsid w:val="00B971C4"/>
    <w:rsid w:val="00B9751E"/>
    <w:rsid w:val="00B9787B"/>
    <w:rsid w:val="00B97C5A"/>
    <w:rsid w:val="00B97D06"/>
    <w:rsid w:val="00BA01CF"/>
    <w:rsid w:val="00BA1C0E"/>
    <w:rsid w:val="00BA230F"/>
    <w:rsid w:val="00BA28FE"/>
    <w:rsid w:val="00BA2ABC"/>
    <w:rsid w:val="00BA2B6A"/>
    <w:rsid w:val="00BA2DD2"/>
    <w:rsid w:val="00BA352E"/>
    <w:rsid w:val="00BA3A4C"/>
    <w:rsid w:val="00BA49DE"/>
    <w:rsid w:val="00BA4F55"/>
    <w:rsid w:val="00BA4FE5"/>
    <w:rsid w:val="00BA50C0"/>
    <w:rsid w:val="00BA556E"/>
    <w:rsid w:val="00BA5825"/>
    <w:rsid w:val="00BA599D"/>
    <w:rsid w:val="00BA7241"/>
    <w:rsid w:val="00BA7570"/>
    <w:rsid w:val="00BA7BA2"/>
    <w:rsid w:val="00BA7F78"/>
    <w:rsid w:val="00BB002D"/>
    <w:rsid w:val="00BB13F6"/>
    <w:rsid w:val="00BB1B1A"/>
    <w:rsid w:val="00BB20CB"/>
    <w:rsid w:val="00BB22A0"/>
    <w:rsid w:val="00BB27B3"/>
    <w:rsid w:val="00BB29B2"/>
    <w:rsid w:val="00BB2C2F"/>
    <w:rsid w:val="00BB2E33"/>
    <w:rsid w:val="00BB36F8"/>
    <w:rsid w:val="00BB3EFD"/>
    <w:rsid w:val="00BB4352"/>
    <w:rsid w:val="00BB586A"/>
    <w:rsid w:val="00BB5C12"/>
    <w:rsid w:val="00BB5F94"/>
    <w:rsid w:val="00BB604D"/>
    <w:rsid w:val="00BB6881"/>
    <w:rsid w:val="00BB6EE2"/>
    <w:rsid w:val="00BB7851"/>
    <w:rsid w:val="00BB7BAE"/>
    <w:rsid w:val="00BB7C6A"/>
    <w:rsid w:val="00BC067C"/>
    <w:rsid w:val="00BC116D"/>
    <w:rsid w:val="00BC139E"/>
    <w:rsid w:val="00BC1849"/>
    <w:rsid w:val="00BC1F10"/>
    <w:rsid w:val="00BC20D3"/>
    <w:rsid w:val="00BC2939"/>
    <w:rsid w:val="00BC2E53"/>
    <w:rsid w:val="00BC3649"/>
    <w:rsid w:val="00BC455A"/>
    <w:rsid w:val="00BC4814"/>
    <w:rsid w:val="00BC5044"/>
    <w:rsid w:val="00BC593B"/>
    <w:rsid w:val="00BC65AA"/>
    <w:rsid w:val="00BC767A"/>
    <w:rsid w:val="00BD0155"/>
    <w:rsid w:val="00BD0191"/>
    <w:rsid w:val="00BD037B"/>
    <w:rsid w:val="00BD18F2"/>
    <w:rsid w:val="00BD22A6"/>
    <w:rsid w:val="00BD23FC"/>
    <w:rsid w:val="00BD2B91"/>
    <w:rsid w:val="00BD2DB5"/>
    <w:rsid w:val="00BD4800"/>
    <w:rsid w:val="00BD4B42"/>
    <w:rsid w:val="00BD4DB3"/>
    <w:rsid w:val="00BD5B79"/>
    <w:rsid w:val="00BD64E8"/>
    <w:rsid w:val="00BD69AE"/>
    <w:rsid w:val="00BD7BC8"/>
    <w:rsid w:val="00BD7F81"/>
    <w:rsid w:val="00BE01E0"/>
    <w:rsid w:val="00BE0414"/>
    <w:rsid w:val="00BE09B9"/>
    <w:rsid w:val="00BE0C60"/>
    <w:rsid w:val="00BE0F28"/>
    <w:rsid w:val="00BE11CB"/>
    <w:rsid w:val="00BE15C8"/>
    <w:rsid w:val="00BE1D56"/>
    <w:rsid w:val="00BE1E7A"/>
    <w:rsid w:val="00BE39EB"/>
    <w:rsid w:val="00BE3F15"/>
    <w:rsid w:val="00BE3F49"/>
    <w:rsid w:val="00BE463B"/>
    <w:rsid w:val="00BE4F99"/>
    <w:rsid w:val="00BE5778"/>
    <w:rsid w:val="00BE5E7D"/>
    <w:rsid w:val="00BE6CAB"/>
    <w:rsid w:val="00BE74CD"/>
    <w:rsid w:val="00BE7504"/>
    <w:rsid w:val="00BF186C"/>
    <w:rsid w:val="00BF19F0"/>
    <w:rsid w:val="00BF1B17"/>
    <w:rsid w:val="00BF1E79"/>
    <w:rsid w:val="00BF2031"/>
    <w:rsid w:val="00BF2246"/>
    <w:rsid w:val="00BF27A7"/>
    <w:rsid w:val="00BF2FB6"/>
    <w:rsid w:val="00BF337D"/>
    <w:rsid w:val="00BF3E08"/>
    <w:rsid w:val="00BF3F42"/>
    <w:rsid w:val="00BF4128"/>
    <w:rsid w:val="00BF4406"/>
    <w:rsid w:val="00BF44AB"/>
    <w:rsid w:val="00BF44C3"/>
    <w:rsid w:val="00BF4BE3"/>
    <w:rsid w:val="00BF4BFF"/>
    <w:rsid w:val="00BF5A67"/>
    <w:rsid w:val="00BF5B83"/>
    <w:rsid w:val="00BF5F93"/>
    <w:rsid w:val="00BF6156"/>
    <w:rsid w:val="00BF642E"/>
    <w:rsid w:val="00BF6B81"/>
    <w:rsid w:val="00BF6B9C"/>
    <w:rsid w:val="00BF770A"/>
    <w:rsid w:val="00BF7A8A"/>
    <w:rsid w:val="00C00819"/>
    <w:rsid w:val="00C00BF5"/>
    <w:rsid w:val="00C00D9A"/>
    <w:rsid w:val="00C01994"/>
    <w:rsid w:val="00C0281B"/>
    <w:rsid w:val="00C02D66"/>
    <w:rsid w:val="00C02D6D"/>
    <w:rsid w:val="00C032CD"/>
    <w:rsid w:val="00C035DF"/>
    <w:rsid w:val="00C036AB"/>
    <w:rsid w:val="00C03917"/>
    <w:rsid w:val="00C0433F"/>
    <w:rsid w:val="00C0458D"/>
    <w:rsid w:val="00C046EA"/>
    <w:rsid w:val="00C0497E"/>
    <w:rsid w:val="00C04FB2"/>
    <w:rsid w:val="00C05ADB"/>
    <w:rsid w:val="00C065D5"/>
    <w:rsid w:val="00C06AAB"/>
    <w:rsid w:val="00C0785E"/>
    <w:rsid w:val="00C1047C"/>
    <w:rsid w:val="00C1092C"/>
    <w:rsid w:val="00C10B78"/>
    <w:rsid w:val="00C10E47"/>
    <w:rsid w:val="00C10E57"/>
    <w:rsid w:val="00C12225"/>
    <w:rsid w:val="00C1278F"/>
    <w:rsid w:val="00C12C7E"/>
    <w:rsid w:val="00C13D0B"/>
    <w:rsid w:val="00C13DE1"/>
    <w:rsid w:val="00C145DB"/>
    <w:rsid w:val="00C14608"/>
    <w:rsid w:val="00C152F2"/>
    <w:rsid w:val="00C153EF"/>
    <w:rsid w:val="00C15EB9"/>
    <w:rsid w:val="00C16D26"/>
    <w:rsid w:val="00C16DBA"/>
    <w:rsid w:val="00C17416"/>
    <w:rsid w:val="00C176BB"/>
    <w:rsid w:val="00C17C66"/>
    <w:rsid w:val="00C2062A"/>
    <w:rsid w:val="00C2073D"/>
    <w:rsid w:val="00C20FBB"/>
    <w:rsid w:val="00C21491"/>
    <w:rsid w:val="00C216D1"/>
    <w:rsid w:val="00C22294"/>
    <w:rsid w:val="00C223E9"/>
    <w:rsid w:val="00C22E0A"/>
    <w:rsid w:val="00C22EEF"/>
    <w:rsid w:val="00C23311"/>
    <w:rsid w:val="00C236E3"/>
    <w:rsid w:val="00C23829"/>
    <w:rsid w:val="00C23890"/>
    <w:rsid w:val="00C23CD5"/>
    <w:rsid w:val="00C23D75"/>
    <w:rsid w:val="00C24B3A"/>
    <w:rsid w:val="00C24BA2"/>
    <w:rsid w:val="00C24BFE"/>
    <w:rsid w:val="00C24F92"/>
    <w:rsid w:val="00C26102"/>
    <w:rsid w:val="00C26164"/>
    <w:rsid w:val="00C26518"/>
    <w:rsid w:val="00C26C08"/>
    <w:rsid w:val="00C26CD5"/>
    <w:rsid w:val="00C271C3"/>
    <w:rsid w:val="00C273A9"/>
    <w:rsid w:val="00C27430"/>
    <w:rsid w:val="00C27C0B"/>
    <w:rsid w:val="00C27F76"/>
    <w:rsid w:val="00C31846"/>
    <w:rsid w:val="00C31E40"/>
    <w:rsid w:val="00C32756"/>
    <w:rsid w:val="00C32E9D"/>
    <w:rsid w:val="00C3397B"/>
    <w:rsid w:val="00C33A6D"/>
    <w:rsid w:val="00C3428E"/>
    <w:rsid w:val="00C3500F"/>
    <w:rsid w:val="00C351B5"/>
    <w:rsid w:val="00C35514"/>
    <w:rsid w:val="00C3559E"/>
    <w:rsid w:val="00C3569E"/>
    <w:rsid w:val="00C357B0"/>
    <w:rsid w:val="00C3727F"/>
    <w:rsid w:val="00C372E6"/>
    <w:rsid w:val="00C37775"/>
    <w:rsid w:val="00C37827"/>
    <w:rsid w:val="00C40095"/>
    <w:rsid w:val="00C405D3"/>
    <w:rsid w:val="00C40D42"/>
    <w:rsid w:val="00C42ADE"/>
    <w:rsid w:val="00C4412F"/>
    <w:rsid w:val="00C442B8"/>
    <w:rsid w:val="00C44F62"/>
    <w:rsid w:val="00C44F6B"/>
    <w:rsid w:val="00C455B1"/>
    <w:rsid w:val="00C4663D"/>
    <w:rsid w:val="00C4790E"/>
    <w:rsid w:val="00C479B8"/>
    <w:rsid w:val="00C47C29"/>
    <w:rsid w:val="00C47F18"/>
    <w:rsid w:val="00C50B45"/>
    <w:rsid w:val="00C512BD"/>
    <w:rsid w:val="00C51AC1"/>
    <w:rsid w:val="00C51CDC"/>
    <w:rsid w:val="00C51D2D"/>
    <w:rsid w:val="00C527CC"/>
    <w:rsid w:val="00C5290D"/>
    <w:rsid w:val="00C5470A"/>
    <w:rsid w:val="00C56A9D"/>
    <w:rsid w:val="00C56C6A"/>
    <w:rsid w:val="00C5718D"/>
    <w:rsid w:val="00C57AAE"/>
    <w:rsid w:val="00C57D56"/>
    <w:rsid w:val="00C6037B"/>
    <w:rsid w:val="00C60800"/>
    <w:rsid w:val="00C617EA"/>
    <w:rsid w:val="00C624AD"/>
    <w:rsid w:val="00C62AF0"/>
    <w:rsid w:val="00C62C0D"/>
    <w:rsid w:val="00C62F1E"/>
    <w:rsid w:val="00C63244"/>
    <w:rsid w:val="00C63424"/>
    <w:rsid w:val="00C63480"/>
    <w:rsid w:val="00C63518"/>
    <w:rsid w:val="00C63B5A"/>
    <w:rsid w:val="00C6434C"/>
    <w:rsid w:val="00C65989"/>
    <w:rsid w:val="00C65E21"/>
    <w:rsid w:val="00C6608F"/>
    <w:rsid w:val="00C665B6"/>
    <w:rsid w:val="00C6696A"/>
    <w:rsid w:val="00C6696C"/>
    <w:rsid w:val="00C66D1D"/>
    <w:rsid w:val="00C678ED"/>
    <w:rsid w:val="00C7055A"/>
    <w:rsid w:val="00C70705"/>
    <w:rsid w:val="00C711AB"/>
    <w:rsid w:val="00C715BF"/>
    <w:rsid w:val="00C717AD"/>
    <w:rsid w:val="00C72C98"/>
    <w:rsid w:val="00C73DBC"/>
    <w:rsid w:val="00C73F05"/>
    <w:rsid w:val="00C743FA"/>
    <w:rsid w:val="00C755CC"/>
    <w:rsid w:val="00C758EF"/>
    <w:rsid w:val="00C75975"/>
    <w:rsid w:val="00C759C2"/>
    <w:rsid w:val="00C76568"/>
    <w:rsid w:val="00C7705C"/>
    <w:rsid w:val="00C772E1"/>
    <w:rsid w:val="00C7794B"/>
    <w:rsid w:val="00C77DB2"/>
    <w:rsid w:val="00C803BF"/>
    <w:rsid w:val="00C80572"/>
    <w:rsid w:val="00C8058B"/>
    <w:rsid w:val="00C80EA7"/>
    <w:rsid w:val="00C811FE"/>
    <w:rsid w:val="00C82285"/>
    <w:rsid w:val="00C82A77"/>
    <w:rsid w:val="00C83684"/>
    <w:rsid w:val="00C836D2"/>
    <w:rsid w:val="00C839DC"/>
    <w:rsid w:val="00C84256"/>
    <w:rsid w:val="00C846E1"/>
    <w:rsid w:val="00C8497D"/>
    <w:rsid w:val="00C864AD"/>
    <w:rsid w:val="00C86AFE"/>
    <w:rsid w:val="00C86B71"/>
    <w:rsid w:val="00C86CFA"/>
    <w:rsid w:val="00C86F76"/>
    <w:rsid w:val="00C87F75"/>
    <w:rsid w:val="00C905C7"/>
    <w:rsid w:val="00C911D7"/>
    <w:rsid w:val="00C91505"/>
    <w:rsid w:val="00C9175A"/>
    <w:rsid w:val="00C91C62"/>
    <w:rsid w:val="00C91F82"/>
    <w:rsid w:val="00C927EB"/>
    <w:rsid w:val="00C93209"/>
    <w:rsid w:val="00C93379"/>
    <w:rsid w:val="00C93493"/>
    <w:rsid w:val="00C935F2"/>
    <w:rsid w:val="00C9594B"/>
    <w:rsid w:val="00C95DF8"/>
    <w:rsid w:val="00C963B8"/>
    <w:rsid w:val="00C966A7"/>
    <w:rsid w:val="00C966B6"/>
    <w:rsid w:val="00C968BD"/>
    <w:rsid w:val="00C969B8"/>
    <w:rsid w:val="00C96CD9"/>
    <w:rsid w:val="00C973FF"/>
    <w:rsid w:val="00C9761D"/>
    <w:rsid w:val="00C97C02"/>
    <w:rsid w:val="00C97E96"/>
    <w:rsid w:val="00CA000D"/>
    <w:rsid w:val="00CA0852"/>
    <w:rsid w:val="00CA1643"/>
    <w:rsid w:val="00CA1922"/>
    <w:rsid w:val="00CA2877"/>
    <w:rsid w:val="00CA296E"/>
    <w:rsid w:val="00CA3782"/>
    <w:rsid w:val="00CA3D14"/>
    <w:rsid w:val="00CA488D"/>
    <w:rsid w:val="00CA4DD1"/>
    <w:rsid w:val="00CA518F"/>
    <w:rsid w:val="00CA53BA"/>
    <w:rsid w:val="00CA578A"/>
    <w:rsid w:val="00CA6A46"/>
    <w:rsid w:val="00CA6B29"/>
    <w:rsid w:val="00CA7EC3"/>
    <w:rsid w:val="00CB118D"/>
    <w:rsid w:val="00CB1ABF"/>
    <w:rsid w:val="00CB1AFC"/>
    <w:rsid w:val="00CB1F6D"/>
    <w:rsid w:val="00CB2ADC"/>
    <w:rsid w:val="00CB305F"/>
    <w:rsid w:val="00CB32B9"/>
    <w:rsid w:val="00CB38DE"/>
    <w:rsid w:val="00CB3AE8"/>
    <w:rsid w:val="00CB4362"/>
    <w:rsid w:val="00CB44B1"/>
    <w:rsid w:val="00CB472E"/>
    <w:rsid w:val="00CB4A8A"/>
    <w:rsid w:val="00CB4C86"/>
    <w:rsid w:val="00CB5C87"/>
    <w:rsid w:val="00CB6CA0"/>
    <w:rsid w:val="00CB6CA2"/>
    <w:rsid w:val="00CB6D06"/>
    <w:rsid w:val="00CC02B7"/>
    <w:rsid w:val="00CC033B"/>
    <w:rsid w:val="00CC03A6"/>
    <w:rsid w:val="00CC0B56"/>
    <w:rsid w:val="00CC0ECD"/>
    <w:rsid w:val="00CC125E"/>
    <w:rsid w:val="00CC1429"/>
    <w:rsid w:val="00CC161D"/>
    <w:rsid w:val="00CC1B8D"/>
    <w:rsid w:val="00CC349F"/>
    <w:rsid w:val="00CC387A"/>
    <w:rsid w:val="00CC3C29"/>
    <w:rsid w:val="00CC3DCB"/>
    <w:rsid w:val="00CC42B5"/>
    <w:rsid w:val="00CC4E50"/>
    <w:rsid w:val="00CC50DC"/>
    <w:rsid w:val="00CC5468"/>
    <w:rsid w:val="00CC5845"/>
    <w:rsid w:val="00CC60BA"/>
    <w:rsid w:val="00CC610C"/>
    <w:rsid w:val="00CC6649"/>
    <w:rsid w:val="00CC6C93"/>
    <w:rsid w:val="00CC735D"/>
    <w:rsid w:val="00CC7C10"/>
    <w:rsid w:val="00CD0E4C"/>
    <w:rsid w:val="00CD188C"/>
    <w:rsid w:val="00CD19F3"/>
    <w:rsid w:val="00CD2181"/>
    <w:rsid w:val="00CD2382"/>
    <w:rsid w:val="00CD269E"/>
    <w:rsid w:val="00CD2D68"/>
    <w:rsid w:val="00CD38F4"/>
    <w:rsid w:val="00CD3ADF"/>
    <w:rsid w:val="00CD42AE"/>
    <w:rsid w:val="00CD4B83"/>
    <w:rsid w:val="00CD51A5"/>
    <w:rsid w:val="00CD58C5"/>
    <w:rsid w:val="00CD5B62"/>
    <w:rsid w:val="00CD5F20"/>
    <w:rsid w:val="00CD630A"/>
    <w:rsid w:val="00CD69DA"/>
    <w:rsid w:val="00CD6B3D"/>
    <w:rsid w:val="00CD6FE7"/>
    <w:rsid w:val="00CD7CA2"/>
    <w:rsid w:val="00CE030C"/>
    <w:rsid w:val="00CE0ECD"/>
    <w:rsid w:val="00CE1E90"/>
    <w:rsid w:val="00CE2368"/>
    <w:rsid w:val="00CE28C4"/>
    <w:rsid w:val="00CE318A"/>
    <w:rsid w:val="00CE361B"/>
    <w:rsid w:val="00CE3ADE"/>
    <w:rsid w:val="00CE4943"/>
    <w:rsid w:val="00CE645E"/>
    <w:rsid w:val="00CE67CE"/>
    <w:rsid w:val="00CE69F1"/>
    <w:rsid w:val="00CE6E9A"/>
    <w:rsid w:val="00CE7E8C"/>
    <w:rsid w:val="00CE7FDB"/>
    <w:rsid w:val="00CE7FEC"/>
    <w:rsid w:val="00CF088C"/>
    <w:rsid w:val="00CF0E21"/>
    <w:rsid w:val="00CF1201"/>
    <w:rsid w:val="00CF2B48"/>
    <w:rsid w:val="00CF2CBC"/>
    <w:rsid w:val="00CF33BE"/>
    <w:rsid w:val="00CF4AE6"/>
    <w:rsid w:val="00CF4C53"/>
    <w:rsid w:val="00CF4EAA"/>
    <w:rsid w:val="00CF51E8"/>
    <w:rsid w:val="00CF53CE"/>
    <w:rsid w:val="00CF5F94"/>
    <w:rsid w:val="00CF6162"/>
    <w:rsid w:val="00CF64E2"/>
    <w:rsid w:val="00CF68A2"/>
    <w:rsid w:val="00CF6EA8"/>
    <w:rsid w:val="00CF7253"/>
    <w:rsid w:val="00D00377"/>
    <w:rsid w:val="00D0079E"/>
    <w:rsid w:val="00D008D7"/>
    <w:rsid w:val="00D009E4"/>
    <w:rsid w:val="00D00D2B"/>
    <w:rsid w:val="00D017EF"/>
    <w:rsid w:val="00D01EA6"/>
    <w:rsid w:val="00D01EB2"/>
    <w:rsid w:val="00D025D0"/>
    <w:rsid w:val="00D02E5C"/>
    <w:rsid w:val="00D02FE1"/>
    <w:rsid w:val="00D03475"/>
    <w:rsid w:val="00D0419D"/>
    <w:rsid w:val="00D0542D"/>
    <w:rsid w:val="00D0554A"/>
    <w:rsid w:val="00D06E20"/>
    <w:rsid w:val="00D1002B"/>
    <w:rsid w:val="00D10833"/>
    <w:rsid w:val="00D109D7"/>
    <w:rsid w:val="00D12881"/>
    <w:rsid w:val="00D12E45"/>
    <w:rsid w:val="00D1359E"/>
    <w:rsid w:val="00D13F1A"/>
    <w:rsid w:val="00D14022"/>
    <w:rsid w:val="00D14378"/>
    <w:rsid w:val="00D150D4"/>
    <w:rsid w:val="00D15133"/>
    <w:rsid w:val="00D15297"/>
    <w:rsid w:val="00D15936"/>
    <w:rsid w:val="00D16427"/>
    <w:rsid w:val="00D16987"/>
    <w:rsid w:val="00D179E2"/>
    <w:rsid w:val="00D20065"/>
    <w:rsid w:val="00D205BF"/>
    <w:rsid w:val="00D21F1D"/>
    <w:rsid w:val="00D2207B"/>
    <w:rsid w:val="00D222B0"/>
    <w:rsid w:val="00D23074"/>
    <w:rsid w:val="00D2349C"/>
    <w:rsid w:val="00D2379D"/>
    <w:rsid w:val="00D23B9E"/>
    <w:rsid w:val="00D23DD9"/>
    <w:rsid w:val="00D23EFD"/>
    <w:rsid w:val="00D24584"/>
    <w:rsid w:val="00D245BD"/>
    <w:rsid w:val="00D2461B"/>
    <w:rsid w:val="00D248BF"/>
    <w:rsid w:val="00D24A16"/>
    <w:rsid w:val="00D24B10"/>
    <w:rsid w:val="00D25662"/>
    <w:rsid w:val="00D25DFA"/>
    <w:rsid w:val="00D2609A"/>
    <w:rsid w:val="00D26D9A"/>
    <w:rsid w:val="00D26E33"/>
    <w:rsid w:val="00D26E4C"/>
    <w:rsid w:val="00D26F62"/>
    <w:rsid w:val="00D27237"/>
    <w:rsid w:val="00D275E3"/>
    <w:rsid w:val="00D27745"/>
    <w:rsid w:val="00D3094C"/>
    <w:rsid w:val="00D30958"/>
    <w:rsid w:val="00D30EB9"/>
    <w:rsid w:val="00D30FD4"/>
    <w:rsid w:val="00D31139"/>
    <w:rsid w:val="00D31F69"/>
    <w:rsid w:val="00D3287A"/>
    <w:rsid w:val="00D333E8"/>
    <w:rsid w:val="00D33568"/>
    <w:rsid w:val="00D338C5"/>
    <w:rsid w:val="00D3445D"/>
    <w:rsid w:val="00D344A2"/>
    <w:rsid w:val="00D344BE"/>
    <w:rsid w:val="00D34577"/>
    <w:rsid w:val="00D34B0A"/>
    <w:rsid w:val="00D34E08"/>
    <w:rsid w:val="00D35383"/>
    <w:rsid w:val="00D35879"/>
    <w:rsid w:val="00D36006"/>
    <w:rsid w:val="00D366DF"/>
    <w:rsid w:val="00D36E78"/>
    <w:rsid w:val="00D377FA"/>
    <w:rsid w:val="00D400CB"/>
    <w:rsid w:val="00D40223"/>
    <w:rsid w:val="00D404D7"/>
    <w:rsid w:val="00D40ADC"/>
    <w:rsid w:val="00D4100F"/>
    <w:rsid w:val="00D411E7"/>
    <w:rsid w:val="00D41255"/>
    <w:rsid w:val="00D4135E"/>
    <w:rsid w:val="00D41381"/>
    <w:rsid w:val="00D41E7B"/>
    <w:rsid w:val="00D4253B"/>
    <w:rsid w:val="00D428D5"/>
    <w:rsid w:val="00D42A0B"/>
    <w:rsid w:val="00D432EF"/>
    <w:rsid w:val="00D435E5"/>
    <w:rsid w:val="00D446B3"/>
    <w:rsid w:val="00D4478F"/>
    <w:rsid w:val="00D45319"/>
    <w:rsid w:val="00D459BC"/>
    <w:rsid w:val="00D46135"/>
    <w:rsid w:val="00D4622F"/>
    <w:rsid w:val="00D465DA"/>
    <w:rsid w:val="00D472FD"/>
    <w:rsid w:val="00D476E1"/>
    <w:rsid w:val="00D50218"/>
    <w:rsid w:val="00D503FA"/>
    <w:rsid w:val="00D50702"/>
    <w:rsid w:val="00D50D9A"/>
    <w:rsid w:val="00D50EDE"/>
    <w:rsid w:val="00D51514"/>
    <w:rsid w:val="00D51B4A"/>
    <w:rsid w:val="00D51F40"/>
    <w:rsid w:val="00D53350"/>
    <w:rsid w:val="00D5351E"/>
    <w:rsid w:val="00D538AE"/>
    <w:rsid w:val="00D542A8"/>
    <w:rsid w:val="00D5443B"/>
    <w:rsid w:val="00D54592"/>
    <w:rsid w:val="00D547AD"/>
    <w:rsid w:val="00D547D7"/>
    <w:rsid w:val="00D54ECA"/>
    <w:rsid w:val="00D55212"/>
    <w:rsid w:val="00D55576"/>
    <w:rsid w:val="00D55804"/>
    <w:rsid w:val="00D568BF"/>
    <w:rsid w:val="00D60CFE"/>
    <w:rsid w:val="00D61135"/>
    <w:rsid w:val="00D61326"/>
    <w:rsid w:val="00D614AA"/>
    <w:rsid w:val="00D627A9"/>
    <w:rsid w:val="00D62D4D"/>
    <w:rsid w:val="00D64787"/>
    <w:rsid w:val="00D65779"/>
    <w:rsid w:val="00D65848"/>
    <w:rsid w:val="00D658D4"/>
    <w:rsid w:val="00D662D8"/>
    <w:rsid w:val="00D66669"/>
    <w:rsid w:val="00D66820"/>
    <w:rsid w:val="00D67A44"/>
    <w:rsid w:val="00D703DB"/>
    <w:rsid w:val="00D704CC"/>
    <w:rsid w:val="00D70D69"/>
    <w:rsid w:val="00D71E6C"/>
    <w:rsid w:val="00D72524"/>
    <w:rsid w:val="00D72CB4"/>
    <w:rsid w:val="00D73628"/>
    <w:rsid w:val="00D743C9"/>
    <w:rsid w:val="00D74693"/>
    <w:rsid w:val="00D748BC"/>
    <w:rsid w:val="00D75FDE"/>
    <w:rsid w:val="00D768C6"/>
    <w:rsid w:val="00D76AFD"/>
    <w:rsid w:val="00D76B14"/>
    <w:rsid w:val="00D77D4F"/>
    <w:rsid w:val="00D77FB7"/>
    <w:rsid w:val="00D810D5"/>
    <w:rsid w:val="00D81307"/>
    <w:rsid w:val="00D81D25"/>
    <w:rsid w:val="00D82207"/>
    <w:rsid w:val="00D836D0"/>
    <w:rsid w:val="00D83CD8"/>
    <w:rsid w:val="00D83CF6"/>
    <w:rsid w:val="00D84D5F"/>
    <w:rsid w:val="00D85034"/>
    <w:rsid w:val="00D856C1"/>
    <w:rsid w:val="00D85B99"/>
    <w:rsid w:val="00D874C6"/>
    <w:rsid w:val="00D878E7"/>
    <w:rsid w:val="00D906CA"/>
    <w:rsid w:val="00D9078B"/>
    <w:rsid w:val="00D90FFB"/>
    <w:rsid w:val="00D9127B"/>
    <w:rsid w:val="00D9149E"/>
    <w:rsid w:val="00D917D1"/>
    <w:rsid w:val="00D917F1"/>
    <w:rsid w:val="00D91B3A"/>
    <w:rsid w:val="00D91C7E"/>
    <w:rsid w:val="00D93369"/>
    <w:rsid w:val="00D934C9"/>
    <w:rsid w:val="00D93C8D"/>
    <w:rsid w:val="00D93EB9"/>
    <w:rsid w:val="00D9468C"/>
    <w:rsid w:val="00D94D6E"/>
    <w:rsid w:val="00D95414"/>
    <w:rsid w:val="00D957A6"/>
    <w:rsid w:val="00D95975"/>
    <w:rsid w:val="00D95C9A"/>
    <w:rsid w:val="00D95F40"/>
    <w:rsid w:val="00D96158"/>
    <w:rsid w:val="00D962AE"/>
    <w:rsid w:val="00D9650B"/>
    <w:rsid w:val="00D9676F"/>
    <w:rsid w:val="00D96D82"/>
    <w:rsid w:val="00D96E5D"/>
    <w:rsid w:val="00D96E89"/>
    <w:rsid w:val="00D97245"/>
    <w:rsid w:val="00DA0261"/>
    <w:rsid w:val="00DA031D"/>
    <w:rsid w:val="00DA0CB7"/>
    <w:rsid w:val="00DA0CE2"/>
    <w:rsid w:val="00DA0FD1"/>
    <w:rsid w:val="00DA1501"/>
    <w:rsid w:val="00DA1DE6"/>
    <w:rsid w:val="00DA1E69"/>
    <w:rsid w:val="00DA27D2"/>
    <w:rsid w:val="00DA2F2F"/>
    <w:rsid w:val="00DA31BF"/>
    <w:rsid w:val="00DA3AA8"/>
    <w:rsid w:val="00DA42D4"/>
    <w:rsid w:val="00DA49F8"/>
    <w:rsid w:val="00DA5408"/>
    <w:rsid w:val="00DA624E"/>
    <w:rsid w:val="00DA69DA"/>
    <w:rsid w:val="00DA73B7"/>
    <w:rsid w:val="00DA73FB"/>
    <w:rsid w:val="00DA7A13"/>
    <w:rsid w:val="00DB1807"/>
    <w:rsid w:val="00DB2BDB"/>
    <w:rsid w:val="00DB2CAE"/>
    <w:rsid w:val="00DB4311"/>
    <w:rsid w:val="00DB48D7"/>
    <w:rsid w:val="00DB54C6"/>
    <w:rsid w:val="00DB6309"/>
    <w:rsid w:val="00DB66DC"/>
    <w:rsid w:val="00DB6DDC"/>
    <w:rsid w:val="00DC0215"/>
    <w:rsid w:val="00DC0641"/>
    <w:rsid w:val="00DC0A3B"/>
    <w:rsid w:val="00DC16BE"/>
    <w:rsid w:val="00DC2388"/>
    <w:rsid w:val="00DC2D14"/>
    <w:rsid w:val="00DC2EEA"/>
    <w:rsid w:val="00DC2F5C"/>
    <w:rsid w:val="00DC3F46"/>
    <w:rsid w:val="00DC408E"/>
    <w:rsid w:val="00DC6404"/>
    <w:rsid w:val="00DC7037"/>
    <w:rsid w:val="00DC710C"/>
    <w:rsid w:val="00DC744D"/>
    <w:rsid w:val="00DD0A8D"/>
    <w:rsid w:val="00DD158C"/>
    <w:rsid w:val="00DD1EE6"/>
    <w:rsid w:val="00DD24B6"/>
    <w:rsid w:val="00DD2D61"/>
    <w:rsid w:val="00DD3B3C"/>
    <w:rsid w:val="00DD4219"/>
    <w:rsid w:val="00DD46FD"/>
    <w:rsid w:val="00DD53CC"/>
    <w:rsid w:val="00DD6553"/>
    <w:rsid w:val="00DD694E"/>
    <w:rsid w:val="00DD6C20"/>
    <w:rsid w:val="00DD718F"/>
    <w:rsid w:val="00DD7C91"/>
    <w:rsid w:val="00DE018F"/>
    <w:rsid w:val="00DE0D4C"/>
    <w:rsid w:val="00DE10B6"/>
    <w:rsid w:val="00DE1A12"/>
    <w:rsid w:val="00DE255D"/>
    <w:rsid w:val="00DE286C"/>
    <w:rsid w:val="00DE2B57"/>
    <w:rsid w:val="00DE2BA0"/>
    <w:rsid w:val="00DE3844"/>
    <w:rsid w:val="00DE38FC"/>
    <w:rsid w:val="00DE4163"/>
    <w:rsid w:val="00DE4372"/>
    <w:rsid w:val="00DE475F"/>
    <w:rsid w:val="00DE4AC4"/>
    <w:rsid w:val="00DE4FF8"/>
    <w:rsid w:val="00DE5248"/>
    <w:rsid w:val="00DE5673"/>
    <w:rsid w:val="00DE5A3B"/>
    <w:rsid w:val="00DE635D"/>
    <w:rsid w:val="00DF02DB"/>
    <w:rsid w:val="00DF02EE"/>
    <w:rsid w:val="00DF0B41"/>
    <w:rsid w:val="00DF0EC6"/>
    <w:rsid w:val="00DF1E73"/>
    <w:rsid w:val="00DF20B2"/>
    <w:rsid w:val="00DF2698"/>
    <w:rsid w:val="00DF7A9F"/>
    <w:rsid w:val="00E00C4E"/>
    <w:rsid w:val="00E00C70"/>
    <w:rsid w:val="00E00F89"/>
    <w:rsid w:val="00E010B8"/>
    <w:rsid w:val="00E0116D"/>
    <w:rsid w:val="00E02CD7"/>
    <w:rsid w:val="00E03B76"/>
    <w:rsid w:val="00E03E10"/>
    <w:rsid w:val="00E04348"/>
    <w:rsid w:val="00E04B73"/>
    <w:rsid w:val="00E0580D"/>
    <w:rsid w:val="00E05D5E"/>
    <w:rsid w:val="00E05D95"/>
    <w:rsid w:val="00E0606E"/>
    <w:rsid w:val="00E0665D"/>
    <w:rsid w:val="00E06D20"/>
    <w:rsid w:val="00E0788A"/>
    <w:rsid w:val="00E1059E"/>
    <w:rsid w:val="00E10A98"/>
    <w:rsid w:val="00E10E75"/>
    <w:rsid w:val="00E11A4E"/>
    <w:rsid w:val="00E1215A"/>
    <w:rsid w:val="00E1265A"/>
    <w:rsid w:val="00E1381E"/>
    <w:rsid w:val="00E13C67"/>
    <w:rsid w:val="00E140A2"/>
    <w:rsid w:val="00E14C6F"/>
    <w:rsid w:val="00E15325"/>
    <w:rsid w:val="00E176A7"/>
    <w:rsid w:val="00E215B0"/>
    <w:rsid w:val="00E2197F"/>
    <w:rsid w:val="00E21D50"/>
    <w:rsid w:val="00E24238"/>
    <w:rsid w:val="00E24407"/>
    <w:rsid w:val="00E24CEE"/>
    <w:rsid w:val="00E25A63"/>
    <w:rsid w:val="00E25DF7"/>
    <w:rsid w:val="00E25E8A"/>
    <w:rsid w:val="00E260DD"/>
    <w:rsid w:val="00E26242"/>
    <w:rsid w:val="00E26817"/>
    <w:rsid w:val="00E26BC0"/>
    <w:rsid w:val="00E27CF4"/>
    <w:rsid w:val="00E27F55"/>
    <w:rsid w:val="00E30DFD"/>
    <w:rsid w:val="00E30F02"/>
    <w:rsid w:val="00E314D4"/>
    <w:rsid w:val="00E316AD"/>
    <w:rsid w:val="00E321DC"/>
    <w:rsid w:val="00E3221F"/>
    <w:rsid w:val="00E32627"/>
    <w:rsid w:val="00E329CA"/>
    <w:rsid w:val="00E32A7A"/>
    <w:rsid w:val="00E338D0"/>
    <w:rsid w:val="00E33995"/>
    <w:rsid w:val="00E34271"/>
    <w:rsid w:val="00E349A6"/>
    <w:rsid w:val="00E34AC7"/>
    <w:rsid w:val="00E34C7B"/>
    <w:rsid w:val="00E35413"/>
    <w:rsid w:val="00E3541A"/>
    <w:rsid w:val="00E35AAC"/>
    <w:rsid w:val="00E35E08"/>
    <w:rsid w:val="00E36729"/>
    <w:rsid w:val="00E36F60"/>
    <w:rsid w:val="00E3760D"/>
    <w:rsid w:val="00E403E7"/>
    <w:rsid w:val="00E405BC"/>
    <w:rsid w:val="00E4075E"/>
    <w:rsid w:val="00E40E4B"/>
    <w:rsid w:val="00E41961"/>
    <w:rsid w:val="00E41B35"/>
    <w:rsid w:val="00E41CA1"/>
    <w:rsid w:val="00E41E85"/>
    <w:rsid w:val="00E425CD"/>
    <w:rsid w:val="00E438C3"/>
    <w:rsid w:val="00E43B77"/>
    <w:rsid w:val="00E44163"/>
    <w:rsid w:val="00E448A6"/>
    <w:rsid w:val="00E45AA3"/>
    <w:rsid w:val="00E463B8"/>
    <w:rsid w:val="00E463B9"/>
    <w:rsid w:val="00E4671F"/>
    <w:rsid w:val="00E46E75"/>
    <w:rsid w:val="00E4707E"/>
    <w:rsid w:val="00E471C5"/>
    <w:rsid w:val="00E47313"/>
    <w:rsid w:val="00E473A2"/>
    <w:rsid w:val="00E47968"/>
    <w:rsid w:val="00E47C44"/>
    <w:rsid w:val="00E5079E"/>
    <w:rsid w:val="00E50CFD"/>
    <w:rsid w:val="00E513A3"/>
    <w:rsid w:val="00E514E5"/>
    <w:rsid w:val="00E518AD"/>
    <w:rsid w:val="00E51EC9"/>
    <w:rsid w:val="00E526E7"/>
    <w:rsid w:val="00E535FD"/>
    <w:rsid w:val="00E53859"/>
    <w:rsid w:val="00E5403D"/>
    <w:rsid w:val="00E54259"/>
    <w:rsid w:val="00E54397"/>
    <w:rsid w:val="00E571B5"/>
    <w:rsid w:val="00E604DC"/>
    <w:rsid w:val="00E61D0B"/>
    <w:rsid w:val="00E61FE4"/>
    <w:rsid w:val="00E62203"/>
    <w:rsid w:val="00E62375"/>
    <w:rsid w:val="00E63094"/>
    <w:rsid w:val="00E647CB"/>
    <w:rsid w:val="00E64D26"/>
    <w:rsid w:val="00E6520F"/>
    <w:rsid w:val="00E657B8"/>
    <w:rsid w:val="00E669D8"/>
    <w:rsid w:val="00E66A4C"/>
    <w:rsid w:val="00E6728D"/>
    <w:rsid w:val="00E7081A"/>
    <w:rsid w:val="00E709F5"/>
    <w:rsid w:val="00E70F20"/>
    <w:rsid w:val="00E72932"/>
    <w:rsid w:val="00E72F11"/>
    <w:rsid w:val="00E72FB7"/>
    <w:rsid w:val="00E730A3"/>
    <w:rsid w:val="00E730F2"/>
    <w:rsid w:val="00E7447E"/>
    <w:rsid w:val="00E7459E"/>
    <w:rsid w:val="00E74D4D"/>
    <w:rsid w:val="00E7516D"/>
    <w:rsid w:val="00E754D6"/>
    <w:rsid w:val="00E761FB"/>
    <w:rsid w:val="00E767FE"/>
    <w:rsid w:val="00E76961"/>
    <w:rsid w:val="00E76E66"/>
    <w:rsid w:val="00E76F0B"/>
    <w:rsid w:val="00E77FA0"/>
    <w:rsid w:val="00E8032B"/>
    <w:rsid w:val="00E8064D"/>
    <w:rsid w:val="00E8071C"/>
    <w:rsid w:val="00E80DE9"/>
    <w:rsid w:val="00E8174F"/>
    <w:rsid w:val="00E8208E"/>
    <w:rsid w:val="00E82E99"/>
    <w:rsid w:val="00E82EE9"/>
    <w:rsid w:val="00E83630"/>
    <w:rsid w:val="00E8364C"/>
    <w:rsid w:val="00E83C32"/>
    <w:rsid w:val="00E8448A"/>
    <w:rsid w:val="00E845F8"/>
    <w:rsid w:val="00E84642"/>
    <w:rsid w:val="00E848B7"/>
    <w:rsid w:val="00E852A1"/>
    <w:rsid w:val="00E86657"/>
    <w:rsid w:val="00E86A16"/>
    <w:rsid w:val="00E86C42"/>
    <w:rsid w:val="00E86F2A"/>
    <w:rsid w:val="00E871EB"/>
    <w:rsid w:val="00E8731E"/>
    <w:rsid w:val="00E909D6"/>
    <w:rsid w:val="00E90EDF"/>
    <w:rsid w:val="00E91966"/>
    <w:rsid w:val="00E91C17"/>
    <w:rsid w:val="00E922E5"/>
    <w:rsid w:val="00E9249C"/>
    <w:rsid w:val="00E9269F"/>
    <w:rsid w:val="00E929AB"/>
    <w:rsid w:val="00E92AE8"/>
    <w:rsid w:val="00E9311E"/>
    <w:rsid w:val="00E931D0"/>
    <w:rsid w:val="00E938B9"/>
    <w:rsid w:val="00E93EEB"/>
    <w:rsid w:val="00E94B75"/>
    <w:rsid w:val="00E95203"/>
    <w:rsid w:val="00E95982"/>
    <w:rsid w:val="00E96253"/>
    <w:rsid w:val="00E965C9"/>
    <w:rsid w:val="00E9669D"/>
    <w:rsid w:val="00E96D21"/>
    <w:rsid w:val="00E976F4"/>
    <w:rsid w:val="00E97E19"/>
    <w:rsid w:val="00E97FAA"/>
    <w:rsid w:val="00EA0562"/>
    <w:rsid w:val="00EA0BCB"/>
    <w:rsid w:val="00EA10BA"/>
    <w:rsid w:val="00EA229E"/>
    <w:rsid w:val="00EA2EDE"/>
    <w:rsid w:val="00EA44A0"/>
    <w:rsid w:val="00EA4731"/>
    <w:rsid w:val="00EA4A04"/>
    <w:rsid w:val="00EA684F"/>
    <w:rsid w:val="00EA6F1C"/>
    <w:rsid w:val="00EA78ED"/>
    <w:rsid w:val="00EA7D6A"/>
    <w:rsid w:val="00EA7F49"/>
    <w:rsid w:val="00EB0C8B"/>
    <w:rsid w:val="00EB0F60"/>
    <w:rsid w:val="00EB15EF"/>
    <w:rsid w:val="00EB2335"/>
    <w:rsid w:val="00EB2451"/>
    <w:rsid w:val="00EB255D"/>
    <w:rsid w:val="00EB26D0"/>
    <w:rsid w:val="00EB2D08"/>
    <w:rsid w:val="00EB3667"/>
    <w:rsid w:val="00EB3747"/>
    <w:rsid w:val="00EB3878"/>
    <w:rsid w:val="00EB3BDE"/>
    <w:rsid w:val="00EB3F97"/>
    <w:rsid w:val="00EB42BB"/>
    <w:rsid w:val="00EB4566"/>
    <w:rsid w:val="00EB5190"/>
    <w:rsid w:val="00EB5322"/>
    <w:rsid w:val="00EB58BD"/>
    <w:rsid w:val="00EB5BD7"/>
    <w:rsid w:val="00EB5F14"/>
    <w:rsid w:val="00EB616B"/>
    <w:rsid w:val="00EB738D"/>
    <w:rsid w:val="00EB76F7"/>
    <w:rsid w:val="00EB7765"/>
    <w:rsid w:val="00EC0528"/>
    <w:rsid w:val="00EC0E93"/>
    <w:rsid w:val="00EC1B02"/>
    <w:rsid w:val="00EC2196"/>
    <w:rsid w:val="00EC21E8"/>
    <w:rsid w:val="00EC2CD3"/>
    <w:rsid w:val="00EC3229"/>
    <w:rsid w:val="00EC3468"/>
    <w:rsid w:val="00EC4182"/>
    <w:rsid w:val="00EC464B"/>
    <w:rsid w:val="00EC4D5C"/>
    <w:rsid w:val="00EC4E4A"/>
    <w:rsid w:val="00EC61B6"/>
    <w:rsid w:val="00EC6C65"/>
    <w:rsid w:val="00EC6DF3"/>
    <w:rsid w:val="00EC70F7"/>
    <w:rsid w:val="00EC78C0"/>
    <w:rsid w:val="00EC7C73"/>
    <w:rsid w:val="00ED0ECE"/>
    <w:rsid w:val="00ED11AA"/>
    <w:rsid w:val="00ED2C47"/>
    <w:rsid w:val="00ED4E42"/>
    <w:rsid w:val="00ED5319"/>
    <w:rsid w:val="00ED55BF"/>
    <w:rsid w:val="00ED6F63"/>
    <w:rsid w:val="00ED7308"/>
    <w:rsid w:val="00ED781E"/>
    <w:rsid w:val="00ED7F7E"/>
    <w:rsid w:val="00EE0058"/>
    <w:rsid w:val="00EE0D3C"/>
    <w:rsid w:val="00EE0E65"/>
    <w:rsid w:val="00EE1234"/>
    <w:rsid w:val="00EE184C"/>
    <w:rsid w:val="00EE28F3"/>
    <w:rsid w:val="00EE3AB0"/>
    <w:rsid w:val="00EE3B15"/>
    <w:rsid w:val="00EE3C26"/>
    <w:rsid w:val="00EE3DDD"/>
    <w:rsid w:val="00EE4872"/>
    <w:rsid w:val="00EE542F"/>
    <w:rsid w:val="00EE5B99"/>
    <w:rsid w:val="00EE6306"/>
    <w:rsid w:val="00EE63D7"/>
    <w:rsid w:val="00EE69B1"/>
    <w:rsid w:val="00EF00A3"/>
    <w:rsid w:val="00EF024F"/>
    <w:rsid w:val="00EF113F"/>
    <w:rsid w:val="00EF1A04"/>
    <w:rsid w:val="00EF31F8"/>
    <w:rsid w:val="00EF3B14"/>
    <w:rsid w:val="00EF4147"/>
    <w:rsid w:val="00EF49F4"/>
    <w:rsid w:val="00EF5237"/>
    <w:rsid w:val="00EF5AF4"/>
    <w:rsid w:val="00EF64CE"/>
    <w:rsid w:val="00EF660B"/>
    <w:rsid w:val="00EF67CE"/>
    <w:rsid w:val="00EF6AD2"/>
    <w:rsid w:val="00EF7115"/>
    <w:rsid w:val="00EF7CF7"/>
    <w:rsid w:val="00F003A2"/>
    <w:rsid w:val="00F00560"/>
    <w:rsid w:val="00F00CF8"/>
    <w:rsid w:val="00F02365"/>
    <w:rsid w:val="00F025BE"/>
    <w:rsid w:val="00F026B3"/>
    <w:rsid w:val="00F0305F"/>
    <w:rsid w:val="00F031B7"/>
    <w:rsid w:val="00F0366D"/>
    <w:rsid w:val="00F03C6F"/>
    <w:rsid w:val="00F03E01"/>
    <w:rsid w:val="00F04A18"/>
    <w:rsid w:val="00F0611E"/>
    <w:rsid w:val="00F064CF"/>
    <w:rsid w:val="00F068C3"/>
    <w:rsid w:val="00F06BF2"/>
    <w:rsid w:val="00F0703F"/>
    <w:rsid w:val="00F073DE"/>
    <w:rsid w:val="00F07985"/>
    <w:rsid w:val="00F079A3"/>
    <w:rsid w:val="00F10147"/>
    <w:rsid w:val="00F10C92"/>
    <w:rsid w:val="00F10D35"/>
    <w:rsid w:val="00F10E82"/>
    <w:rsid w:val="00F1113F"/>
    <w:rsid w:val="00F1209B"/>
    <w:rsid w:val="00F1226E"/>
    <w:rsid w:val="00F124A5"/>
    <w:rsid w:val="00F136B9"/>
    <w:rsid w:val="00F138AC"/>
    <w:rsid w:val="00F13F48"/>
    <w:rsid w:val="00F1478B"/>
    <w:rsid w:val="00F14792"/>
    <w:rsid w:val="00F14D5B"/>
    <w:rsid w:val="00F157D9"/>
    <w:rsid w:val="00F15D4A"/>
    <w:rsid w:val="00F15EBC"/>
    <w:rsid w:val="00F15F5E"/>
    <w:rsid w:val="00F1624B"/>
    <w:rsid w:val="00F163DB"/>
    <w:rsid w:val="00F20A81"/>
    <w:rsid w:val="00F20AC2"/>
    <w:rsid w:val="00F20BBB"/>
    <w:rsid w:val="00F20D63"/>
    <w:rsid w:val="00F210D7"/>
    <w:rsid w:val="00F21761"/>
    <w:rsid w:val="00F219C1"/>
    <w:rsid w:val="00F221AC"/>
    <w:rsid w:val="00F23DC7"/>
    <w:rsid w:val="00F2466E"/>
    <w:rsid w:val="00F2498B"/>
    <w:rsid w:val="00F25852"/>
    <w:rsid w:val="00F25A5E"/>
    <w:rsid w:val="00F26383"/>
    <w:rsid w:val="00F263CC"/>
    <w:rsid w:val="00F2649F"/>
    <w:rsid w:val="00F26BF2"/>
    <w:rsid w:val="00F26DCD"/>
    <w:rsid w:val="00F274A8"/>
    <w:rsid w:val="00F27BC9"/>
    <w:rsid w:val="00F27C7E"/>
    <w:rsid w:val="00F311D2"/>
    <w:rsid w:val="00F317A7"/>
    <w:rsid w:val="00F31B73"/>
    <w:rsid w:val="00F32A9C"/>
    <w:rsid w:val="00F32C91"/>
    <w:rsid w:val="00F334E6"/>
    <w:rsid w:val="00F33679"/>
    <w:rsid w:val="00F347CE"/>
    <w:rsid w:val="00F34ED7"/>
    <w:rsid w:val="00F35272"/>
    <w:rsid w:val="00F35582"/>
    <w:rsid w:val="00F358FD"/>
    <w:rsid w:val="00F35C7F"/>
    <w:rsid w:val="00F3714D"/>
    <w:rsid w:val="00F37873"/>
    <w:rsid w:val="00F37A00"/>
    <w:rsid w:val="00F37C4C"/>
    <w:rsid w:val="00F37D87"/>
    <w:rsid w:val="00F37DFD"/>
    <w:rsid w:val="00F37E78"/>
    <w:rsid w:val="00F40FEE"/>
    <w:rsid w:val="00F413C4"/>
    <w:rsid w:val="00F4145D"/>
    <w:rsid w:val="00F41D12"/>
    <w:rsid w:val="00F4299A"/>
    <w:rsid w:val="00F43389"/>
    <w:rsid w:val="00F433DA"/>
    <w:rsid w:val="00F43485"/>
    <w:rsid w:val="00F442CB"/>
    <w:rsid w:val="00F44849"/>
    <w:rsid w:val="00F44C46"/>
    <w:rsid w:val="00F450D7"/>
    <w:rsid w:val="00F46BB3"/>
    <w:rsid w:val="00F47043"/>
    <w:rsid w:val="00F4709C"/>
    <w:rsid w:val="00F4718A"/>
    <w:rsid w:val="00F47672"/>
    <w:rsid w:val="00F515B7"/>
    <w:rsid w:val="00F51AF6"/>
    <w:rsid w:val="00F52278"/>
    <w:rsid w:val="00F52504"/>
    <w:rsid w:val="00F527AD"/>
    <w:rsid w:val="00F5291C"/>
    <w:rsid w:val="00F52C39"/>
    <w:rsid w:val="00F544BE"/>
    <w:rsid w:val="00F5494F"/>
    <w:rsid w:val="00F54A53"/>
    <w:rsid w:val="00F5502B"/>
    <w:rsid w:val="00F562A8"/>
    <w:rsid w:val="00F56D85"/>
    <w:rsid w:val="00F56F20"/>
    <w:rsid w:val="00F570D8"/>
    <w:rsid w:val="00F575E5"/>
    <w:rsid w:val="00F57B65"/>
    <w:rsid w:val="00F57D11"/>
    <w:rsid w:val="00F57EDD"/>
    <w:rsid w:val="00F60ACB"/>
    <w:rsid w:val="00F60B6A"/>
    <w:rsid w:val="00F60F46"/>
    <w:rsid w:val="00F61240"/>
    <w:rsid w:val="00F61984"/>
    <w:rsid w:val="00F61E6F"/>
    <w:rsid w:val="00F62CC6"/>
    <w:rsid w:val="00F63F93"/>
    <w:rsid w:val="00F645B0"/>
    <w:rsid w:val="00F64A03"/>
    <w:rsid w:val="00F64B57"/>
    <w:rsid w:val="00F64C99"/>
    <w:rsid w:val="00F650A8"/>
    <w:rsid w:val="00F65A32"/>
    <w:rsid w:val="00F6639B"/>
    <w:rsid w:val="00F667BC"/>
    <w:rsid w:val="00F706B9"/>
    <w:rsid w:val="00F70871"/>
    <w:rsid w:val="00F70A04"/>
    <w:rsid w:val="00F70CE4"/>
    <w:rsid w:val="00F7178B"/>
    <w:rsid w:val="00F7197D"/>
    <w:rsid w:val="00F72044"/>
    <w:rsid w:val="00F720CF"/>
    <w:rsid w:val="00F7213F"/>
    <w:rsid w:val="00F7222E"/>
    <w:rsid w:val="00F72AE3"/>
    <w:rsid w:val="00F736F4"/>
    <w:rsid w:val="00F73D46"/>
    <w:rsid w:val="00F749D8"/>
    <w:rsid w:val="00F752E5"/>
    <w:rsid w:val="00F755E1"/>
    <w:rsid w:val="00F75D93"/>
    <w:rsid w:val="00F7636A"/>
    <w:rsid w:val="00F769E3"/>
    <w:rsid w:val="00F77275"/>
    <w:rsid w:val="00F774BB"/>
    <w:rsid w:val="00F778B2"/>
    <w:rsid w:val="00F77FBC"/>
    <w:rsid w:val="00F804E9"/>
    <w:rsid w:val="00F80B32"/>
    <w:rsid w:val="00F80E41"/>
    <w:rsid w:val="00F817ED"/>
    <w:rsid w:val="00F81E5D"/>
    <w:rsid w:val="00F81EDA"/>
    <w:rsid w:val="00F81F8A"/>
    <w:rsid w:val="00F82541"/>
    <w:rsid w:val="00F83722"/>
    <w:rsid w:val="00F838C7"/>
    <w:rsid w:val="00F83A78"/>
    <w:rsid w:val="00F83CED"/>
    <w:rsid w:val="00F83F29"/>
    <w:rsid w:val="00F858A3"/>
    <w:rsid w:val="00F85B00"/>
    <w:rsid w:val="00F860AF"/>
    <w:rsid w:val="00F863B2"/>
    <w:rsid w:val="00F86C1E"/>
    <w:rsid w:val="00F8711D"/>
    <w:rsid w:val="00F90267"/>
    <w:rsid w:val="00F910B9"/>
    <w:rsid w:val="00F91294"/>
    <w:rsid w:val="00F929BD"/>
    <w:rsid w:val="00F93028"/>
    <w:rsid w:val="00F94802"/>
    <w:rsid w:val="00F95803"/>
    <w:rsid w:val="00F96567"/>
    <w:rsid w:val="00F97A4E"/>
    <w:rsid w:val="00F97EAF"/>
    <w:rsid w:val="00FA04C2"/>
    <w:rsid w:val="00FA0B2E"/>
    <w:rsid w:val="00FA0F57"/>
    <w:rsid w:val="00FA1715"/>
    <w:rsid w:val="00FA19E5"/>
    <w:rsid w:val="00FA1BE4"/>
    <w:rsid w:val="00FA1E4E"/>
    <w:rsid w:val="00FA2070"/>
    <w:rsid w:val="00FA21E0"/>
    <w:rsid w:val="00FA34B4"/>
    <w:rsid w:val="00FA401B"/>
    <w:rsid w:val="00FA6249"/>
    <w:rsid w:val="00FA6359"/>
    <w:rsid w:val="00FA693C"/>
    <w:rsid w:val="00FA7AC0"/>
    <w:rsid w:val="00FA7C24"/>
    <w:rsid w:val="00FA7D17"/>
    <w:rsid w:val="00FB0FA3"/>
    <w:rsid w:val="00FB114F"/>
    <w:rsid w:val="00FB1555"/>
    <w:rsid w:val="00FB32E0"/>
    <w:rsid w:val="00FB3360"/>
    <w:rsid w:val="00FB3400"/>
    <w:rsid w:val="00FB3700"/>
    <w:rsid w:val="00FB3906"/>
    <w:rsid w:val="00FB4841"/>
    <w:rsid w:val="00FB4A56"/>
    <w:rsid w:val="00FB4F71"/>
    <w:rsid w:val="00FB4FEE"/>
    <w:rsid w:val="00FB54D8"/>
    <w:rsid w:val="00FB5D69"/>
    <w:rsid w:val="00FB6FB9"/>
    <w:rsid w:val="00FB7555"/>
    <w:rsid w:val="00FB7743"/>
    <w:rsid w:val="00FC05F2"/>
    <w:rsid w:val="00FC1029"/>
    <w:rsid w:val="00FC1446"/>
    <w:rsid w:val="00FC230A"/>
    <w:rsid w:val="00FC374D"/>
    <w:rsid w:val="00FC3DF6"/>
    <w:rsid w:val="00FC3F10"/>
    <w:rsid w:val="00FC4268"/>
    <w:rsid w:val="00FC502D"/>
    <w:rsid w:val="00FC50E0"/>
    <w:rsid w:val="00FC5A8E"/>
    <w:rsid w:val="00FC69D4"/>
    <w:rsid w:val="00FC769F"/>
    <w:rsid w:val="00FC78F6"/>
    <w:rsid w:val="00FC7B65"/>
    <w:rsid w:val="00FD23A5"/>
    <w:rsid w:val="00FD25F7"/>
    <w:rsid w:val="00FD32D4"/>
    <w:rsid w:val="00FD3534"/>
    <w:rsid w:val="00FD3DC6"/>
    <w:rsid w:val="00FD40F3"/>
    <w:rsid w:val="00FD43E6"/>
    <w:rsid w:val="00FD4D84"/>
    <w:rsid w:val="00FD4F26"/>
    <w:rsid w:val="00FD58A7"/>
    <w:rsid w:val="00FD61E3"/>
    <w:rsid w:val="00FD6A31"/>
    <w:rsid w:val="00FE018F"/>
    <w:rsid w:val="00FE1280"/>
    <w:rsid w:val="00FE161F"/>
    <w:rsid w:val="00FE19DE"/>
    <w:rsid w:val="00FE2692"/>
    <w:rsid w:val="00FE38AA"/>
    <w:rsid w:val="00FE3EC4"/>
    <w:rsid w:val="00FE3ECD"/>
    <w:rsid w:val="00FE4183"/>
    <w:rsid w:val="00FE4AC9"/>
    <w:rsid w:val="00FE4D3A"/>
    <w:rsid w:val="00FE4F7B"/>
    <w:rsid w:val="00FE505D"/>
    <w:rsid w:val="00FE6FA4"/>
    <w:rsid w:val="00FE6FD1"/>
    <w:rsid w:val="00FF0BE7"/>
    <w:rsid w:val="00FF0DDB"/>
    <w:rsid w:val="00FF12D2"/>
    <w:rsid w:val="00FF13B5"/>
    <w:rsid w:val="00FF1677"/>
    <w:rsid w:val="00FF1C4A"/>
    <w:rsid w:val="00FF2052"/>
    <w:rsid w:val="00FF2CB1"/>
    <w:rsid w:val="00FF3056"/>
    <w:rsid w:val="00FF3FF8"/>
    <w:rsid w:val="00FF4480"/>
    <w:rsid w:val="00FF48E1"/>
    <w:rsid w:val="00FF4AA0"/>
    <w:rsid w:val="00FF4C59"/>
    <w:rsid w:val="00FF57CC"/>
    <w:rsid w:val="00FF5A73"/>
    <w:rsid w:val="00FF5ABE"/>
    <w:rsid w:val="00FF7359"/>
    <w:rsid w:val="00FF735F"/>
    <w:rsid w:val="745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fe10d93b1a40b7c06abd6a80b21f432\&#21512;&#21516;&#32456;&#27490;&#21327;&#35758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合同终止协议书范本.docx</Template>
  <Pages>1</Pages>
  <Words>140</Words>
  <Characters>166</Characters>
  <Lines>1</Lines>
  <Paragraphs>1</Paragraphs>
  <TotalTime>2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2025-11-21T01:29:00Z</dcterms:created>
  <dc:creator>rankin</dc:creator>
  <cp:lastModifiedBy>rankin</cp:lastModifiedBy>
  <dcterms:modified xsi:type="dcterms:W3CDTF">2025-11-21T01:53:53Z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v1.0_mb_VMXQCRD3bS4w/c+WG2IIyA==</vt:lpwstr>
  </property>
  <property fmtid="{D5CDD505-2E9C-101B-9397-08002B2CF9AE}" pid="4" name="ICV">
    <vt:lpwstr>EB5D9DFD1F754CBBBDA3AE49E09B8C6D_11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