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0AE9">
      <w:pPr>
        <w:pStyle w:val="2"/>
        <w:spacing w:line="360" w:lineRule="auto"/>
        <w:jc w:val="center"/>
        <w:rPr>
          <w:rFonts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补充协议</w:t>
      </w:r>
    </w:p>
    <w:p w14:paraId="24C6CE2D">
      <w:pPr>
        <w:pStyle w:val="2"/>
        <w:spacing w:line="360" w:lineRule="auto"/>
        <w:rPr>
          <w:spacing w:val="22"/>
          <w:sz w:val="28"/>
        </w:rPr>
      </w:pPr>
      <w:r>
        <w:rPr>
          <w:rFonts w:hint="eastAsia"/>
          <w:spacing w:val="22"/>
          <w:sz w:val="28"/>
        </w:rPr>
        <w:t>甲方：</w:t>
      </w:r>
    </w:p>
    <w:p w14:paraId="20BA863C">
      <w:pPr>
        <w:pStyle w:val="2"/>
        <w:spacing w:line="360" w:lineRule="auto"/>
        <w:rPr>
          <w:spacing w:val="22"/>
          <w:sz w:val="28"/>
        </w:rPr>
      </w:pPr>
      <w:r>
        <w:rPr>
          <w:rFonts w:hint="eastAsia"/>
          <w:spacing w:val="22"/>
          <w:sz w:val="28"/>
        </w:rPr>
        <w:t>乙方：</w:t>
      </w:r>
    </w:p>
    <w:p w14:paraId="4F8A275D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甲、乙双方在平等、自愿的基础上，经友好协商，现就双方于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月____日签订的《</w:t>
      </w:r>
      <w:r>
        <w:rPr>
          <w:rFonts w:hint="eastAsia" w:ascii="宋体" w:hAnsi="宋体" w:eastAsia="宋体" w:cs="宋体"/>
          <w:sz w:val="28"/>
          <w:szCs w:val="28"/>
        </w:rPr>
        <w:t>________</w:t>
      </w:r>
      <w:r>
        <w:rPr>
          <w:rFonts w:hint="eastAsia" w:ascii="宋体" w:hAnsi="宋体" w:eastAsia="宋体" w:cs="宋体"/>
          <w:sz w:val="28"/>
          <w:szCs w:val="28"/>
        </w:rPr>
        <w:t>协议》（以下简称“原合同”）部分条款作出如下变更：</w:t>
      </w:r>
    </w:p>
    <w:p w14:paraId="0EC3A0C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原合同中第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条变更为：___</w:t>
      </w:r>
      <w:r>
        <w:rPr>
          <w:rFonts w:hint="eastAsia" w:ascii="宋体" w:hAnsi="宋体" w:eastAsia="宋体" w:cs="宋体"/>
          <w:sz w:val="28"/>
          <w:szCs w:val="28"/>
        </w:rPr>
        <w:t>________</w:t>
      </w:r>
      <w:r>
        <w:rPr>
          <w:rFonts w:hint="eastAsia" w:ascii="宋体" w:hAnsi="宋体" w:eastAsia="宋体" w:cs="宋体"/>
          <w:sz w:val="28"/>
          <w:szCs w:val="28"/>
        </w:rPr>
        <w:t>_。</w:t>
      </w:r>
    </w:p>
    <w:p w14:paraId="6AAB3601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</w:rPr>
        <w:t>________</w:t>
      </w:r>
      <w:r>
        <w:rPr>
          <w:rFonts w:hint="eastAsia" w:ascii="宋体" w:hAnsi="宋体" w:eastAsia="宋体" w:cs="宋体"/>
          <w:sz w:val="28"/>
          <w:szCs w:val="28"/>
        </w:rPr>
        <w:t>变更，双方同意调整计费标准，具体如下：________元/年。</w:t>
      </w:r>
    </w:p>
    <w:p w14:paraId="5502D7B1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本变更内容自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____</w:t>
      </w:r>
      <w:r>
        <w:rPr>
          <w:rFonts w:hint="eastAsia" w:ascii="宋体" w:hAnsi="宋体" w:eastAsia="宋体" w:cs="宋体"/>
          <w:sz w:val="28"/>
          <w:szCs w:val="28"/>
        </w:rPr>
        <w:t>月____日起生效。</w:t>
      </w:r>
      <w:bookmarkStart w:id="0" w:name="_GoBack"/>
      <w:bookmarkEnd w:id="0"/>
    </w:p>
    <w:p w14:paraId="194C00D8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本协议书为原合同不可分割的组成部分，与原合同具有同等法律效力。除上述变更内容外，原合同其他条款仍然有效，双方应继续遵照履行。</w:t>
      </w:r>
    </w:p>
    <w:p w14:paraId="1D9C16E3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本协议书一式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份，甲、乙双方各执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份，自双方签字盖章之日起生效。</w:t>
      </w:r>
    </w:p>
    <w:p w14:paraId="4E34B559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949FEFA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</w:rPr>
      </w:pPr>
    </w:p>
    <w:p w14:paraId="6E650BE0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甲方委托代理人：（签字）             乙方：（签字）</w:t>
      </w:r>
    </w:p>
    <w:p w14:paraId="4103A95A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8"/>
        </w:rPr>
      </w:pPr>
    </w:p>
    <w:p w14:paraId="61FDB1A6">
      <w:pPr>
        <w:adjustRightInd w:val="0"/>
        <w:snapToGrid w:val="0"/>
        <w:spacing w:line="360" w:lineRule="auto"/>
        <w:ind w:firstLine="280" w:firstLineChars="100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年   月   日       </w:t>
      </w:r>
      <w:r>
        <w:rPr>
          <w:rFonts w:hint="eastAsia" w:ascii="宋体" w:hAnsi="宋体"/>
          <w:sz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  <w:sz w:val="28"/>
          <w:lang w:val="en-US" w:eastAsia="zh-CN"/>
        </w:rPr>
        <w:t xml:space="preserve">         </w:t>
      </w:r>
      <w:r>
        <w:rPr>
          <w:rFonts w:hint="eastAsia" w:ascii="宋体" w:hAnsi="宋体"/>
          <w:sz w:val="28"/>
        </w:rPr>
        <w:t>年   月    日</w:t>
      </w:r>
    </w:p>
    <w:p w14:paraId="2BD24DE0">
      <w:pPr>
        <w:adjustRightInd w:val="0"/>
        <w:snapToGrid w:val="0"/>
        <w:spacing w:line="300" w:lineRule="auto"/>
        <w:ind w:firstLine="420" w:firstLineChars="200"/>
        <w:jc w:val="left"/>
        <w:rPr>
          <w:rFonts w:ascii="宋体" w:hAnsi="宋体"/>
          <w:szCs w:val="21"/>
        </w:rPr>
      </w:pPr>
    </w:p>
    <w:p w14:paraId="46700D8C">
      <w:pPr>
        <w:pStyle w:val="2"/>
        <w:ind w:firstLine="5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545EC"/>
    <w:rsid w:val="00000D73"/>
    <w:rsid w:val="00001398"/>
    <w:rsid w:val="00010F0F"/>
    <w:rsid w:val="00015112"/>
    <w:rsid w:val="00016766"/>
    <w:rsid w:val="00025140"/>
    <w:rsid w:val="00036830"/>
    <w:rsid w:val="00047944"/>
    <w:rsid w:val="000558EE"/>
    <w:rsid w:val="00061027"/>
    <w:rsid w:val="00064596"/>
    <w:rsid w:val="00080AA4"/>
    <w:rsid w:val="000859FE"/>
    <w:rsid w:val="00087A81"/>
    <w:rsid w:val="000A6B36"/>
    <w:rsid w:val="000C0FE3"/>
    <w:rsid w:val="000C15D6"/>
    <w:rsid w:val="000D1A81"/>
    <w:rsid w:val="001034E5"/>
    <w:rsid w:val="00115D8B"/>
    <w:rsid w:val="0011653A"/>
    <w:rsid w:val="001246A4"/>
    <w:rsid w:val="001350FC"/>
    <w:rsid w:val="001605A7"/>
    <w:rsid w:val="001656DA"/>
    <w:rsid w:val="001704CB"/>
    <w:rsid w:val="00184027"/>
    <w:rsid w:val="0019123B"/>
    <w:rsid w:val="001A0AE6"/>
    <w:rsid w:val="001F0286"/>
    <w:rsid w:val="001F4D89"/>
    <w:rsid w:val="00203BE3"/>
    <w:rsid w:val="0022270F"/>
    <w:rsid w:val="00233B18"/>
    <w:rsid w:val="0029523B"/>
    <w:rsid w:val="002C792A"/>
    <w:rsid w:val="002D6105"/>
    <w:rsid w:val="00301E57"/>
    <w:rsid w:val="00323A90"/>
    <w:rsid w:val="00344455"/>
    <w:rsid w:val="00345F5C"/>
    <w:rsid w:val="003604C5"/>
    <w:rsid w:val="00362904"/>
    <w:rsid w:val="00383935"/>
    <w:rsid w:val="00390BE8"/>
    <w:rsid w:val="0039388C"/>
    <w:rsid w:val="003D7FB3"/>
    <w:rsid w:val="003E6909"/>
    <w:rsid w:val="003F476B"/>
    <w:rsid w:val="0040235D"/>
    <w:rsid w:val="004205B3"/>
    <w:rsid w:val="00432219"/>
    <w:rsid w:val="00455E79"/>
    <w:rsid w:val="00480EC9"/>
    <w:rsid w:val="00496426"/>
    <w:rsid w:val="004A1053"/>
    <w:rsid w:val="004A49C6"/>
    <w:rsid w:val="004A60C3"/>
    <w:rsid w:val="004B1C25"/>
    <w:rsid w:val="004D0E57"/>
    <w:rsid w:val="004E0298"/>
    <w:rsid w:val="004F4EDA"/>
    <w:rsid w:val="0050476F"/>
    <w:rsid w:val="00504B97"/>
    <w:rsid w:val="00591AB7"/>
    <w:rsid w:val="005B34E1"/>
    <w:rsid w:val="005C0630"/>
    <w:rsid w:val="005D59ED"/>
    <w:rsid w:val="005D6B6F"/>
    <w:rsid w:val="005F2388"/>
    <w:rsid w:val="00610F42"/>
    <w:rsid w:val="006116BE"/>
    <w:rsid w:val="006142BA"/>
    <w:rsid w:val="006309B1"/>
    <w:rsid w:val="0065440E"/>
    <w:rsid w:val="0066167D"/>
    <w:rsid w:val="0068437D"/>
    <w:rsid w:val="00690E25"/>
    <w:rsid w:val="006C4B02"/>
    <w:rsid w:val="006C5790"/>
    <w:rsid w:val="006D24F8"/>
    <w:rsid w:val="006D35A5"/>
    <w:rsid w:val="006D7164"/>
    <w:rsid w:val="006E2D8F"/>
    <w:rsid w:val="006E745B"/>
    <w:rsid w:val="00710657"/>
    <w:rsid w:val="00735304"/>
    <w:rsid w:val="007363E8"/>
    <w:rsid w:val="0077117D"/>
    <w:rsid w:val="00791242"/>
    <w:rsid w:val="007979F1"/>
    <w:rsid w:val="007A20C6"/>
    <w:rsid w:val="007B55B9"/>
    <w:rsid w:val="007D77BC"/>
    <w:rsid w:val="007E6535"/>
    <w:rsid w:val="007F730F"/>
    <w:rsid w:val="008076D3"/>
    <w:rsid w:val="0081797C"/>
    <w:rsid w:val="0082053B"/>
    <w:rsid w:val="0084558C"/>
    <w:rsid w:val="00861B09"/>
    <w:rsid w:val="00871922"/>
    <w:rsid w:val="008A3CEE"/>
    <w:rsid w:val="008B5BE0"/>
    <w:rsid w:val="008C5FAD"/>
    <w:rsid w:val="008D29AB"/>
    <w:rsid w:val="00933A66"/>
    <w:rsid w:val="00944EE5"/>
    <w:rsid w:val="00955B2F"/>
    <w:rsid w:val="0098433B"/>
    <w:rsid w:val="009A0EB2"/>
    <w:rsid w:val="009A2653"/>
    <w:rsid w:val="009F04FB"/>
    <w:rsid w:val="009F436F"/>
    <w:rsid w:val="00A1338C"/>
    <w:rsid w:val="00A24B46"/>
    <w:rsid w:val="00A42505"/>
    <w:rsid w:val="00A55C6B"/>
    <w:rsid w:val="00A73BC6"/>
    <w:rsid w:val="00A74428"/>
    <w:rsid w:val="00A74D9F"/>
    <w:rsid w:val="00A765C5"/>
    <w:rsid w:val="00A8314A"/>
    <w:rsid w:val="00AB55AE"/>
    <w:rsid w:val="00AF73FE"/>
    <w:rsid w:val="00B05E80"/>
    <w:rsid w:val="00B159FC"/>
    <w:rsid w:val="00B22AF4"/>
    <w:rsid w:val="00B60DCC"/>
    <w:rsid w:val="00B62EFD"/>
    <w:rsid w:val="00B65A97"/>
    <w:rsid w:val="00B71E24"/>
    <w:rsid w:val="00B77D55"/>
    <w:rsid w:val="00B85B1E"/>
    <w:rsid w:val="00BB0CD5"/>
    <w:rsid w:val="00BC41AE"/>
    <w:rsid w:val="00BD05A3"/>
    <w:rsid w:val="00BD635A"/>
    <w:rsid w:val="00BD7496"/>
    <w:rsid w:val="00BE784E"/>
    <w:rsid w:val="00BF30C4"/>
    <w:rsid w:val="00C14183"/>
    <w:rsid w:val="00C20DEE"/>
    <w:rsid w:val="00C25F80"/>
    <w:rsid w:val="00C57946"/>
    <w:rsid w:val="00C67038"/>
    <w:rsid w:val="00C84535"/>
    <w:rsid w:val="00CA7A1A"/>
    <w:rsid w:val="00CD1FC9"/>
    <w:rsid w:val="00CE33F3"/>
    <w:rsid w:val="00D40F9A"/>
    <w:rsid w:val="00D4519F"/>
    <w:rsid w:val="00D468F4"/>
    <w:rsid w:val="00D55D93"/>
    <w:rsid w:val="00D866B2"/>
    <w:rsid w:val="00DD1845"/>
    <w:rsid w:val="00DD38B5"/>
    <w:rsid w:val="00DD7474"/>
    <w:rsid w:val="00DE5BA1"/>
    <w:rsid w:val="00DF36ED"/>
    <w:rsid w:val="00E13D91"/>
    <w:rsid w:val="00E162A7"/>
    <w:rsid w:val="00E368B9"/>
    <w:rsid w:val="00E507F1"/>
    <w:rsid w:val="00E56574"/>
    <w:rsid w:val="00E6000D"/>
    <w:rsid w:val="00E647D0"/>
    <w:rsid w:val="00E71B80"/>
    <w:rsid w:val="00EA2C47"/>
    <w:rsid w:val="00EE0F6D"/>
    <w:rsid w:val="00EE6686"/>
    <w:rsid w:val="00F40AD5"/>
    <w:rsid w:val="00F9462E"/>
    <w:rsid w:val="00F96FAF"/>
    <w:rsid w:val="00FB6B49"/>
    <w:rsid w:val="00FD2E61"/>
    <w:rsid w:val="2CA5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1"/>
    <w:pPr>
      <w:autoSpaceDE w:val="0"/>
      <w:autoSpaceDN w:val="0"/>
      <w:ind w:left="135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e422b08-22fc-4757-8566-e6dd16f40e76\&#34917;&#20805;&#21327;&#35758;&#65288;&#21464;&#26356;&#21512;&#21516;&#20869;&#23481;&#65289;.docx.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补充协议（变更合同内容）.docx..docx</Template>
  <Pages>1</Pages>
  <Words>225</Words>
  <Characters>229</Characters>
  <Lines>2</Lines>
  <Paragraphs>1</Paragraphs>
  <TotalTime>17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2025-11-24T01:10:00Z</dcterms:created>
  <dc:creator>rankin</dc:creator>
  <cp:lastModifiedBy>rankin</cp:lastModifiedBy>
  <dcterms:modified xsi:type="dcterms:W3CDTF">2025-11-24T01:41:08Z</dcterms:modified>
  <dc:title>变更劳动合同协议书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v1.0_mb_CRwjT84k+kl5wileBqB4wg==</vt:lpwstr>
  </property>
  <property fmtid="{D5CDD505-2E9C-101B-9397-08002B2CF9AE}" pid="4" name="ICV">
    <vt:lpwstr>301CCA5AA6FB4AD083F00AEE4DDC9C2B_11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