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4A7">
      <w:pPr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  <w:lang w:val="en-US" w:eastAsia="zh-CN"/>
        </w:rPr>
        <w:t>公司</w:t>
      </w: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授权委托书</w:t>
      </w:r>
    </w:p>
    <w:p w14:paraId="33EFB33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001656F8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委托人：________，身份证号：________，系________的法定代表人。</w:t>
      </w:r>
    </w:p>
    <w:p w14:paraId="6D35BF2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受托人：_______，身份证号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________，系我公司 ________。</w:t>
      </w:r>
    </w:p>
    <w:p w14:paraId="78FD359A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兹授权受托人作为我公司的全权代表，前往贵单位办理以下事宜：</w:t>
      </w:r>
    </w:p>
    <w:p w14:paraId="1E526262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授权事项：________</w:t>
      </w:r>
    </w:p>
    <w:p w14:paraId="4FE13329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受托人在上述授权范围内所签署的一切法律文件及处理的相关事务，均代表本公司意志，本公司均予以承认，并承担由此产生的一切法律后果。</w:t>
      </w:r>
    </w:p>
    <w:p w14:paraId="376E87FE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受托人无转委托权。</w:t>
      </w:r>
    </w:p>
    <w:p w14:paraId="158B6433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本委托书自签署之日起生效，至上述事宜办理完毕之日终止。</w:t>
      </w:r>
    </w:p>
    <w:p w14:paraId="2C10A9DF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 w14:paraId="4C298B48">
      <w:pPr>
        <w:ind w:firstLine="3200" w:firstLineChars="10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委托人：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（签字）</w:t>
      </w:r>
    </w:p>
    <w:p w14:paraId="13D8E59B">
      <w:pPr>
        <w:ind w:firstLine="3200" w:firstLineChars="10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代理人：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（签字）</w:t>
      </w:r>
    </w:p>
    <w:p w14:paraId="5BA756B1">
      <w:pPr>
        <w:tabs>
          <w:tab w:val="left" w:pos="4986"/>
        </w:tabs>
        <w:ind w:firstLine="3200" w:firstLineChars="100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单位名称</w:t>
      </w:r>
      <w:r>
        <w:rPr>
          <w:rFonts w:hint="eastAsia" w:asciiTheme="minorEastAsia" w:hAnsiTheme="minorEastAsia" w:cstheme="minorEastAsia"/>
          <w:color w:val="000000"/>
          <w:kern w:val="0"/>
          <w:sz w:val="32"/>
          <w:szCs w:val="32"/>
          <w:lang w:eastAsia="zh-CN"/>
        </w:rPr>
        <w:t>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  <w:t>（盖章）</w:t>
      </w:r>
    </w:p>
    <w:p w14:paraId="246BBBB8">
      <w:pPr>
        <w:ind w:firstLine="4480" w:firstLineChars="1400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_______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058E1"/>
    <w:rsid w:val="00005D94"/>
    <w:rsid w:val="000063C9"/>
    <w:rsid w:val="0001214A"/>
    <w:rsid w:val="00013636"/>
    <w:rsid w:val="00015306"/>
    <w:rsid w:val="00020EB4"/>
    <w:rsid w:val="00023D59"/>
    <w:rsid w:val="00031D21"/>
    <w:rsid w:val="0003291F"/>
    <w:rsid w:val="000329F1"/>
    <w:rsid w:val="0003462D"/>
    <w:rsid w:val="00034B18"/>
    <w:rsid w:val="00041A12"/>
    <w:rsid w:val="00042DFE"/>
    <w:rsid w:val="00052EAB"/>
    <w:rsid w:val="00053743"/>
    <w:rsid w:val="00054E9C"/>
    <w:rsid w:val="00062250"/>
    <w:rsid w:val="00065997"/>
    <w:rsid w:val="000706E1"/>
    <w:rsid w:val="0007204B"/>
    <w:rsid w:val="00073C50"/>
    <w:rsid w:val="0008076E"/>
    <w:rsid w:val="00090CA5"/>
    <w:rsid w:val="0009213A"/>
    <w:rsid w:val="000978A5"/>
    <w:rsid w:val="000A0F92"/>
    <w:rsid w:val="000B0D09"/>
    <w:rsid w:val="000B12FE"/>
    <w:rsid w:val="000B3044"/>
    <w:rsid w:val="000B3AB3"/>
    <w:rsid w:val="000B5056"/>
    <w:rsid w:val="000C0B47"/>
    <w:rsid w:val="000C16B2"/>
    <w:rsid w:val="000C5DC2"/>
    <w:rsid w:val="000C785F"/>
    <w:rsid w:val="000D7504"/>
    <w:rsid w:val="000E0494"/>
    <w:rsid w:val="000E0B2F"/>
    <w:rsid w:val="000E0BB5"/>
    <w:rsid w:val="000E2069"/>
    <w:rsid w:val="000E5F34"/>
    <w:rsid w:val="000F2D3A"/>
    <w:rsid w:val="000F6D61"/>
    <w:rsid w:val="0010262D"/>
    <w:rsid w:val="00104559"/>
    <w:rsid w:val="001050B2"/>
    <w:rsid w:val="00114C6C"/>
    <w:rsid w:val="00114DFF"/>
    <w:rsid w:val="00131210"/>
    <w:rsid w:val="00131575"/>
    <w:rsid w:val="00131930"/>
    <w:rsid w:val="00143B66"/>
    <w:rsid w:val="001453DA"/>
    <w:rsid w:val="00147ABD"/>
    <w:rsid w:val="00153BD1"/>
    <w:rsid w:val="00163F12"/>
    <w:rsid w:val="001669E8"/>
    <w:rsid w:val="001829AB"/>
    <w:rsid w:val="00183F8C"/>
    <w:rsid w:val="00184ADB"/>
    <w:rsid w:val="00187AA5"/>
    <w:rsid w:val="001918D9"/>
    <w:rsid w:val="001947FA"/>
    <w:rsid w:val="00196B24"/>
    <w:rsid w:val="00196C97"/>
    <w:rsid w:val="00197B63"/>
    <w:rsid w:val="001A00D6"/>
    <w:rsid w:val="001A5A2F"/>
    <w:rsid w:val="001B79BA"/>
    <w:rsid w:val="001C274F"/>
    <w:rsid w:val="001C66B7"/>
    <w:rsid w:val="001C6D93"/>
    <w:rsid w:val="001D21CB"/>
    <w:rsid w:val="001E1017"/>
    <w:rsid w:val="001E24B9"/>
    <w:rsid w:val="001E652E"/>
    <w:rsid w:val="001F2794"/>
    <w:rsid w:val="002028B6"/>
    <w:rsid w:val="002205EC"/>
    <w:rsid w:val="00222D6A"/>
    <w:rsid w:val="00223ABF"/>
    <w:rsid w:val="00224AB0"/>
    <w:rsid w:val="00227F3B"/>
    <w:rsid w:val="00232884"/>
    <w:rsid w:val="00232888"/>
    <w:rsid w:val="00236128"/>
    <w:rsid w:val="002401F7"/>
    <w:rsid w:val="00242484"/>
    <w:rsid w:val="002466D8"/>
    <w:rsid w:val="00252831"/>
    <w:rsid w:val="00262FF9"/>
    <w:rsid w:val="00263779"/>
    <w:rsid w:val="00272315"/>
    <w:rsid w:val="002727E0"/>
    <w:rsid w:val="002741AE"/>
    <w:rsid w:val="00277F7B"/>
    <w:rsid w:val="00280915"/>
    <w:rsid w:val="00284BA8"/>
    <w:rsid w:val="002944C1"/>
    <w:rsid w:val="00295887"/>
    <w:rsid w:val="002A078B"/>
    <w:rsid w:val="002A1CBE"/>
    <w:rsid w:val="002A61E8"/>
    <w:rsid w:val="002A6949"/>
    <w:rsid w:val="002B306C"/>
    <w:rsid w:val="002B7F06"/>
    <w:rsid w:val="002C385B"/>
    <w:rsid w:val="002C3F7A"/>
    <w:rsid w:val="002D0C48"/>
    <w:rsid w:val="002D3735"/>
    <w:rsid w:val="002E4FD5"/>
    <w:rsid w:val="002E7A90"/>
    <w:rsid w:val="002F23D4"/>
    <w:rsid w:val="002F2B34"/>
    <w:rsid w:val="002F4AC4"/>
    <w:rsid w:val="00304FB8"/>
    <w:rsid w:val="0031788C"/>
    <w:rsid w:val="00337384"/>
    <w:rsid w:val="0034431C"/>
    <w:rsid w:val="00346571"/>
    <w:rsid w:val="003535C2"/>
    <w:rsid w:val="00357C62"/>
    <w:rsid w:val="003600AE"/>
    <w:rsid w:val="00370D16"/>
    <w:rsid w:val="003724AA"/>
    <w:rsid w:val="00376B7D"/>
    <w:rsid w:val="00377485"/>
    <w:rsid w:val="00383B7A"/>
    <w:rsid w:val="00383FC0"/>
    <w:rsid w:val="0038691F"/>
    <w:rsid w:val="00395A7D"/>
    <w:rsid w:val="003961F0"/>
    <w:rsid w:val="00396555"/>
    <w:rsid w:val="00396A41"/>
    <w:rsid w:val="003A12AE"/>
    <w:rsid w:val="003A2BB1"/>
    <w:rsid w:val="003A3DA7"/>
    <w:rsid w:val="003B0849"/>
    <w:rsid w:val="003B0DA4"/>
    <w:rsid w:val="003B2052"/>
    <w:rsid w:val="003B3CDC"/>
    <w:rsid w:val="003B4771"/>
    <w:rsid w:val="003B51B1"/>
    <w:rsid w:val="003C4CAB"/>
    <w:rsid w:val="003D4071"/>
    <w:rsid w:val="003D4949"/>
    <w:rsid w:val="003E75ED"/>
    <w:rsid w:val="003F05F4"/>
    <w:rsid w:val="003F3948"/>
    <w:rsid w:val="003F6AD2"/>
    <w:rsid w:val="00400F59"/>
    <w:rsid w:val="00406857"/>
    <w:rsid w:val="00414446"/>
    <w:rsid w:val="00416519"/>
    <w:rsid w:val="00417F1C"/>
    <w:rsid w:val="0042208D"/>
    <w:rsid w:val="00423676"/>
    <w:rsid w:val="00425F9A"/>
    <w:rsid w:val="00433CFD"/>
    <w:rsid w:val="0044315D"/>
    <w:rsid w:val="004453AE"/>
    <w:rsid w:val="00447039"/>
    <w:rsid w:val="0045154F"/>
    <w:rsid w:val="00454832"/>
    <w:rsid w:val="0045540A"/>
    <w:rsid w:val="00457185"/>
    <w:rsid w:val="00462138"/>
    <w:rsid w:val="0046547F"/>
    <w:rsid w:val="00467082"/>
    <w:rsid w:val="004726CC"/>
    <w:rsid w:val="0048107C"/>
    <w:rsid w:val="0048135A"/>
    <w:rsid w:val="00481A6B"/>
    <w:rsid w:val="0048726D"/>
    <w:rsid w:val="004956D3"/>
    <w:rsid w:val="004A27DC"/>
    <w:rsid w:val="004A7511"/>
    <w:rsid w:val="004A7AE6"/>
    <w:rsid w:val="004C25B6"/>
    <w:rsid w:val="004C4603"/>
    <w:rsid w:val="004C6BC9"/>
    <w:rsid w:val="004D1163"/>
    <w:rsid w:val="004E2D52"/>
    <w:rsid w:val="004F10A1"/>
    <w:rsid w:val="004F1600"/>
    <w:rsid w:val="004F4B9B"/>
    <w:rsid w:val="004F63D1"/>
    <w:rsid w:val="00501EA0"/>
    <w:rsid w:val="005021A7"/>
    <w:rsid w:val="005049F9"/>
    <w:rsid w:val="0051164D"/>
    <w:rsid w:val="005118B7"/>
    <w:rsid w:val="00521EFF"/>
    <w:rsid w:val="00534B57"/>
    <w:rsid w:val="00535D81"/>
    <w:rsid w:val="00537F2E"/>
    <w:rsid w:val="0054093E"/>
    <w:rsid w:val="005473D0"/>
    <w:rsid w:val="00553DD2"/>
    <w:rsid w:val="00560E7A"/>
    <w:rsid w:val="005617C3"/>
    <w:rsid w:val="005652F7"/>
    <w:rsid w:val="005816F7"/>
    <w:rsid w:val="0058655B"/>
    <w:rsid w:val="00591AC7"/>
    <w:rsid w:val="00596525"/>
    <w:rsid w:val="00596604"/>
    <w:rsid w:val="005B4B43"/>
    <w:rsid w:val="005C4316"/>
    <w:rsid w:val="005C524A"/>
    <w:rsid w:val="005C6ED7"/>
    <w:rsid w:val="005D4430"/>
    <w:rsid w:val="005E09CE"/>
    <w:rsid w:val="005F105F"/>
    <w:rsid w:val="005F1401"/>
    <w:rsid w:val="006037AE"/>
    <w:rsid w:val="006112F7"/>
    <w:rsid w:val="006323D0"/>
    <w:rsid w:val="006336CA"/>
    <w:rsid w:val="00635853"/>
    <w:rsid w:val="006418A6"/>
    <w:rsid w:val="00641972"/>
    <w:rsid w:val="00642174"/>
    <w:rsid w:val="00645ED1"/>
    <w:rsid w:val="00646C3C"/>
    <w:rsid w:val="00647E1F"/>
    <w:rsid w:val="00652B0F"/>
    <w:rsid w:val="00661EF7"/>
    <w:rsid w:val="0066491E"/>
    <w:rsid w:val="006742FF"/>
    <w:rsid w:val="00674309"/>
    <w:rsid w:val="006821F8"/>
    <w:rsid w:val="00686C3D"/>
    <w:rsid w:val="006A0BE0"/>
    <w:rsid w:val="006A1484"/>
    <w:rsid w:val="006A34DD"/>
    <w:rsid w:val="006A5B47"/>
    <w:rsid w:val="006A7BFD"/>
    <w:rsid w:val="006B3D2F"/>
    <w:rsid w:val="006B6384"/>
    <w:rsid w:val="006C1F42"/>
    <w:rsid w:val="006C4557"/>
    <w:rsid w:val="006C5661"/>
    <w:rsid w:val="006E4BD6"/>
    <w:rsid w:val="006F1E23"/>
    <w:rsid w:val="006F5F30"/>
    <w:rsid w:val="007105F0"/>
    <w:rsid w:val="00713B99"/>
    <w:rsid w:val="0071563D"/>
    <w:rsid w:val="00716FD0"/>
    <w:rsid w:val="00731BFD"/>
    <w:rsid w:val="0073368B"/>
    <w:rsid w:val="00744F84"/>
    <w:rsid w:val="00747FD3"/>
    <w:rsid w:val="00751881"/>
    <w:rsid w:val="00755986"/>
    <w:rsid w:val="0076328A"/>
    <w:rsid w:val="00764015"/>
    <w:rsid w:val="00765237"/>
    <w:rsid w:val="00773346"/>
    <w:rsid w:val="00774BD5"/>
    <w:rsid w:val="00777377"/>
    <w:rsid w:val="00780AA6"/>
    <w:rsid w:val="007856C5"/>
    <w:rsid w:val="0078591B"/>
    <w:rsid w:val="00792954"/>
    <w:rsid w:val="00794F44"/>
    <w:rsid w:val="00796C60"/>
    <w:rsid w:val="00797D0F"/>
    <w:rsid w:val="007A7426"/>
    <w:rsid w:val="007B2478"/>
    <w:rsid w:val="007D27CD"/>
    <w:rsid w:val="007D749C"/>
    <w:rsid w:val="007D75AB"/>
    <w:rsid w:val="007E4089"/>
    <w:rsid w:val="007E5973"/>
    <w:rsid w:val="007E65DF"/>
    <w:rsid w:val="00800222"/>
    <w:rsid w:val="00802A45"/>
    <w:rsid w:val="008104A6"/>
    <w:rsid w:val="00810B10"/>
    <w:rsid w:val="00815E82"/>
    <w:rsid w:val="00825562"/>
    <w:rsid w:val="00830D67"/>
    <w:rsid w:val="00831AC6"/>
    <w:rsid w:val="00835DF9"/>
    <w:rsid w:val="0083650F"/>
    <w:rsid w:val="0084321D"/>
    <w:rsid w:val="0084588D"/>
    <w:rsid w:val="00852EF1"/>
    <w:rsid w:val="0085519C"/>
    <w:rsid w:val="00855EF9"/>
    <w:rsid w:val="008576F1"/>
    <w:rsid w:val="0085799E"/>
    <w:rsid w:val="00861D41"/>
    <w:rsid w:val="00863A7B"/>
    <w:rsid w:val="00866381"/>
    <w:rsid w:val="008762BD"/>
    <w:rsid w:val="00885711"/>
    <w:rsid w:val="00886F31"/>
    <w:rsid w:val="00887952"/>
    <w:rsid w:val="008B0433"/>
    <w:rsid w:val="008B35D4"/>
    <w:rsid w:val="008B7C7E"/>
    <w:rsid w:val="008C0605"/>
    <w:rsid w:val="008C5F54"/>
    <w:rsid w:val="008D58C3"/>
    <w:rsid w:val="008D5CA7"/>
    <w:rsid w:val="008D69EF"/>
    <w:rsid w:val="008E245F"/>
    <w:rsid w:val="008E5663"/>
    <w:rsid w:val="008E5AB9"/>
    <w:rsid w:val="008F4EF6"/>
    <w:rsid w:val="008F51A4"/>
    <w:rsid w:val="008F5E2A"/>
    <w:rsid w:val="008F7708"/>
    <w:rsid w:val="0090293F"/>
    <w:rsid w:val="00904557"/>
    <w:rsid w:val="00913367"/>
    <w:rsid w:val="00916E29"/>
    <w:rsid w:val="0093677E"/>
    <w:rsid w:val="009372DE"/>
    <w:rsid w:val="00937357"/>
    <w:rsid w:val="009409E7"/>
    <w:rsid w:val="009443EB"/>
    <w:rsid w:val="009446AF"/>
    <w:rsid w:val="0095062F"/>
    <w:rsid w:val="009513D9"/>
    <w:rsid w:val="00961AF9"/>
    <w:rsid w:val="0096665D"/>
    <w:rsid w:val="0097373C"/>
    <w:rsid w:val="00973E3E"/>
    <w:rsid w:val="00982499"/>
    <w:rsid w:val="009826D3"/>
    <w:rsid w:val="009878BD"/>
    <w:rsid w:val="009905C7"/>
    <w:rsid w:val="00993B72"/>
    <w:rsid w:val="009957D0"/>
    <w:rsid w:val="009B082B"/>
    <w:rsid w:val="009B6131"/>
    <w:rsid w:val="009D2E54"/>
    <w:rsid w:val="009D708C"/>
    <w:rsid w:val="009D73B4"/>
    <w:rsid w:val="009E1C8D"/>
    <w:rsid w:val="009E3D96"/>
    <w:rsid w:val="009E45BB"/>
    <w:rsid w:val="009F076C"/>
    <w:rsid w:val="009F23D6"/>
    <w:rsid w:val="009F5833"/>
    <w:rsid w:val="009F7727"/>
    <w:rsid w:val="00A04B32"/>
    <w:rsid w:val="00A05538"/>
    <w:rsid w:val="00A079A5"/>
    <w:rsid w:val="00A11FD7"/>
    <w:rsid w:val="00A17428"/>
    <w:rsid w:val="00A2697A"/>
    <w:rsid w:val="00A326DD"/>
    <w:rsid w:val="00A352C1"/>
    <w:rsid w:val="00A41F66"/>
    <w:rsid w:val="00A42F8E"/>
    <w:rsid w:val="00A45376"/>
    <w:rsid w:val="00A46E47"/>
    <w:rsid w:val="00A522AB"/>
    <w:rsid w:val="00A52F33"/>
    <w:rsid w:val="00A54306"/>
    <w:rsid w:val="00A56D4C"/>
    <w:rsid w:val="00A5717E"/>
    <w:rsid w:val="00A57460"/>
    <w:rsid w:val="00A630CF"/>
    <w:rsid w:val="00A63D9B"/>
    <w:rsid w:val="00A665E4"/>
    <w:rsid w:val="00A66CA0"/>
    <w:rsid w:val="00A71A2F"/>
    <w:rsid w:val="00A73D46"/>
    <w:rsid w:val="00A75FE1"/>
    <w:rsid w:val="00A7650C"/>
    <w:rsid w:val="00A81BA8"/>
    <w:rsid w:val="00A83413"/>
    <w:rsid w:val="00A8511E"/>
    <w:rsid w:val="00A9220E"/>
    <w:rsid w:val="00A92337"/>
    <w:rsid w:val="00A9547A"/>
    <w:rsid w:val="00A96218"/>
    <w:rsid w:val="00A96901"/>
    <w:rsid w:val="00AA0B8B"/>
    <w:rsid w:val="00AB301F"/>
    <w:rsid w:val="00AD549E"/>
    <w:rsid w:val="00AF51B9"/>
    <w:rsid w:val="00B02266"/>
    <w:rsid w:val="00B02F9F"/>
    <w:rsid w:val="00B15C29"/>
    <w:rsid w:val="00B15E6B"/>
    <w:rsid w:val="00B16E87"/>
    <w:rsid w:val="00B21FEB"/>
    <w:rsid w:val="00B22EE9"/>
    <w:rsid w:val="00B24D25"/>
    <w:rsid w:val="00B2736B"/>
    <w:rsid w:val="00B4466A"/>
    <w:rsid w:val="00B44D6F"/>
    <w:rsid w:val="00B52BD7"/>
    <w:rsid w:val="00B63CEC"/>
    <w:rsid w:val="00B758DF"/>
    <w:rsid w:val="00B76007"/>
    <w:rsid w:val="00B76258"/>
    <w:rsid w:val="00B84505"/>
    <w:rsid w:val="00BA0730"/>
    <w:rsid w:val="00BC377E"/>
    <w:rsid w:val="00BC4522"/>
    <w:rsid w:val="00BD5B26"/>
    <w:rsid w:val="00BE0711"/>
    <w:rsid w:val="00BF0881"/>
    <w:rsid w:val="00BF19C3"/>
    <w:rsid w:val="00BF2534"/>
    <w:rsid w:val="00C00E93"/>
    <w:rsid w:val="00C0162C"/>
    <w:rsid w:val="00C03504"/>
    <w:rsid w:val="00C171ED"/>
    <w:rsid w:val="00C22484"/>
    <w:rsid w:val="00C23C33"/>
    <w:rsid w:val="00C24614"/>
    <w:rsid w:val="00C305A8"/>
    <w:rsid w:val="00C3558A"/>
    <w:rsid w:val="00C36819"/>
    <w:rsid w:val="00C37466"/>
    <w:rsid w:val="00C41D64"/>
    <w:rsid w:val="00C54313"/>
    <w:rsid w:val="00C602C4"/>
    <w:rsid w:val="00C61C26"/>
    <w:rsid w:val="00C66D1F"/>
    <w:rsid w:val="00C7254F"/>
    <w:rsid w:val="00C75BDE"/>
    <w:rsid w:val="00C826C1"/>
    <w:rsid w:val="00C8468E"/>
    <w:rsid w:val="00C8686E"/>
    <w:rsid w:val="00C97EC4"/>
    <w:rsid w:val="00CA2DF4"/>
    <w:rsid w:val="00CA324E"/>
    <w:rsid w:val="00CA3853"/>
    <w:rsid w:val="00CB069A"/>
    <w:rsid w:val="00CD04E1"/>
    <w:rsid w:val="00CD2CF7"/>
    <w:rsid w:val="00CE4D76"/>
    <w:rsid w:val="00CF4F5E"/>
    <w:rsid w:val="00CF6C56"/>
    <w:rsid w:val="00D106EF"/>
    <w:rsid w:val="00D10C70"/>
    <w:rsid w:val="00D32D11"/>
    <w:rsid w:val="00D33B2A"/>
    <w:rsid w:val="00D46ABF"/>
    <w:rsid w:val="00D57183"/>
    <w:rsid w:val="00D57751"/>
    <w:rsid w:val="00D64E5D"/>
    <w:rsid w:val="00D71088"/>
    <w:rsid w:val="00D726F0"/>
    <w:rsid w:val="00D77401"/>
    <w:rsid w:val="00D829EF"/>
    <w:rsid w:val="00D835F7"/>
    <w:rsid w:val="00D85AAA"/>
    <w:rsid w:val="00D868F9"/>
    <w:rsid w:val="00DA1A13"/>
    <w:rsid w:val="00DB295B"/>
    <w:rsid w:val="00DB2E3E"/>
    <w:rsid w:val="00DB71C9"/>
    <w:rsid w:val="00DB78A1"/>
    <w:rsid w:val="00DC22C5"/>
    <w:rsid w:val="00DC5303"/>
    <w:rsid w:val="00DE107A"/>
    <w:rsid w:val="00DE515E"/>
    <w:rsid w:val="00DE7E4C"/>
    <w:rsid w:val="00DF29B6"/>
    <w:rsid w:val="00DF2A55"/>
    <w:rsid w:val="00DF584F"/>
    <w:rsid w:val="00DF7897"/>
    <w:rsid w:val="00DF792F"/>
    <w:rsid w:val="00E00717"/>
    <w:rsid w:val="00E11804"/>
    <w:rsid w:val="00E132F1"/>
    <w:rsid w:val="00E16F52"/>
    <w:rsid w:val="00E210FC"/>
    <w:rsid w:val="00E274B0"/>
    <w:rsid w:val="00E27AC2"/>
    <w:rsid w:val="00E31776"/>
    <w:rsid w:val="00E31AB9"/>
    <w:rsid w:val="00E40DC4"/>
    <w:rsid w:val="00E417A0"/>
    <w:rsid w:val="00E47B39"/>
    <w:rsid w:val="00E520D9"/>
    <w:rsid w:val="00E54A32"/>
    <w:rsid w:val="00E54DCC"/>
    <w:rsid w:val="00E55DE2"/>
    <w:rsid w:val="00E60AF4"/>
    <w:rsid w:val="00E6166D"/>
    <w:rsid w:val="00E624AB"/>
    <w:rsid w:val="00E649EB"/>
    <w:rsid w:val="00E67F75"/>
    <w:rsid w:val="00E77F83"/>
    <w:rsid w:val="00E81886"/>
    <w:rsid w:val="00E8310F"/>
    <w:rsid w:val="00E84D42"/>
    <w:rsid w:val="00E87793"/>
    <w:rsid w:val="00E9674C"/>
    <w:rsid w:val="00E97857"/>
    <w:rsid w:val="00EA17DF"/>
    <w:rsid w:val="00EA46DB"/>
    <w:rsid w:val="00EA4A51"/>
    <w:rsid w:val="00EC2882"/>
    <w:rsid w:val="00ED184E"/>
    <w:rsid w:val="00ED4D2D"/>
    <w:rsid w:val="00EE5497"/>
    <w:rsid w:val="00EE7C75"/>
    <w:rsid w:val="00EF0634"/>
    <w:rsid w:val="00EF0F77"/>
    <w:rsid w:val="00EF514C"/>
    <w:rsid w:val="00F00229"/>
    <w:rsid w:val="00F00E06"/>
    <w:rsid w:val="00F0119E"/>
    <w:rsid w:val="00F024E7"/>
    <w:rsid w:val="00F07B09"/>
    <w:rsid w:val="00F07C48"/>
    <w:rsid w:val="00F16BD1"/>
    <w:rsid w:val="00F17CDA"/>
    <w:rsid w:val="00F24A7B"/>
    <w:rsid w:val="00F27068"/>
    <w:rsid w:val="00F27E79"/>
    <w:rsid w:val="00F337D5"/>
    <w:rsid w:val="00F34291"/>
    <w:rsid w:val="00F34E5D"/>
    <w:rsid w:val="00F359A1"/>
    <w:rsid w:val="00F37315"/>
    <w:rsid w:val="00F40BF8"/>
    <w:rsid w:val="00F532A8"/>
    <w:rsid w:val="00F627B8"/>
    <w:rsid w:val="00F67861"/>
    <w:rsid w:val="00F719E9"/>
    <w:rsid w:val="00F72288"/>
    <w:rsid w:val="00F726D4"/>
    <w:rsid w:val="00F75640"/>
    <w:rsid w:val="00F8030B"/>
    <w:rsid w:val="00F80CA1"/>
    <w:rsid w:val="00F8227C"/>
    <w:rsid w:val="00F83567"/>
    <w:rsid w:val="00F87652"/>
    <w:rsid w:val="00F95B8E"/>
    <w:rsid w:val="00F96B22"/>
    <w:rsid w:val="00F97462"/>
    <w:rsid w:val="00F97931"/>
    <w:rsid w:val="00FB6539"/>
    <w:rsid w:val="00FB7822"/>
    <w:rsid w:val="00FC7681"/>
    <w:rsid w:val="00FD2825"/>
    <w:rsid w:val="00FD3B30"/>
    <w:rsid w:val="08035BFD"/>
    <w:rsid w:val="183C4CD5"/>
    <w:rsid w:val="285058E1"/>
    <w:rsid w:val="351A044B"/>
    <w:rsid w:val="376970B8"/>
    <w:rsid w:val="58CD0A86"/>
    <w:rsid w:val="5F7C60A4"/>
    <w:rsid w:val="68EE67D9"/>
    <w:rsid w:val="68F23BE6"/>
    <w:rsid w:val="6F2427E8"/>
    <w:rsid w:val="6F3054CB"/>
    <w:rsid w:val="7D85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1f9f592-c2fd-48da-870f-c98c4aef909d\&#20844;&#21496;&#25480;&#26435;&#22996;&#25176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公司授权委托书.docx</Template>
  <Pages>1</Pages>
  <Words>152</Words>
  <Characters>246</Characters>
  <Lines>1</Lines>
  <Paragraphs>1</Paragraphs>
  <TotalTime>7</TotalTime>
  <ScaleCrop>false</ScaleCrop>
  <LinksUpToDate>false</LinksUpToDate>
  <CharactersWithSpaces>247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2025-11-24T01:20:00Z</dcterms:created>
  <dc:creator>rankin</dc:creator>
  <cp:lastModifiedBy>rankin</cp:lastModifiedBy>
  <dcterms:modified xsi:type="dcterms:W3CDTF">2025-11-24T02:31:51Z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v1.0_mb_DxjU0fbeNJ29488xIw35Yw==</vt:lpwstr>
  </property>
  <property fmtid="{D5CDD505-2E9C-101B-9397-08002B2CF9AE}" pid="4" name="ICV">
    <vt:lpwstr>525279DEA33D43D49572E29A8E6F3E3B_11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