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DC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right="0" w:firstLine="42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52"/>
          <w:szCs w:val="5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52"/>
          <w:szCs w:val="52"/>
          <w:shd w:val="clear" w:color="auto" w:fill="FFFFFF"/>
        </w:rPr>
        <w:t>房屋拆除合同</w:t>
      </w:r>
    </w:p>
    <w:p w14:paraId="1608B9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委托人：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(以下简称甲方)</w:t>
      </w:r>
    </w:p>
    <w:p w14:paraId="7BA1BC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受托人：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(以下简称乙方)</w:t>
      </w:r>
    </w:p>
    <w:p w14:paraId="07852B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因国家城市规划建设需要，须对________项目用地范围内的房屋实施拆除。甲方经审查，确认乙方具备合法施工资质，现全权委托乙方承担本项拆除工作。为明确双方权利与义务，根据《中华人民共和国民法典》及相关法律法规，本着平等、自愿、公平的原则，经友好协商，订立本合同如下：</w:t>
      </w:r>
    </w:p>
    <w:p w14:paraId="7AE97F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一、拆除范围与要求</w:t>
      </w:r>
    </w:p>
    <w:p w14:paraId="0FAD40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拆除范围：________住宅小区二期工程用地范围内指定房屋，具体位置及面积以双方现场确认的《房屋拆除交接验收表》为准。</w:t>
      </w:r>
    </w:p>
    <w:p w14:paraId="5D21DF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乙方须服从甲方关于拆除工作的统一部署与现场管理要求，做到文明、安全施工。</w:t>
      </w:r>
    </w:p>
    <w:p w14:paraId="0E22EC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二、施工安全与方案</w:t>
      </w:r>
    </w:p>
    <w:p w14:paraId="0E870E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乙方应在施工前向甲方提交详细的《安全施工方案》，经甲方书面批准后实施。该方案作为本合同附件，与本合同具有同等法律效力。</w:t>
      </w:r>
    </w:p>
    <w:p w14:paraId="6B0E4C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乙方须在施工现场采取严格安全防护措施，包括但不限于设置安全警示标志、划定警戒区、施工人员统一佩戴安全帽及标识，严禁无关人员进入施工区域。</w:t>
      </w:r>
    </w:p>
    <w:p w14:paraId="67CFF9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乙方应配备专业水电工，在主体拆除前彻底切断并移除水电线路，消除安全隐患。</w:t>
      </w:r>
    </w:p>
    <w:p w14:paraId="05E589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三、拆除期限</w:t>
      </w:r>
    </w:p>
    <w:p w14:paraId="4DC865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拆除工作自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日开始，至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日止。具体作业时间以双方确认的《房屋拆除交接验收表》载明的交接时间为准。</w:t>
      </w:r>
    </w:p>
    <w:p w14:paraId="3E9025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四、拆除残值费、保证金及支付</w:t>
      </w:r>
    </w:p>
    <w:p w14:paraId="1EA794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本次委托拆除旧房总面积约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平方米。其中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平方米甲方不收取残值费；剩余约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平方米按元/平方米标准收取残值费，合计元。</w:t>
      </w:r>
    </w:p>
    <w:p w14:paraId="6F1522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乙方应在合同签订后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日内，向甲方支付拆除保证金人民币</w:t>
      </w:r>
    </w:p>
    <w:p w14:paraId="7333B6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元整（¥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）。</w:t>
      </w:r>
    </w:p>
    <w:p w14:paraId="22C97F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乙方按期按质完成全部拆除工作并履行完毕本合同全部义务后，甲方在________日内无息退还保证金。</w:t>
      </w:r>
    </w:p>
    <w:p w14:paraId="2C537A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若乙方未按期完工，甲方有权使用乙方保证金另行委托第三方完成剩余工程，不足部分有权向乙方追偿。</w:t>
      </w:r>
    </w:p>
    <w:p w14:paraId="3779BC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五、安全责任</w:t>
      </w:r>
    </w:p>
    <w:p w14:paraId="7F7862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双方指定安全责任人：</w:t>
      </w:r>
    </w:p>
    <w:p w14:paraId="7FCDE7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甲方安全责任人：________ 联系电话：________</w:t>
      </w:r>
    </w:p>
    <w:p w14:paraId="525B2F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乙方安全责任人：________ 联系电话：________</w:t>
      </w:r>
    </w:p>
    <w:p w14:paraId="299682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乙方为施工安全全面责任方，在施工期间因乙方原因造成的一切人身、财产损害事故及产生的所有法律责任和经济赔偿，均由乙方独立承担。</w:t>
      </w:r>
    </w:p>
    <w:p w14:paraId="0DC0CE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六、双方其他义务</w:t>
      </w:r>
    </w:p>
    <w:p w14:paraId="2B0397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甲方义务：</w:t>
      </w:r>
    </w:p>
    <w:p w14:paraId="4EDBA6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协调提供施工场地，确保具备进场条件。</w:t>
      </w:r>
    </w:p>
    <w:p w14:paraId="0FD412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对乙方施工方案及安全措施进行监督审核。</w:t>
      </w:r>
    </w:p>
    <w:p w14:paraId="09E3E9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乙方义务：</w:t>
      </w:r>
    </w:p>
    <w:p w14:paraId="13A545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严格按照甲方批准的方案施工，采用机械拆除的危险区域，费用自理。</w:t>
      </w:r>
    </w:p>
    <w:p w14:paraId="108999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按甲方要求及时清运建筑垃圾或进行场地平整。</w:t>
      </w:r>
    </w:p>
    <w:p w14:paraId="5C6B05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协助甲方回收户内水表、电表。</w:t>
      </w:r>
    </w:p>
    <w:p w14:paraId="04A50A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自行协调处理施工过程中与周边单位或个人产生的纠纷。</w:t>
      </w:r>
    </w:p>
    <w:p w14:paraId="0DA82A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七、违约责任</w:t>
      </w:r>
    </w:p>
    <w:p w14:paraId="7F64D0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乙方未按合同期限完工，每逾期一日，应向甲方支付合同总价款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%的违约金。</w:t>
      </w:r>
    </w:p>
    <w:p w14:paraId="1D2F83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因乙方原因导致甲方遭受损失或向第三方承担责任的，甲方有权从保证金中扣除相应赔偿，不足部分可向乙方追偿。</w:t>
      </w:r>
    </w:p>
    <w:p w14:paraId="3563FE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八、争议解决</w:t>
      </w:r>
    </w:p>
    <w:p w14:paraId="3E4802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因履行本合同发生争议，双方应协商解决；协商不成的，任何一方均有权向甲方所在地有管辖权的人民法院提起诉讼。</w:t>
      </w:r>
    </w:p>
    <w:p w14:paraId="220478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九、合同生效与其他</w:t>
      </w:r>
    </w:p>
    <w:p w14:paraId="1ABC1D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本合同一式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份，甲方执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份，乙方执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份，自双方法定代表人或授权代表签字并加盖公章之日起生效。</w:t>
      </w:r>
    </w:p>
    <w:p w14:paraId="5C1ED8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本合同未尽事宜，双方可签订补充协议，补充协议与本合同具有同等法律效力。</w:t>
      </w:r>
    </w:p>
    <w:p w14:paraId="175A69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甲方：(盖章) 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乙方：(盖章)</w:t>
      </w:r>
    </w:p>
    <w:p w14:paraId="2B8D69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签字： 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签字：</w:t>
      </w:r>
    </w:p>
    <w:p w14:paraId="67BC6D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经办人：(签字)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经办人：(签字)</w:t>
      </w:r>
    </w:p>
    <w:p w14:paraId="19FF4C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1120" w:firstLineChars="4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</w:t>
      </w:r>
    </w:p>
    <w:p w14:paraId="053A05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20" w:firstLineChars="4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E806C8"/>
    <w:rsid w:val="0129045E"/>
    <w:rsid w:val="01F21B2C"/>
    <w:rsid w:val="0201443E"/>
    <w:rsid w:val="0E3C2914"/>
    <w:rsid w:val="145C3878"/>
    <w:rsid w:val="206D6EFF"/>
    <w:rsid w:val="20E26734"/>
    <w:rsid w:val="2C946B2E"/>
    <w:rsid w:val="38E82892"/>
    <w:rsid w:val="39977913"/>
    <w:rsid w:val="3F763474"/>
    <w:rsid w:val="41D2780E"/>
    <w:rsid w:val="4D0225E2"/>
    <w:rsid w:val="522F602B"/>
    <w:rsid w:val="53B335BE"/>
    <w:rsid w:val="59D11892"/>
    <w:rsid w:val="5EE806C8"/>
    <w:rsid w:val="5F8439E1"/>
    <w:rsid w:val="635A5652"/>
    <w:rsid w:val="65BF782D"/>
    <w:rsid w:val="74A078CD"/>
    <w:rsid w:val="7A941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76469e3-3185-4f87-8a0a-92cce51dcd7d\&#25151;&#23627;&#25286;&#38500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房屋拆除合同.doc.docx</Template>
  <Pages>4</Pages>
  <Words>907</Words>
  <Characters>912</Characters>
  <Lines>0</Lines>
  <Paragraphs>0</Paragraphs>
  <TotalTime>8</TotalTime>
  <ScaleCrop>false</ScaleCrop>
  <LinksUpToDate>false</LinksUpToDate>
  <CharactersWithSpaces>1106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2025-11-24T01:15:00Z</dcterms:created>
  <dc:creator>rankin</dc:creator>
  <cp:lastModifiedBy>rankin</cp:lastModifiedBy>
  <dcterms:modified xsi:type="dcterms:W3CDTF">2025-11-24T02:18:22Z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DD28230D0A3D40B7B32F4C8490618602_11</vt:lpwstr>
  </property>
  <property fmtid="{D5CDD505-2E9C-101B-9397-08002B2CF9AE}" pid="4" name="KSOTemplateUUID">
    <vt:lpwstr>v1.0_mb_U3f0x2fQRMt/LfIZlta5ZQ==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