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8D2CC">
      <w:pPr>
        <w:ind w:firstLine="840" w:firstLineChars="300"/>
        <w:rPr>
          <w:b/>
          <w:bCs/>
          <w:sz w:val="44"/>
          <w:szCs w:val="44"/>
        </w:rPr>
      </w:pP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b/>
          <w:bCs/>
          <w:sz w:val="44"/>
          <w:szCs w:val="44"/>
        </w:rPr>
        <w:t>借  据</w:t>
      </w:r>
    </w:p>
    <w:p w14:paraId="7D2B9953">
      <w:pPr>
        <w:ind w:firstLine="1325" w:firstLineChars="300"/>
        <w:rPr>
          <w:b/>
          <w:bCs/>
          <w:sz w:val="44"/>
          <w:szCs w:val="44"/>
        </w:rPr>
      </w:pPr>
    </w:p>
    <w:p w14:paraId="03B0CE7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借款人：________，身份证号码：________</w:t>
      </w:r>
    </w:p>
    <w:p w14:paraId="5E51DFD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出借人：________，身份证号码：________</w:t>
      </w:r>
    </w:p>
    <w:p w14:paraId="31805F6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借款人因____________，于____年__月__日向出借人借款人民币 ¥________（大写：____________元整）。双方约定借款期限为____个月，借款人应于____年__月__日一次性足额偿还全部借款本金。</w:t>
      </w:r>
    </w:p>
    <w:p w14:paraId="13A65F3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若借款人未按本借条约定的期限足额偿还借款，视为违约。借款人自愿向出借人支付借款本金总额____%的违约金，同时自借款逾期之日起，按借款本金总额____%/天的标准向出借人支付滞纳金，直至借款本金、违约金及滞纳金全部清偿完毕为止。</w:t>
      </w:r>
    </w:p>
    <w:p w14:paraId="54B5CD6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本借条自借款人签字、按捺手印之日起生效，为双方借款事宜的唯一合法凭证，取代此前所有口头或书面约定。</w:t>
      </w:r>
    </w:p>
    <w:p w14:paraId="5D96F3E3">
      <w:pPr>
        <w:ind w:firstLine="840" w:firstLineChars="300"/>
        <w:rPr>
          <w:sz w:val="28"/>
          <w:szCs w:val="28"/>
        </w:rPr>
      </w:pPr>
    </w:p>
    <w:p w14:paraId="03174022">
      <w:pPr>
        <w:ind w:firstLine="840" w:firstLineChars="300"/>
        <w:rPr>
          <w:rFonts w:hint="eastAsia"/>
          <w:sz w:val="28"/>
          <w:szCs w:val="28"/>
        </w:rPr>
      </w:pPr>
    </w:p>
    <w:p w14:paraId="2E0404B6"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借款人</w:t>
      </w:r>
      <w:r>
        <w:rPr>
          <w:rFonts w:hint="eastAsia"/>
          <w:sz w:val="28"/>
          <w:szCs w:val="28"/>
          <w:lang w:eastAsia="zh-CN"/>
        </w:rPr>
        <w:t>：</w:t>
      </w:r>
      <w:bookmarkStart w:id="0" w:name="_GoBack"/>
      <w:bookmarkEnd w:id="0"/>
      <w:r>
        <w:rPr>
          <w:rFonts w:hint="eastAsia"/>
          <w:sz w:val="28"/>
          <w:szCs w:val="28"/>
        </w:rPr>
        <w:t>（签字及指模）</w:t>
      </w:r>
    </w:p>
    <w:p w14:paraId="6B3581F9"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日期：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3C7812"/>
    <w:rsid w:val="00B10061"/>
    <w:rsid w:val="00B93FA9"/>
    <w:rsid w:val="00C10FE0"/>
    <w:rsid w:val="00DE0B99"/>
    <w:rsid w:val="00FC4C4B"/>
    <w:rsid w:val="11FA2C9A"/>
    <w:rsid w:val="173C7812"/>
    <w:rsid w:val="1914169E"/>
    <w:rsid w:val="3E724965"/>
    <w:rsid w:val="47265856"/>
    <w:rsid w:val="60D95771"/>
    <w:rsid w:val="7CC3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3c0e16d0-920c-4459-aa73-b46e00d2a2c4\&#20511;&#2545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借据.docx</Template>
  <Pages>1</Pages>
  <Words>122</Words>
  <Characters>123</Characters>
  <Lines>2</Lines>
  <Paragraphs>1</Paragraphs>
  <TotalTime>6</TotalTime>
  <ScaleCrop>false</ScaleCrop>
  <LinksUpToDate>false</LinksUpToDate>
  <CharactersWithSpaces>344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2025-11-24T01:21:00Z</dcterms:created>
  <dc:creator>rankin</dc:creator>
  <cp:lastModifiedBy>rankin</cp:lastModifiedBy>
  <dcterms:modified xsi:type="dcterms:W3CDTF">2025-11-24T02:52:25Z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v1.0_mb_FZfS28jenG+hlz9qVp51RQ==</vt:lpwstr>
  </property>
  <property fmtid="{D5CDD505-2E9C-101B-9397-08002B2CF9AE}" pid="4" name="ICV">
    <vt:lpwstr>EE8B742F097B481895EF9821DB7BA209_11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