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DC64C">
      <w:pPr>
        <w:jc w:val="center"/>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rPr>
        <w:t>合同终止协议书</w:t>
      </w:r>
    </w:p>
    <w:p w14:paraId="338B2D49">
      <w:pPr>
        <w:rPr>
          <w:rFonts w:hint="eastAsia" w:ascii="微软雅黑" w:hAnsi="微软雅黑" w:eastAsia="微软雅黑" w:cs="微软雅黑"/>
          <w:sz w:val="24"/>
          <w:szCs w:val="24"/>
          <w:lang w:eastAsia="zh-CN"/>
        </w:rPr>
      </w:pPr>
    </w:p>
    <w:p w14:paraId="344AD6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甲方：</w:t>
      </w:r>
    </w:p>
    <w:p w14:paraId="264DDE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乙方：</w:t>
      </w:r>
    </w:p>
    <w:p w14:paraId="33E454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甲乙双方于</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日签订了《</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合同》（合同编号：</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）。现经甲乙双方友好协商一致，就提前终止原合同相关事宜，本着平等自愿、互谅互让的原则，达成如下协议：</w:t>
      </w:r>
    </w:p>
    <w:p w14:paraId="76E72C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一、原合同的终止</w:t>
      </w:r>
    </w:p>
    <w:p w14:paraId="111F14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双方同意，自本协议生效之日起，原合同提前终止，其项下所有权利、义务均不再履行。</w:t>
      </w:r>
    </w:p>
    <w:p w14:paraId="64FF6C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原合同终止后，除本协议另有约定外，甲乙双方互不承担原合同项下的任何未履行义务。</w:t>
      </w:r>
    </w:p>
    <w:p w14:paraId="6A3E20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二、费用与责任豁免</w:t>
      </w:r>
    </w:p>
    <w:p w14:paraId="3D22C5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双方确认，就原合同的提前终止事宜，双方之间不存在任何未结清的费用、款项或经济纠纷。</w:t>
      </w:r>
    </w:p>
    <w:p w14:paraId="230E1B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双方相互豁免对方因提前终止原合同而可能产生或已经产生的违约责任、经济损失赔偿等一切责任。</w:t>
      </w:r>
    </w:p>
    <w:p w14:paraId="70373A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三、承诺与保证</w:t>
      </w:r>
    </w:p>
    <w:p w14:paraId="029A4A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双方共同承诺并保证：</w:t>
      </w:r>
    </w:p>
    <w:p w14:paraId="569F84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原合同的终止不会导致任何一方对另一方产生新的债务或负担；</w:t>
      </w:r>
    </w:p>
    <w:p w14:paraId="2C2EAE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原合同终止后，任何一方均不会因原合同的签订、履行或终止而面临或可能面临任何诉讼、仲裁、行政调查或任何其他法律程序。</w:t>
      </w:r>
    </w:p>
    <w:p w14:paraId="475357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四、保密义务</w:t>
      </w:r>
    </w:p>
    <w:p w14:paraId="65D545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任何一方均应对本协议的内容及因签订、履行本协议而获悉的另一方未公开信息承担保密义务，不得向任何第三方泄露。如一方违反本条款给对方造成损失的，应承担相应的法律责任和经济赔偿责任。</w:t>
      </w:r>
    </w:p>
    <w:p w14:paraId="590328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五、争议解决</w:t>
      </w:r>
    </w:p>
    <w:p w14:paraId="680128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因履行本协议所产生的任何争议，双方应首先通过友好协商解决。协商不成的，任何一方均有权向甲方所在地有管辖权的人民法院提起诉讼。</w:t>
      </w:r>
    </w:p>
    <w:p w14:paraId="37AF72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六、其他</w:t>
      </w:r>
    </w:p>
    <w:p w14:paraId="177D18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本协议一式</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rPr>
        <w:t>份，甲乙双方各执</w:t>
      </w:r>
      <w:r>
        <w:rPr>
          <w:rFonts w:hint="eastAsia" w:ascii="微软雅黑" w:hAnsi="微软雅黑" w:eastAsia="微软雅黑" w:cs="微软雅黑"/>
          <w:sz w:val="24"/>
          <w:szCs w:val="24"/>
          <w:lang w:val="en-US" w:eastAsia="zh-CN"/>
        </w:rPr>
        <w:t>一</w:t>
      </w:r>
      <w:r>
        <w:rPr>
          <w:rFonts w:hint="eastAsia" w:ascii="微软雅黑" w:hAnsi="微软雅黑" w:eastAsia="微软雅黑" w:cs="微软雅黑"/>
          <w:sz w:val="24"/>
          <w:szCs w:val="24"/>
        </w:rPr>
        <w:t>份，具有同等法律效力。</w:t>
      </w:r>
    </w:p>
    <w:p w14:paraId="71CF55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本协议自</w:t>
      </w:r>
      <w:bookmarkStart w:id="0" w:name="_GoBack"/>
      <w:r>
        <w:rPr>
          <w:rFonts w:hint="eastAsia" w:ascii="微软雅黑" w:hAnsi="微软雅黑" w:eastAsia="微软雅黑" w:cs="微软雅黑"/>
          <w:sz w:val="24"/>
          <w:szCs w:val="24"/>
        </w:rPr>
        <w:t>双方</w:t>
      </w:r>
      <w:bookmarkEnd w:id="0"/>
      <w:r>
        <w:rPr>
          <w:rFonts w:hint="eastAsia" w:ascii="微软雅黑" w:hAnsi="微软雅黑" w:eastAsia="微软雅黑" w:cs="微软雅黑"/>
          <w:sz w:val="24"/>
          <w:szCs w:val="24"/>
        </w:rPr>
        <w:t>签字并加盖公章（或合同专用章）之日起生效。</w:t>
      </w:r>
    </w:p>
    <w:p w14:paraId="55FD73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甲方：(盖章)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乙 方：(盖章)</w:t>
      </w:r>
    </w:p>
    <w:p w14:paraId="7805E9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 xml:space="preserve">年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月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日</w:t>
      </w:r>
      <w:r>
        <w:rPr>
          <w:rFonts w:hint="eastAsia" w:ascii="微软雅黑" w:hAnsi="微软雅黑" w:eastAsia="微软雅黑" w:cs="微软雅黑"/>
          <w:sz w:val="24"/>
          <w:szCs w:val="24"/>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45827"/>
    <w:rsid w:val="4C445827"/>
    <w:rsid w:val="7ED0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a6660df7-41f2-4fb8-a3e3-5b17c05aae01\&#21512;&#21516;&#32456;&#27490;&#21327;&#35758;&#20070;&#33539;&#2599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合同终止协议书范文.docx</Template>
  <Pages>2</Pages>
  <Words>442</Words>
  <Characters>442</Characters>
  <Lines>0</Lines>
  <Paragraphs>0</Paragraphs>
  <TotalTime>16</TotalTime>
  <ScaleCrop>false</ScaleCrop>
  <LinksUpToDate>false</LinksUpToDate>
  <CharactersWithSpaces>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2025-11-24T01:13:00Z</dcterms:created>
  <dc:creator>rankin</dc:creator>
  <cp:lastModifiedBy>rankin</cp:lastModifiedBy>
  <dcterms:modified xsi:type="dcterms:W3CDTF">2025-11-24T02:02:38Z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v1.0_mb_rj0fne0mqUzaTqBorUeL9g==</vt:lpwstr>
  </property>
  <property fmtid="{D5CDD505-2E9C-101B-9397-08002B2CF9AE}" pid="4" name="ICV">
    <vt:lpwstr>152BCB91F2A849048B5A2FC64A97DC65_11</vt:lpwstr>
  </property>
  <property fmtid="{D5CDD505-2E9C-101B-9397-08002B2CF9AE}" pid="5" name="KSOTemplateDocerSaveRecord">
    <vt:lpwstr>eyJoZGlkIjoiM2I2ZDcxNDg0YzNkN2ZhZWZhZWQ4ZjQwZmNjM2NjNGUiLCJ1c2VySWQiOiI0NjE1MDMxNjIifQ==</vt:lpwstr>
  </property>
</Properties>
</file>